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84" w:rsidRPr="00425FD4" w:rsidRDefault="00F44884" w:rsidP="00F7643E">
      <w:r w:rsidRPr="00BA3CF2">
        <w:t>Na temelju članaka 26. i 27. Zakona o radu („Narodne novine“ broj 93/14)</w:t>
      </w:r>
      <w:r>
        <w:t xml:space="preserve"> te članaka 35. i 105.</w:t>
      </w:r>
      <w:r w:rsidRPr="00425FD4">
        <w:t xml:space="preserve"> Statuta Osnovne </w:t>
      </w:r>
      <w:r>
        <w:t>škole Mihovil Pavlek Miškina Đelekovec,</w:t>
      </w:r>
      <w:r w:rsidRPr="00425FD4">
        <w:t xml:space="preserve"> Školsk</w:t>
      </w:r>
      <w:r>
        <w:t xml:space="preserve">i odbor Osnovne škole Mihovil Pavlek Miškina Đelekovec, </w:t>
      </w:r>
      <w:r w:rsidRPr="00425FD4">
        <w:t>n</w:t>
      </w:r>
      <w:r>
        <w:t xml:space="preserve">akon prethodnog savjetovanja sa </w:t>
      </w:r>
      <w:r w:rsidRPr="00425FD4">
        <w:t>sindikalnim povjereni</w:t>
      </w:r>
      <w:r>
        <w:t>kom u funkciji Radničkog vijeća, na 24. sjednici dana 13.04.2015. donosi:</w:t>
      </w:r>
    </w:p>
    <w:p w:rsidR="00F44884" w:rsidRDefault="00F44884" w:rsidP="00F7643E">
      <w:pPr>
        <w:ind w:left="708" w:firstLine="708"/>
        <w:rPr>
          <w:b/>
          <w:bCs/>
        </w:rPr>
      </w:pPr>
    </w:p>
    <w:p w:rsidR="00F44884" w:rsidRPr="00425FD4" w:rsidRDefault="00F44884" w:rsidP="00F7643E">
      <w:pPr>
        <w:ind w:left="708" w:firstLine="708"/>
        <w:rPr>
          <w:b/>
          <w:bCs/>
        </w:rPr>
      </w:pPr>
    </w:p>
    <w:p w:rsidR="00F44884" w:rsidRPr="00950B49" w:rsidRDefault="00F44884" w:rsidP="00F7643E">
      <w:pPr>
        <w:ind w:firstLine="1"/>
        <w:jc w:val="center"/>
        <w:rPr>
          <w:b/>
          <w:bCs/>
          <w:sz w:val="28"/>
          <w:szCs w:val="28"/>
        </w:rPr>
      </w:pPr>
      <w:r w:rsidRPr="00950B49">
        <w:rPr>
          <w:b/>
          <w:bCs/>
          <w:sz w:val="28"/>
          <w:szCs w:val="28"/>
        </w:rPr>
        <w:t>P R A V I L N I K  O  R A D U</w:t>
      </w:r>
    </w:p>
    <w:p w:rsidR="00F44884" w:rsidRPr="00425FD4" w:rsidRDefault="00F44884" w:rsidP="00F7643E">
      <w:pPr>
        <w:rPr>
          <w:b/>
          <w:bCs/>
        </w:rPr>
      </w:pPr>
    </w:p>
    <w:p w:rsidR="00F44884" w:rsidRPr="00425FD4" w:rsidRDefault="00F44884" w:rsidP="00F7643E">
      <w:pPr>
        <w:pStyle w:val="Heading4"/>
        <w:rPr>
          <w:color w:val="auto"/>
        </w:rPr>
      </w:pPr>
      <w:r w:rsidRPr="00425FD4">
        <w:rPr>
          <w:color w:val="auto"/>
        </w:rPr>
        <w:t xml:space="preserve">OPĆE ODREDBE </w:t>
      </w:r>
    </w:p>
    <w:p w:rsidR="00F44884" w:rsidRPr="00425FD4" w:rsidRDefault="00F44884" w:rsidP="00F7643E"/>
    <w:p w:rsidR="00F44884" w:rsidRPr="00425FD4" w:rsidRDefault="00F44884" w:rsidP="00F7643E">
      <w:pPr>
        <w:jc w:val="center"/>
        <w:rPr>
          <w:b/>
          <w:bCs/>
        </w:rPr>
      </w:pPr>
      <w:r w:rsidRPr="00425FD4">
        <w:rPr>
          <w:b/>
          <w:bCs/>
        </w:rPr>
        <w:t>Članak 1.</w:t>
      </w:r>
    </w:p>
    <w:p w:rsidR="00F44884" w:rsidRPr="00425FD4" w:rsidRDefault="00F44884" w:rsidP="00F7643E">
      <w:r w:rsidRPr="00425FD4">
        <w:t>Pravilnikom o radu (u daljem tekstu: Pravilnik) Osnovn</w:t>
      </w:r>
      <w:r>
        <w:t xml:space="preserve">a škola Mihovil Pavlek Miškina Đelekovec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F44884" w:rsidRPr="00425FD4" w:rsidRDefault="00F44884" w:rsidP="00F7643E"/>
    <w:p w:rsidR="00F44884" w:rsidRPr="00425FD4" w:rsidRDefault="00F44884" w:rsidP="00F7643E">
      <w:r w:rsidRPr="00425FD4">
        <w:t>Izrazi navedeni u ovom Pravilniku neutralni su i odnose se na osobe oba spola.</w:t>
      </w:r>
    </w:p>
    <w:p w:rsidR="00F44884" w:rsidRPr="00425FD4" w:rsidRDefault="00F44884" w:rsidP="00F7643E"/>
    <w:p w:rsidR="00F44884" w:rsidRPr="00425FD4" w:rsidRDefault="00F44884" w:rsidP="00F7643E">
      <w:pPr>
        <w:jc w:val="center"/>
        <w:rPr>
          <w:b/>
          <w:bCs/>
        </w:rPr>
      </w:pPr>
      <w:r>
        <w:rPr>
          <w:b/>
          <w:bCs/>
        </w:rPr>
        <w:t>Članak 2</w:t>
      </w:r>
      <w:r w:rsidRPr="00425FD4">
        <w:rPr>
          <w:b/>
          <w:bCs/>
        </w:rPr>
        <w:t>.</w:t>
      </w:r>
    </w:p>
    <w:p w:rsidR="00F44884" w:rsidRPr="00425FD4" w:rsidRDefault="00F44884" w:rsidP="00F7643E">
      <w:r w:rsidRPr="00425FD4">
        <w:t xml:space="preserve">Odredbe ovoga Pravilnika odnose se na radnike koji su sklopili ugovor o radu na neodređeno ili određeno vrijeme, s punim, skraćenim ili nepunim radnim vremenom. </w:t>
      </w:r>
    </w:p>
    <w:p w:rsidR="00F44884" w:rsidRPr="00425FD4" w:rsidRDefault="00F44884" w:rsidP="00F7643E"/>
    <w:p w:rsidR="00F44884" w:rsidRPr="00425FD4" w:rsidRDefault="00F44884" w:rsidP="00F7643E">
      <w:r w:rsidRPr="00425FD4">
        <w:t xml:space="preserve">Nitko u Školi ne može početi s radom bez sklopljenog ugovora o radu. </w:t>
      </w:r>
    </w:p>
    <w:p w:rsidR="00F44884" w:rsidRPr="00425FD4" w:rsidRDefault="00F44884" w:rsidP="00F7643E"/>
    <w:p w:rsidR="00F44884" w:rsidRPr="00425FD4" w:rsidRDefault="00F44884" w:rsidP="00F7643E">
      <w:pPr>
        <w:jc w:val="center"/>
        <w:rPr>
          <w:b/>
          <w:bCs/>
        </w:rPr>
      </w:pPr>
      <w:r w:rsidRPr="00425FD4">
        <w:rPr>
          <w:b/>
          <w:bCs/>
        </w:rPr>
        <w:t>Članak 3.</w:t>
      </w:r>
    </w:p>
    <w:p w:rsidR="00F44884" w:rsidRPr="00425FD4" w:rsidRDefault="00F44884"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F44884" w:rsidRPr="00425FD4" w:rsidRDefault="00F44884" w:rsidP="00F7643E"/>
    <w:p w:rsidR="00F44884" w:rsidRPr="00425FD4" w:rsidRDefault="00F44884" w:rsidP="00F7643E">
      <w:pPr>
        <w:jc w:val="center"/>
        <w:rPr>
          <w:b/>
          <w:bCs/>
        </w:rPr>
      </w:pPr>
      <w:r w:rsidRPr="00425FD4">
        <w:rPr>
          <w:b/>
          <w:bCs/>
        </w:rPr>
        <w:t>Članak 4.</w:t>
      </w:r>
    </w:p>
    <w:p w:rsidR="00F44884" w:rsidRPr="00425FD4" w:rsidRDefault="00F44884" w:rsidP="00F7643E">
      <w:r w:rsidRPr="00425FD4">
        <w:t xml:space="preserve">Prije  nego što radnik započne s  radom ravnatelj ili tajnik dužan je upoznati radnika s propisima iz radnih odnosa te organizacijom rada i zaštitom na radu u Školi. </w:t>
      </w:r>
    </w:p>
    <w:p w:rsidR="00F44884" w:rsidRPr="00425FD4" w:rsidRDefault="00F44884" w:rsidP="00F7643E"/>
    <w:p w:rsidR="00F44884" w:rsidRDefault="00F44884" w:rsidP="00F7643E">
      <w:r w:rsidRPr="00425FD4">
        <w:t xml:space="preserve">Ravnatelj je dužan omogućiti radniku bez ograničenja uvid u odredbe ovoga Pravilnika i drugih propisa kojima su uređeni radni odnosi, odnosno prava i obveze radnika. </w:t>
      </w:r>
    </w:p>
    <w:p w:rsidR="00F44884" w:rsidRPr="00425FD4" w:rsidRDefault="00F44884" w:rsidP="00F7643E"/>
    <w:p w:rsidR="00F44884" w:rsidRPr="00425FD4" w:rsidRDefault="00F44884" w:rsidP="00F7643E">
      <w:pPr>
        <w:jc w:val="center"/>
        <w:rPr>
          <w:b/>
          <w:bCs/>
        </w:rPr>
      </w:pPr>
      <w:r w:rsidRPr="00425FD4">
        <w:rPr>
          <w:b/>
          <w:bCs/>
        </w:rPr>
        <w:t>Članak 5.</w:t>
      </w:r>
    </w:p>
    <w:p w:rsidR="00F44884" w:rsidRPr="00425FD4" w:rsidRDefault="00F44884" w:rsidP="00F7643E">
      <w:r w:rsidRPr="00425FD4">
        <w:t xml:space="preserve">Svaki radnik obvezan je ugovorom preuzete poslove obavljati savjesno i stručno, prema uputama ravnatelja odnosno drugih osoba ovlaštenih od strane ravnatelja, u skladu s naravi i vrstom rada. </w:t>
      </w:r>
    </w:p>
    <w:p w:rsidR="00F44884" w:rsidRPr="00425FD4" w:rsidRDefault="00F44884" w:rsidP="00F7643E">
      <w:r w:rsidRPr="00425FD4">
        <w:t xml:space="preserve">Škola uz puno poštovanje prava i dostojanstva svakog radnika jamči mogućnost izvršavanja svojih ugovornih obveza dok rad i ponašanje radnika ne šteti radu i ugledu Škole. </w:t>
      </w:r>
    </w:p>
    <w:p w:rsidR="00F44884" w:rsidRPr="00425FD4" w:rsidRDefault="00F44884" w:rsidP="00F7643E"/>
    <w:p w:rsidR="00F44884" w:rsidRDefault="00F44884" w:rsidP="00F7643E">
      <w:r w:rsidRPr="00425FD4">
        <w:t xml:space="preserve">Prava i obveze radnika i Škole iz ugovora o radu, zakona i ovoga Pravilnika ostvaruju se od dana početka rada radnika. </w:t>
      </w:r>
    </w:p>
    <w:p w:rsidR="00F44884" w:rsidRDefault="00F44884" w:rsidP="00F7643E"/>
    <w:p w:rsidR="00F44884" w:rsidRDefault="00F44884" w:rsidP="00F7643E"/>
    <w:p w:rsidR="00F44884" w:rsidRPr="00425FD4" w:rsidRDefault="00F44884" w:rsidP="00F7643E"/>
    <w:p w:rsidR="00F44884" w:rsidRPr="00425FD4" w:rsidRDefault="00F44884" w:rsidP="00F7643E">
      <w:pPr>
        <w:pStyle w:val="Heading4"/>
        <w:rPr>
          <w:color w:val="auto"/>
        </w:rPr>
      </w:pPr>
      <w:r w:rsidRPr="00425FD4">
        <w:rPr>
          <w:color w:val="auto"/>
        </w:rPr>
        <w:t xml:space="preserve">ZASNIVANJE RADNOG ODNOSA </w:t>
      </w:r>
    </w:p>
    <w:p w:rsidR="00F44884" w:rsidRPr="00425FD4" w:rsidRDefault="00F44884" w:rsidP="00F7643E"/>
    <w:p w:rsidR="00F44884" w:rsidRPr="00425FD4" w:rsidRDefault="00F44884" w:rsidP="00F7643E">
      <w:pPr>
        <w:pStyle w:val="BodyText2"/>
        <w:numPr>
          <w:ilvl w:val="0"/>
          <w:numId w:val="3"/>
        </w:numPr>
        <w:rPr>
          <w:b/>
          <w:bCs/>
          <w:color w:val="auto"/>
        </w:rPr>
      </w:pPr>
      <w:r w:rsidRPr="00425FD4">
        <w:rPr>
          <w:b/>
          <w:bCs/>
          <w:color w:val="auto"/>
        </w:rPr>
        <w:t>Uvjeti za zasnivanje radnog odnosa u školi</w:t>
      </w:r>
    </w:p>
    <w:p w:rsidR="00F44884" w:rsidRPr="00425FD4" w:rsidRDefault="00F44884" w:rsidP="00F7643E"/>
    <w:p w:rsidR="00F44884" w:rsidRPr="00425FD4" w:rsidRDefault="00F44884" w:rsidP="00F7643E">
      <w:pPr>
        <w:jc w:val="center"/>
        <w:rPr>
          <w:b/>
          <w:bCs/>
        </w:rPr>
      </w:pPr>
      <w:r w:rsidRPr="00425FD4">
        <w:rPr>
          <w:b/>
          <w:bCs/>
        </w:rPr>
        <w:t>Članak 6.</w:t>
      </w:r>
    </w:p>
    <w:p w:rsidR="00F44884" w:rsidRPr="00425FD4" w:rsidRDefault="00F44884" w:rsidP="00F7643E">
      <w:pPr>
        <w:pStyle w:val="BodyText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92/10,</w:t>
      </w:r>
      <w:r>
        <w:rPr>
          <w:color w:val="auto"/>
        </w:rPr>
        <w:t xml:space="preserve"> </w:t>
      </w:r>
      <w:r w:rsidRPr="00425FD4">
        <w:rPr>
          <w:color w:val="auto"/>
        </w:rPr>
        <w:t>105/10</w:t>
      </w:r>
      <w:r w:rsidRPr="00B041FD">
        <w:rPr>
          <w:color w:val="auto"/>
        </w:rPr>
        <w:t>, 90/11</w:t>
      </w:r>
      <w:r>
        <w:rPr>
          <w:color w:val="auto"/>
        </w:rPr>
        <w:t xml:space="preserve">, </w:t>
      </w:r>
      <w:r w:rsidRPr="008911AE">
        <w:rPr>
          <w:color w:val="auto"/>
        </w:rPr>
        <w:t>16/12, 86/12</w:t>
      </w:r>
      <w:r>
        <w:rPr>
          <w:color w:val="auto"/>
        </w:rPr>
        <w:t xml:space="preserve"> , </w:t>
      </w:r>
      <w:r w:rsidRPr="004B2BA5">
        <w:rPr>
          <w:color w:val="auto"/>
        </w:rPr>
        <w:t>94/13</w:t>
      </w:r>
      <w:r>
        <w:rPr>
          <w:color w:val="auto"/>
        </w:rPr>
        <w:t xml:space="preserve"> </w:t>
      </w:r>
      <w:r>
        <w:rPr>
          <w:color w:val="auto"/>
          <w:sz w:val="28"/>
          <w:szCs w:val="28"/>
        </w:rPr>
        <w:t xml:space="preserve">i </w:t>
      </w:r>
      <w:r w:rsidRPr="00BA3CF2">
        <w:rPr>
          <w:color w:val="auto"/>
          <w:sz w:val="28"/>
          <w:szCs w:val="28"/>
        </w:rPr>
        <w:t>152/14</w:t>
      </w:r>
      <w:r>
        <w:rPr>
          <w:color w:val="auto"/>
          <w:sz w:val="28"/>
          <w:szCs w:val="28"/>
        </w:rPr>
        <w:t xml:space="preserve"> </w:t>
      </w:r>
      <w:r w:rsidRPr="008911AE">
        <w:rPr>
          <w:color w:val="auto"/>
          <w:sz w:val="22"/>
          <w:szCs w:val="22"/>
        </w:rPr>
        <w:t>)</w:t>
      </w:r>
      <w:r w:rsidRPr="00425FD4">
        <w:rPr>
          <w:color w:val="auto"/>
        </w:rPr>
        <w:t xml:space="preserve"> i drugim propisima.</w:t>
      </w:r>
    </w:p>
    <w:p w:rsidR="00F44884" w:rsidRPr="00425FD4" w:rsidRDefault="00F44884" w:rsidP="00F7643E">
      <w:pPr>
        <w:pStyle w:val="BodyText2"/>
        <w:rPr>
          <w:color w:val="auto"/>
        </w:rPr>
      </w:pPr>
    </w:p>
    <w:p w:rsidR="00F44884" w:rsidRPr="00425FD4" w:rsidRDefault="00F44884" w:rsidP="00F7643E">
      <w:pPr>
        <w:pStyle w:val="BodyText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sporta</w:t>
      </w:r>
      <w:r w:rsidRPr="00425FD4">
        <w:rPr>
          <w:color w:val="auto"/>
        </w:rPr>
        <w:t xml:space="preserve">. </w:t>
      </w:r>
    </w:p>
    <w:p w:rsidR="00F44884" w:rsidRDefault="00F44884" w:rsidP="00F7643E">
      <w:pPr>
        <w:pStyle w:val="BodyText2"/>
        <w:rPr>
          <w:color w:val="auto"/>
        </w:rPr>
      </w:pPr>
    </w:p>
    <w:p w:rsidR="00F44884" w:rsidRPr="00730E1A" w:rsidRDefault="00F44884" w:rsidP="00F7643E">
      <w:pPr>
        <w:pStyle w:val="BodyText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F44884" w:rsidRDefault="00F44884" w:rsidP="00F7643E">
      <w:pPr>
        <w:pStyle w:val="BodyText2"/>
        <w:rPr>
          <w:color w:val="auto"/>
        </w:rPr>
      </w:pPr>
    </w:p>
    <w:p w:rsidR="00F44884" w:rsidRPr="00BA3CF2" w:rsidRDefault="00F44884" w:rsidP="00F7643E">
      <w:pPr>
        <w:pStyle w:val="BodyText2"/>
        <w:rPr>
          <w:color w:val="auto"/>
        </w:rPr>
      </w:pPr>
      <w:r w:rsidRPr="00BA3CF2">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F44884" w:rsidRPr="00161F54" w:rsidRDefault="00F44884" w:rsidP="00F7643E">
      <w:pPr>
        <w:pStyle w:val="BodyText2"/>
        <w:rPr>
          <w:b/>
          <w:bCs/>
          <w:color w:val="auto"/>
          <w:sz w:val="28"/>
          <w:szCs w:val="28"/>
        </w:rPr>
      </w:pPr>
    </w:p>
    <w:p w:rsidR="00F44884" w:rsidRDefault="00F44884" w:rsidP="00F7643E">
      <w:pPr>
        <w:pStyle w:val="BodyText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F44884" w:rsidRDefault="00F44884" w:rsidP="00F7643E">
      <w:pPr>
        <w:pStyle w:val="BodyText2"/>
        <w:rPr>
          <w:color w:val="auto"/>
        </w:rPr>
      </w:pPr>
    </w:p>
    <w:p w:rsidR="00F44884" w:rsidRPr="00425FD4" w:rsidRDefault="00F44884" w:rsidP="002673AD">
      <w:pPr>
        <w:pStyle w:val="BodyText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F44884" w:rsidRPr="00BA3CF2" w:rsidRDefault="00F44884" w:rsidP="002673AD">
      <w:pPr>
        <w:pStyle w:val="t-9-8"/>
        <w:jc w:val="both"/>
        <w:rPr>
          <w:color w:val="000000"/>
        </w:rPr>
      </w:pPr>
      <w:r w:rsidRPr="00BA3CF2">
        <w:rPr>
          <w:color w:val="000000"/>
        </w:rPr>
        <w:t>Uvjeti za tajnika škole su:</w:t>
      </w:r>
    </w:p>
    <w:p w:rsidR="00F44884" w:rsidRPr="00BA3CF2" w:rsidRDefault="00F44884" w:rsidP="002673AD">
      <w:pPr>
        <w:pStyle w:val="t-9-8"/>
        <w:jc w:val="both"/>
        <w:rPr>
          <w:color w:val="000000"/>
        </w:rPr>
      </w:pPr>
      <w:r w:rsidRPr="00BA3CF2">
        <w:rPr>
          <w:color w:val="000000"/>
        </w:rPr>
        <w:t>a)završen sveučilišni diplomski studij pravne struke ili specijalistički diplomski stručni studij javne uprave,</w:t>
      </w:r>
    </w:p>
    <w:p w:rsidR="00F44884" w:rsidRPr="00BA3CF2" w:rsidRDefault="00F44884" w:rsidP="002673AD">
      <w:pPr>
        <w:pStyle w:val="t-9-8"/>
        <w:jc w:val="both"/>
        <w:rPr>
          <w:color w:val="000000"/>
        </w:rPr>
      </w:pPr>
      <w:r w:rsidRPr="00BA3CF2">
        <w:rPr>
          <w:color w:val="000000"/>
        </w:rPr>
        <w:t>b) završen preddiplomski stručni studij upravne struke, ako se na natječaj ne javi osoba iz točke a) ovoga stavka.</w:t>
      </w:r>
    </w:p>
    <w:p w:rsidR="00F44884" w:rsidRPr="00BA3CF2" w:rsidRDefault="00F44884" w:rsidP="00F7643E">
      <w:pPr>
        <w:pStyle w:val="BodyText2"/>
        <w:rPr>
          <w:color w:val="auto"/>
          <w:sz w:val="20"/>
          <w:szCs w:val="20"/>
        </w:rPr>
      </w:pPr>
      <w:r w:rsidRPr="00BA3CF2">
        <w:rPr>
          <w:color w:val="auto"/>
        </w:rPr>
        <w:t>Uvjeti za voditelja računovodstva su završen diplomski sveučilišni studij ekonomije odnosno poslijediplomski specijalistički studij ekonomije odnosno preddiplomski sveučilišni studij ekonomije odnosno st</w:t>
      </w:r>
      <w:r>
        <w:rPr>
          <w:color w:val="auto"/>
        </w:rPr>
        <w:t>r</w:t>
      </w:r>
      <w:r w:rsidRPr="00BA3CF2">
        <w:rPr>
          <w:color w:val="auto"/>
        </w:rPr>
        <w:t>učni studij ekonomije – računovodstveni smjer za sve navedene struke, odnosno viša ili visoka stručna sprema ekonomske struke – računovodstveni smjer stečena prema ranijim propisima</w:t>
      </w:r>
      <w:r>
        <w:rPr>
          <w:color w:val="auto"/>
        </w:rPr>
        <w:t>.</w:t>
      </w:r>
    </w:p>
    <w:p w:rsidR="00F44884" w:rsidRPr="00913583" w:rsidRDefault="00F44884" w:rsidP="00F7643E">
      <w:pPr>
        <w:pStyle w:val="BodyText2"/>
        <w:rPr>
          <w:b/>
          <w:bCs/>
          <w:i/>
          <w:iCs/>
          <w:color w:val="auto"/>
          <w:sz w:val="20"/>
          <w:szCs w:val="20"/>
        </w:rPr>
      </w:pPr>
    </w:p>
    <w:p w:rsidR="00F44884" w:rsidRPr="0030483E" w:rsidRDefault="00F44884" w:rsidP="00F7643E">
      <w:pPr>
        <w:pStyle w:val="BodyText2"/>
        <w:rPr>
          <w:color w:val="auto"/>
        </w:rPr>
      </w:pPr>
    </w:p>
    <w:p w:rsidR="00F44884" w:rsidRPr="00BA3CF2" w:rsidRDefault="00F44884" w:rsidP="00580AE9">
      <w:pPr>
        <w:pStyle w:val="BodyText2"/>
        <w:rPr>
          <w:color w:val="auto"/>
        </w:rPr>
      </w:pPr>
      <w:r w:rsidRPr="0030483E">
        <w:rPr>
          <w:color w:val="auto"/>
        </w:rPr>
        <w:t xml:space="preserve">Uvjet za domara ložača je završena srednja škola tehničke struke te posebni uvjeti: uvjerenje o posebnoj zdravstvenoj sposobnosti za obavljanje poslova s posebnim uvjetima rada i </w:t>
      </w:r>
      <w:r w:rsidRPr="00BA3CF2">
        <w:rPr>
          <w:color w:val="auto"/>
        </w:rPr>
        <w:t xml:space="preserve">uvjerenje o osposobljenosti za rukovatelja centralnog grijanja odnosno ložača centralnog grijanja prema posebnim propisima. </w:t>
      </w:r>
    </w:p>
    <w:p w:rsidR="00F44884" w:rsidRPr="005C4BDC" w:rsidRDefault="00F44884" w:rsidP="00580AE9">
      <w:pPr>
        <w:pStyle w:val="BodyText2"/>
        <w:rPr>
          <w:b/>
          <w:bCs/>
          <w:color w:val="auto"/>
          <w:sz w:val="28"/>
          <w:szCs w:val="28"/>
        </w:rPr>
      </w:pPr>
    </w:p>
    <w:p w:rsidR="00F44884" w:rsidRPr="0030483E" w:rsidRDefault="00F44884" w:rsidP="00F7643E">
      <w:pPr>
        <w:pStyle w:val="BodyText2"/>
        <w:rPr>
          <w:color w:val="auto"/>
        </w:rPr>
      </w:pPr>
      <w:r w:rsidRPr="0030483E">
        <w:rPr>
          <w:color w:val="auto"/>
        </w:rPr>
        <w:t xml:space="preserve">Uvjet za kuharicu je završena srednja škola – program kuhar odnosno KV kuhar i </w:t>
      </w:r>
      <w:r>
        <w:rPr>
          <w:color w:val="auto"/>
        </w:rPr>
        <w:t xml:space="preserve">završen </w:t>
      </w:r>
      <w:r w:rsidRPr="0030483E">
        <w:rPr>
          <w:color w:val="auto"/>
        </w:rPr>
        <w:t>tečaj higijenskog minimuma.</w:t>
      </w:r>
    </w:p>
    <w:p w:rsidR="00F44884" w:rsidRPr="0030483E" w:rsidRDefault="00F44884" w:rsidP="00F7643E">
      <w:pPr>
        <w:pStyle w:val="BodyText2"/>
        <w:rPr>
          <w:color w:val="auto"/>
        </w:rPr>
      </w:pPr>
    </w:p>
    <w:p w:rsidR="00F44884" w:rsidRPr="0030483E" w:rsidRDefault="00F44884" w:rsidP="00F7643E">
      <w:pPr>
        <w:pStyle w:val="BodyText2"/>
        <w:rPr>
          <w:color w:val="auto"/>
        </w:rPr>
      </w:pPr>
      <w:r w:rsidRPr="0030483E">
        <w:rPr>
          <w:color w:val="auto"/>
        </w:rPr>
        <w:t xml:space="preserve">Uvjet za spremačicu je završena osnovna škola. </w:t>
      </w:r>
    </w:p>
    <w:p w:rsidR="00F44884" w:rsidRPr="0030483E" w:rsidRDefault="00F44884" w:rsidP="00F7643E">
      <w:pPr>
        <w:pStyle w:val="BodyText2"/>
        <w:rPr>
          <w:color w:val="auto"/>
        </w:rPr>
      </w:pPr>
    </w:p>
    <w:p w:rsidR="00F44884" w:rsidRPr="00C271B6" w:rsidRDefault="00F44884" w:rsidP="00F7643E">
      <w:pPr>
        <w:pStyle w:val="BodyText2"/>
        <w:numPr>
          <w:ilvl w:val="0"/>
          <w:numId w:val="3"/>
        </w:numPr>
        <w:rPr>
          <w:b/>
          <w:bCs/>
          <w:color w:val="auto"/>
        </w:rPr>
      </w:pPr>
      <w:r w:rsidRPr="00C271B6">
        <w:rPr>
          <w:b/>
          <w:bCs/>
          <w:color w:val="auto"/>
        </w:rPr>
        <w:t xml:space="preserve">Zapreke za zasnivanje radnog odnosa u </w:t>
      </w:r>
      <w:r>
        <w:rPr>
          <w:b/>
          <w:bCs/>
          <w:color w:val="auto"/>
        </w:rPr>
        <w:t>Š</w:t>
      </w:r>
      <w:r w:rsidRPr="00C271B6">
        <w:rPr>
          <w:b/>
          <w:bCs/>
          <w:color w:val="auto"/>
        </w:rPr>
        <w:t>koli</w:t>
      </w:r>
    </w:p>
    <w:p w:rsidR="00F44884" w:rsidRPr="0030483E" w:rsidRDefault="00F44884" w:rsidP="00F7643E">
      <w:pPr>
        <w:pStyle w:val="BodyText2"/>
        <w:ind w:left="360"/>
        <w:rPr>
          <w:color w:val="auto"/>
        </w:rPr>
      </w:pPr>
    </w:p>
    <w:p w:rsidR="00F44884" w:rsidRPr="0030483E" w:rsidRDefault="00F44884" w:rsidP="00F7643E">
      <w:pPr>
        <w:pStyle w:val="BodyText2"/>
        <w:jc w:val="center"/>
        <w:rPr>
          <w:color w:val="auto"/>
        </w:rPr>
      </w:pPr>
      <w:r w:rsidRPr="0030483E">
        <w:rPr>
          <w:color w:val="auto"/>
        </w:rPr>
        <w:t>Članak 7.</w:t>
      </w:r>
    </w:p>
    <w:p w:rsidR="00F44884" w:rsidRPr="0030483E" w:rsidRDefault="00F44884" w:rsidP="00F7643E">
      <w:pPr>
        <w:pStyle w:val="BodyText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F44884" w:rsidRPr="0030483E" w:rsidRDefault="00F44884" w:rsidP="00F7643E">
      <w:pPr>
        <w:pStyle w:val="BodyText2"/>
        <w:rPr>
          <w:color w:val="auto"/>
        </w:rPr>
      </w:pPr>
      <w:r w:rsidRPr="0030483E">
        <w:rPr>
          <w:color w:val="auto"/>
        </w:rPr>
        <w:t>Radni odnos u Školi ne može zasnovati ni osoba protiv koje se vodi kazneni postupak za neko od kaznenih djela iz stavka 1. ovog članka.</w:t>
      </w:r>
    </w:p>
    <w:p w:rsidR="00F44884" w:rsidRPr="00425FD4" w:rsidRDefault="00F44884" w:rsidP="00F7643E">
      <w:pPr>
        <w:pStyle w:val="BodyText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F44884" w:rsidRDefault="00F44884" w:rsidP="00F7643E">
      <w:pPr>
        <w:pStyle w:val="BodyText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F44884" w:rsidRDefault="00F44884" w:rsidP="00F7643E">
      <w:pPr>
        <w:pStyle w:val="BodyText2"/>
        <w:numPr>
          <w:ilvl w:val="0"/>
          <w:numId w:val="3"/>
        </w:numPr>
        <w:rPr>
          <w:b/>
          <w:bCs/>
          <w:color w:val="auto"/>
        </w:rPr>
      </w:pPr>
      <w:r w:rsidRPr="00425FD4">
        <w:rPr>
          <w:b/>
          <w:bCs/>
          <w:color w:val="auto"/>
        </w:rPr>
        <w:t xml:space="preserve">Zasnivanje radnog odnosa na temelju natječaja </w:t>
      </w:r>
    </w:p>
    <w:p w:rsidR="00F44884" w:rsidRPr="00425FD4" w:rsidRDefault="00F44884" w:rsidP="00AE08F9">
      <w:pPr>
        <w:pStyle w:val="BodyText2"/>
        <w:ind w:left="360"/>
        <w:rPr>
          <w:b/>
          <w:bCs/>
          <w:color w:val="auto"/>
        </w:rPr>
      </w:pPr>
    </w:p>
    <w:p w:rsidR="00F44884" w:rsidRPr="00425FD4" w:rsidRDefault="00F44884" w:rsidP="00F7643E">
      <w:pPr>
        <w:jc w:val="center"/>
        <w:rPr>
          <w:b/>
          <w:bCs/>
        </w:rPr>
      </w:pPr>
      <w:r w:rsidRPr="00425FD4">
        <w:rPr>
          <w:b/>
          <w:bCs/>
        </w:rPr>
        <w:t>Članak 8.</w:t>
      </w:r>
    </w:p>
    <w:p w:rsidR="00F44884" w:rsidRPr="00425FD4" w:rsidRDefault="00F44884" w:rsidP="00F7643E">
      <w:r w:rsidRPr="00425FD4">
        <w:t xml:space="preserve">Radni odnos u Školi zasniva se u pravilu na temelju natječaja. </w:t>
      </w:r>
    </w:p>
    <w:p w:rsidR="00F44884" w:rsidRPr="00425FD4" w:rsidRDefault="00F44884" w:rsidP="00F7643E">
      <w:pPr>
        <w:pStyle w:val="BodyText2"/>
        <w:rPr>
          <w:color w:val="auto"/>
        </w:rPr>
      </w:pPr>
    </w:p>
    <w:p w:rsidR="00F44884" w:rsidRDefault="00F44884" w:rsidP="00F7643E">
      <w:r w:rsidRPr="00425FD4">
        <w:t>Potreba za radnikom prij</w:t>
      </w:r>
      <w:r>
        <w:t>avljuje se</w:t>
      </w:r>
      <w:r w:rsidRPr="00425FD4">
        <w:t xml:space="preserve"> </w:t>
      </w:r>
      <w:r>
        <w:t>Uredu državne uprave u županiji Koprivničko-križevačkoj županiji</w:t>
      </w:r>
      <w:r w:rsidRPr="00425FD4">
        <w:t xml:space="preserve"> koji vode evidenciju o radnicima za kojima je prestala potreba u cijelosti ili u dijelu radnog vremena. </w:t>
      </w:r>
    </w:p>
    <w:p w:rsidR="00F44884" w:rsidRPr="00425FD4" w:rsidRDefault="00F44884" w:rsidP="00F7643E"/>
    <w:p w:rsidR="00F44884" w:rsidRPr="00425FD4" w:rsidRDefault="00F44884" w:rsidP="00F7643E">
      <w:r w:rsidRPr="00425FD4">
        <w:t>Ako u evidenciji postoji odgovaraj</w:t>
      </w:r>
      <w:r>
        <w:t xml:space="preserve">uća osoba, na prijedlog Ureda državne uprave u Koprivničko-križevačkoj županiji, </w:t>
      </w:r>
      <w:r w:rsidRPr="00425FD4">
        <w:t>Škola može zasnovati radni odnos s osobom koja ispunjava uvjete za zasnivanje radnog odnosa za koje je Škola prijavila potrebu.</w:t>
      </w:r>
    </w:p>
    <w:p w:rsidR="00F44884" w:rsidRPr="00425FD4" w:rsidRDefault="00F44884" w:rsidP="00F7643E"/>
    <w:p w:rsidR="00F44884" w:rsidRPr="00425FD4" w:rsidRDefault="00F44884" w:rsidP="00F7643E">
      <w:pPr>
        <w:pStyle w:val="BodyText2"/>
        <w:rPr>
          <w:color w:val="auto"/>
        </w:rPr>
      </w:pPr>
      <w:r w:rsidRPr="00425FD4">
        <w:rPr>
          <w:color w:val="auto"/>
        </w:rPr>
        <w:t>N</w:t>
      </w:r>
      <w:r>
        <w:rPr>
          <w:color w:val="auto"/>
        </w:rPr>
        <w:t>akon što je</w:t>
      </w:r>
      <w:r w:rsidRPr="00425FD4">
        <w:rPr>
          <w:color w:val="auto"/>
        </w:rPr>
        <w:t xml:space="preserve"> </w:t>
      </w:r>
      <w:r>
        <w:rPr>
          <w:color w:val="auto"/>
        </w:rPr>
        <w:t>U</w:t>
      </w:r>
      <w:r w:rsidRPr="00D359A7">
        <w:rPr>
          <w:color w:val="auto"/>
        </w:rPr>
        <w:t>re</w:t>
      </w:r>
      <w:r>
        <w:rPr>
          <w:color w:val="auto"/>
        </w:rPr>
        <w:t xml:space="preserve">d državne uprave u Koprivničko-križevačkoj županiji 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F44884" w:rsidRPr="00425FD4" w:rsidRDefault="00F44884" w:rsidP="00F7643E">
      <w:pPr>
        <w:pStyle w:val="BodyText2"/>
        <w:rPr>
          <w:color w:val="auto"/>
        </w:rPr>
      </w:pPr>
    </w:p>
    <w:p w:rsidR="00F44884" w:rsidRPr="00831EFA" w:rsidRDefault="00F44884" w:rsidP="00F7643E">
      <w:pPr>
        <w:pStyle w:val="BodyText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F44884" w:rsidRPr="00425FD4" w:rsidRDefault="00F44884" w:rsidP="00F7643E">
      <w:pPr>
        <w:pStyle w:val="BodyText2"/>
        <w:rPr>
          <w:b/>
          <w:bCs/>
          <w:color w:val="auto"/>
        </w:rPr>
      </w:pPr>
    </w:p>
    <w:p w:rsidR="00F44884" w:rsidRPr="00425FD4" w:rsidRDefault="00F44884" w:rsidP="00F7643E">
      <w:pPr>
        <w:pStyle w:val="BodyText2"/>
        <w:rPr>
          <w:color w:val="auto"/>
        </w:rPr>
      </w:pPr>
      <w:r w:rsidRPr="00425FD4">
        <w:rPr>
          <w:color w:val="auto"/>
        </w:rPr>
        <w:t>Rok za primanj</w:t>
      </w:r>
      <w:r>
        <w:rPr>
          <w:color w:val="auto"/>
        </w:rPr>
        <w:t>e prijava kandidata je osam (8)</w:t>
      </w:r>
      <w:r w:rsidRPr="00425FD4">
        <w:rPr>
          <w:color w:val="auto"/>
        </w:rPr>
        <w:t xml:space="preserve"> dana.</w:t>
      </w:r>
    </w:p>
    <w:p w:rsidR="00F44884" w:rsidRPr="00425FD4" w:rsidRDefault="00F44884" w:rsidP="00F7643E">
      <w:pPr>
        <w:pStyle w:val="BodyText2"/>
        <w:rPr>
          <w:color w:val="auto"/>
        </w:rPr>
      </w:pPr>
    </w:p>
    <w:p w:rsidR="00F44884" w:rsidRPr="00425FD4" w:rsidRDefault="00F44884" w:rsidP="00F7643E">
      <w:pPr>
        <w:pStyle w:val="BodyText2"/>
        <w:rPr>
          <w:color w:val="auto"/>
        </w:rPr>
      </w:pPr>
      <w:r w:rsidRPr="00425FD4">
        <w:rPr>
          <w:color w:val="auto"/>
        </w:rPr>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F44884" w:rsidRPr="00425FD4" w:rsidRDefault="00F44884" w:rsidP="00F7643E">
      <w:pPr>
        <w:pStyle w:val="BodyText2"/>
        <w:rPr>
          <w:color w:val="auto"/>
        </w:rPr>
      </w:pPr>
    </w:p>
    <w:p w:rsidR="00F44884" w:rsidRPr="00425FD4" w:rsidRDefault="00F44884" w:rsidP="00F7643E">
      <w:pPr>
        <w:pStyle w:val="BodyText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F44884" w:rsidRDefault="00F44884" w:rsidP="00F7643E">
      <w:pPr>
        <w:pStyle w:val="BodyText2"/>
        <w:rPr>
          <w:color w:val="auto"/>
        </w:rPr>
      </w:pPr>
    </w:p>
    <w:p w:rsidR="00F44884" w:rsidRDefault="00F44884" w:rsidP="00F7643E">
      <w:pPr>
        <w:pStyle w:val="BodyText2"/>
        <w:rPr>
          <w:color w:val="auto"/>
        </w:rPr>
      </w:pPr>
    </w:p>
    <w:p w:rsidR="00F44884" w:rsidRPr="00425FD4" w:rsidRDefault="00F44884" w:rsidP="00F7643E">
      <w:pPr>
        <w:pStyle w:val="BodyText2"/>
        <w:numPr>
          <w:ilvl w:val="0"/>
          <w:numId w:val="3"/>
        </w:numPr>
        <w:rPr>
          <w:b/>
          <w:bCs/>
          <w:color w:val="auto"/>
        </w:rPr>
      </w:pPr>
      <w:r w:rsidRPr="00425FD4">
        <w:rPr>
          <w:b/>
          <w:bCs/>
          <w:color w:val="auto"/>
        </w:rPr>
        <w:t>Zasnivanje radnog odnosa bez natječaja</w:t>
      </w:r>
    </w:p>
    <w:p w:rsidR="00F44884" w:rsidRDefault="00F44884" w:rsidP="00F7643E">
      <w:pPr>
        <w:jc w:val="center"/>
        <w:rPr>
          <w:b/>
          <w:bCs/>
        </w:rPr>
      </w:pPr>
      <w:r w:rsidRPr="00425FD4">
        <w:br/>
      </w:r>
      <w:r w:rsidRPr="00425FD4">
        <w:rPr>
          <w:b/>
          <w:bCs/>
        </w:rPr>
        <w:t>Članak 9.</w:t>
      </w:r>
    </w:p>
    <w:p w:rsidR="00F44884" w:rsidRDefault="00F44884" w:rsidP="00F7643E">
      <w:pPr>
        <w:pStyle w:val="BodyText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F44884" w:rsidRDefault="00F44884" w:rsidP="00F7643E">
      <w:pPr>
        <w:pStyle w:val="BodyText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Pr>
          <w:color w:val="auto"/>
        </w:rPr>
        <w:t>U</w:t>
      </w:r>
      <w:r w:rsidRPr="004C0A70">
        <w:rPr>
          <w:color w:val="auto"/>
        </w:rPr>
        <w:t>reda držav</w:t>
      </w:r>
      <w:r>
        <w:rPr>
          <w:color w:val="auto"/>
        </w:rPr>
        <w:t>ne uprave u Koprivničko-križevačkoj županiji</w:t>
      </w:r>
      <w:r w:rsidRPr="004C0A70">
        <w:rPr>
          <w:color w:val="auto"/>
        </w:rPr>
        <w:t>,</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F44884" w:rsidRPr="00831EFA" w:rsidRDefault="00F44884" w:rsidP="00F7643E">
      <w:pPr>
        <w:pStyle w:val="BodyText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F44884" w:rsidRPr="00831EFA" w:rsidRDefault="00F44884" w:rsidP="00F7643E">
      <w:pPr>
        <w:pStyle w:val="BodyText2"/>
        <w:rPr>
          <w:color w:val="auto"/>
        </w:rPr>
      </w:pPr>
      <w:r w:rsidRPr="00831EFA">
        <w:rPr>
          <w:color w:val="auto"/>
        </w:rPr>
        <w:t xml:space="preserve">Vjeroučitelji zasnivaju radni odnos u Školi na temelju posebnih ugovora s vjerskim zajednicama. </w:t>
      </w:r>
    </w:p>
    <w:p w:rsidR="00F44884" w:rsidRPr="00425FD4" w:rsidRDefault="00F44884" w:rsidP="00F7643E">
      <w:pPr>
        <w:pStyle w:val="BodyText2"/>
        <w:rPr>
          <w:color w:val="auto"/>
        </w:rPr>
      </w:pPr>
    </w:p>
    <w:p w:rsidR="00F44884" w:rsidRPr="00425FD4" w:rsidRDefault="00F44884" w:rsidP="00F7643E">
      <w:pPr>
        <w:pStyle w:val="BodyText2"/>
        <w:numPr>
          <w:ilvl w:val="0"/>
          <w:numId w:val="3"/>
        </w:numPr>
        <w:rPr>
          <w:b/>
          <w:bCs/>
          <w:color w:val="auto"/>
        </w:rPr>
      </w:pPr>
      <w:r w:rsidRPr="00425FD4">
        <w:rPr>
          <w:b/>
          <w:bCs/>
          <w:color w:val="auto"/>
        </w:rPr>
        <w:t>Odlučivanje o zasnivanju radnog odnosa</w:t>
      </w:r>
    </w:p>
    <w:p w:rsidR="00F44884" w:rsidRPr="00425FD4" w:rsidRDefault="00F44884" w:rsidP="00F7643E">
      <w:pPr>
        <w:pStyle w:val="BodyText2"/>
        <w:ind w:left="360"/>
        <w:rPr>
          <w:b/>
          <w:bCs/>
          <w:color w:val="auto"/>
        </w:rPr>
      </w:pPr>
    </w:p>
    <w:p w:rsidR="00F44884" w:rsidRDefault="00F44884" w:rsidP="00F7643E">
      <w:pPr>
        <w:pStyle w:val="BodyText2"/>
        <w:jc w:val="center"/>
        <w:rPr>
          <w:b/>
          <w:bCs/>
          <w:color w:val="auto"/>
        </w:rPr>
      </w:pPr>
      <w:r w:rsidRPr="00425FD4">
        <w:rPr>
          <w:b/>
          <w:bCs/>
          <w:color w:val="auto"/>
        </w:rPr>
        <w:t>Članak 10.</w:t>
      </w:r>
    </w:p>
    <w:p w:rsidR="00F44884" w:rsidRPr="00457E52" w:rsidRDefault="00F44884" w:rsidP="00F7643E">
      <w:pPr>
        <w:pStyle w:val="Normal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F44884" w:rsidRPr="00425FD4" w:rsidRDefault="00F44884" w:rsidP="00F7643E">
      <w:pPr>
        <w:pStyle w:val="Normal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F44884" w:rsidRPr="00425FD4" w:rsidRDefault="00F44884" w:rsidP="00F7643E">
      <w:pPr>
        <w:pStyle w:val="Normal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F44884" w:rsidRPr="00425FD4" w:rsidRDefault="00F44884" w:rsidP="00F7643E">
      <w:pPr>
        <w:pStyle w:val="NormalWeb"/>
      </w:pPr>
      <w:r w:rsidRPr="00425FD4">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F44884" w:rsidRPr="00A26BFD" w:rsidRDefault="00F44884" w:rsidP="00F7643E">
      <w:pPr>
        <w:pStyle w:val="BodyText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F44884" w:rsidRPr="00B54EE1" w:rsidRDefault="00F44884" w:rsidP="00F7643E">
      <w:pPr>
        <w:numPr>
          <w:ilvl w:val="0"/>
          <w:numId w:val="3"/>
        </w:numPr>
        <w:rPr>
          <w:b/>
          <w:bCs/>
        </w:rPr>
      </w:pPr>
      <w:r w:rsidRPr="00B54EE1">
        <w:rPr>
          <w:b/>
          <w:bCs/>
        </w:rPr>
        <w:t xml:space="preserve">Sklapanje ugovora o radu </w:t>
      </w:r>
    </w:p>
    <w:p w:rsidR="00F44884" w:rsidRPr="00425FD4" w:rsidRDefault="00F44884" w:rsidP="00F7643E"/>
    <w:p w:rsidR="00F44884" w:rsidRPr="00425FD4" w:rsidRDefault="00F44884" w:rsidP="00F7643E">
      <w:pPr>
        <w:jc w:val="center"/>
        <w:rPr>
          <w:b/>
          <w:bCs/>
        </w:rPr>
      </w:pPr>
      <w:r w:rsidRPr="00425FD4">
        <w:rPr>
          <w:b/>
          <w:bCs/>
        </w:rPr>
        <w:t>Članak 11.</w:t>
      </w:r>
    </w:p>
    <w:p w:rsidR="00F44884" w:rsidRDefault="00F44884" w:rsidP="00F7643E">
      <w:r w:rsidRPr="00425FD4">
        <w:t xml:space="preserve">Radni odnos zasniva se ugovorom o radu. </w:t>
      </w:r>
    </w:p>
    <w:p w:rsidR="00F44884" w:rsidRPr="00425FD4" w:rsidRDefault="00F44884" w:rsidP="00F7643E">
      <w:r w:rsidRPr="00425FD4">
        <w:t xml:space="preserve">Ugovor o radu smatra se sklopljenim kada se ravnatelj i osoba koja traži zaposlenje suglase o bitnim sastojcima ugovora o radu. </w:t>
      </w:r>
    </w:p>
    <w:p w:rsidR="00F44884" w:rsidRPr="00425FD4" w:rsidRDefault="00F44884" w:rsidP="00F7643E">
      <w:r w:rsidRPr="00425FD4">
        <w:t xml:space="preserve">Ugovor o radu u ime Škole sklapa ravnatelj. </w:t>
      </w:r>
    </w:p>
    <w:p w:rsidR="00F44884" w:rsidRPr="00425FD4" w:rsidRDefault="00F44884" w:rsidP="00F7643E"/>
    <w:p w:rsidR="00F44884" w:rsidRPr="00425FD4" w:rsidRDefault="00F44884"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F44884" w:rsidRPr="00425FD4" w:rsidRDefault="00F44884" w:rsidP="00F7643E"/>
    <w:p w:rsidR="00F44884" w:rsidRPr="00425FD4" w:rsidRDefault="00F44884" w:rsidP="00F7643E">
      <w:r w:rsidRPr="00425FD4">
        <w:t xml:space="preserve">Kod sklapanja ugovora o radu ravnatelj može od osobe koja traži zaposlenje tražiti samo podatke koji su neposredno vezani za obavljanje ugovornih poslova. </w:t>
      </w:r>
    </w:p>
    <w:p w:rsidR="00F44884" w:rsidRPr="00425FD4" w:rsidRDefault="00F44884" w:rsidP="00F7643E"/>
    <w:p w:rsidR="00F44884" w:rsidRDefault="00F44884" w:rsidP="00F7643E">
      <w:r w:rsidRPr="00425FD4">
        <w:t xml:space="preserve">Pri sklapanju ugovora o radu ravnatelj ne smije tražiti od radnika podatke koji nisu u neposrednoj svezi s radnim odnosom. </w:t>
      </w:r>
    </w:p>
    <w:p w:rsidR="00F44884" w:rsidRPr="00425FD4" w:rsidRDefault="00F44884" w:rsidP="00F7643E"/>
    <w:p w:rsidR="00F44884" w:rsidRDefault="00F44884" w:rsidP="00F7643E">
      <w:pPr>
        <w:numPr>
          <w:ilvl w:val="0"/>
          <w:numId w:val="3"/>
        </w:numPr>
        <w:rPr>
          <w:b/>
          <w:bCs/>
        </w:rPr>
      </w:pPr>
      <w:r w:rsidRPr="00425FD4">
        <w:rPr>
          <w:b/>
          <w:bCs/>
        </w:rPr>
        <w:t>Sadržaj i oblik ugovora o radu odnosno pisane potvrde o sklopljenom ugovoru o radu</w:t>
      </w:r>
    </w:p>
    <w:p w:rsidR="00F44884" w:rsidRDefault="00F44884" w:rsidP="00F7643E">
      <w:pPr>
        <w:jc w:val="center"/>
        <w:rPr>
          <w:b/>
          <w:bCs/>
        </w:rPr>
      </w:pPr>
    </w:p>
    <w:p w:rsidR="00F44884" w:rsidRPr="00425FD4" w:rsidRDefault="00F44884" w:rsidP="00F7643E">
      <w:pPr>
        <w:jc w:val="center"/>
        <w:rPr>
          <w:b/>
          <w:bCs/>
        </w:rPr>
      </w:pPr>
      <w:r w:rsidRPr="00425FD4">
        <w:rPr>
          <w:b/>
          <w:bCs/>
        </w:rPr>
        <w:t>Članak 12.</w:t>
      </w:r>
    </w:p>
    <w:p w:rsidR="00F44884" w:rsidRPr="00425FD4" w:rsidRDefault="00F44884" w:rsidP="00F7643E">
      <w:r w:rsidRPr="00425FD4">
        <w:t xml:space="preserve">Ugovor o radu sklapa se u pisanom obliku. </w:t>
      </w:r>
    </w:p>
    <w:p w:rsidR="00F44884" w:rsidRPr="00425FD4" w:rsidRDefault="00F44884" w:rsidP="00F7643E"/>
    <w:p w:rsidR="00F44884" w:rsidRPr="00425FD4" w:rsidRDefault="00F44884" w:rsidP="00F7643E">
      <w:r w:rsidRPr="00425FD4">
        <w:t xml:space="preserve">Ugovor o radu mora sadržavati najmanje sljedeće uglavke o: </w:t>
      </w:r>
    </w:p>
    <w:p w:rsidR="00F44884" w:rsidRPr="00425FD4" w:rsidRDefault="00F44884" w:rsidP="00F7643E">
      <w:r>
        <w:t xml:space="preserve">1)  </w:t>
      </w:r>
      <w:r w:rsidRPr="00425FD4">
        <w:t xml:space="preserve">strankama i njihovu prebivalištu odnosno sjedištu </w:t>
      </w:r>
    </w:p>
    <w:p w:rsidR="00F44884" w:rsidRPr="00425FD4" w:rsidRDefault="00F44884" w:rsidP="00F7643E">
      <w:r>
        <w:t xml:space="preserve">2)  </w:t>
      </w:r>
      <w:r w:rsidRPr="00425FD4">
        <w:t>mjestu rada, a ako ne postoji stalno ili glavno mjesto rada napomenu da se rad obavlja na različitim mjestima rada uz navođenje mjesta rada na kojima radnik radi</w:t>
      </w:r>
    </w:p>
    <w:p w:rsidR="00F44884" w:rsidRPr="00425FD4" w:rsidRDefault="00F44884" w:rsidP="00F7643E">
      <w:r>
        <w:t>3)</w:t>
      </w:r>
      <w:r w:rsidRPr="00425FD4">
        <w:t xml:space="preserve">  nazivu, naravi ili vrsti poslova na kojima se radnik zapošljava </w:t>
      </w:r>
    </w:p>
    <w:p w:rsidR="00F44884" w:rsidRPr="00425FD4" w:rsidRDefault="00F44884" w:rsidP="00F7643E">
      <w:r>
        <w:t>4)</w:t>
      </w:r>
      <w:r w:rsidRPr="00425FD4">
        <w:t xml:space="preserve">  danu početka rada </w:t>
      </w:r>
    </w:p>
    <w:p w:rsidR="00F44884" w:rsidRPr="00425FD4" w:rsidRDefault="00F44884" w:rsidP="00F7643E">
      <w:r>
        <w:t>5)</w:t>
      </w:r>
      <w:r w:rsidRPr="00425FD4">
        <w:t xml:space="preserve">  očekivanom trajanju ugovora o radu na određeno vrijeme </w:t>
      </w:r>
    </w:p>
    <w:p w:rsidR="00F44884" w:rsidRPr="00425FD4" w:rsidRDefault="00F44884" w:rsidP="00F7643E">
      <w:r>
        <w:t>6)</w:t>
      </w:r>
      <w:r w:rsidRPr="00425FD4">
        <w:t xml:space="preserve">  trajanju plaćenog godišnjeg odmora na koji radnik ima pravo </w:t>
      </w:r>
    </w:p>
    <w:p w:rsidR="00F44884" w:rsidRPr="00425FD4" w:rsidRDefault="00F44884" w:rsidP="00F7643E">
      <w:r>
        <w:t>7)</w:t>
      </w:r>
      <w:r w:rsidRPr="00425FD4">
        <w:t xml:space="preserve"> </w:t>
      </w:r>
      <w:r>
        <w:t xml:space="preserve"> </w:t>
      </w:r>
      <w:r w:rsidRPr="00425FD4">
        <w:t xml:space="preserve">otkaznim rokovima kojih se mora pridržavati radnik odnosno Škola </w:t>
      </w:r>
    </w:p>
    <w:p w:rsidR="00F44884" w:rsidRPr="00425FD4" w:rsidRDefault="00F44884" w:rsidP="00F7643E">
      <w:r>
        <w:t>8)</w:t>
      </w:r>
      <w:r w:rsidRPr="00425FD4">
        <w:t xml:space="preserve">  osnovnoj plaći, dodacima na plaću te razdobljima isplate primanja na koja radnik ima pravo </w:t>
      </w:r>
    </w:p>
    <w:p w:rsidR="00F44884" w:rsidRPr="00425FD4" w:rsidRDefault="00F44884" w:rsidP="00F7643E">
      <w:r>
        <w:t>9)</w:t>
      </w:r>
      <w:r w:rsidRPr="00425FD4">
        <w:t xml:space="preserve">  trajanju redovitog radnog dana ili tjedna. </w:t>
      </w:r>
    </w:p>
    <w:p w:rsidR="00F44884" w:rsidRPr="00425FD4" w:rsidRDefault="00F44884" w:rsidP="00F7643E"/>
    <w:p w:rsidR="00F44884" w:rsidRPr="00425FD4" w:rsidRDefault="00F44884" w:rsidP="00F7643E">
      <w:r w:rsidRPr="00425FD4">
        <w:t>Umjesto uglavaka iz točke 6.,7.,8. i 9</w:t>
      </w:r>
      <w:r>
        <w:t>.</w:t>
      </w:r>
      <w:r w:rsidRPr="00425FD4">
        <w:t xml:space="preserve"> ovog članka moguće je upućivanje na primjenu odredbi </w:t>
      </w:r>
      <w:r>
        <w:t>zakona, podzakonskog akta, K</w:t>
      </w:r>
      <w:r w:rsidRPr="00425FD4">
        <w:t xml:space="preserve">olektivnog ugovora te ovoga Pravilnika, i u tom slučaju odredbe tih akata primjenjuju se neposredno. </w:t>
      </w:r>
    </w:p>
    <w:p w:rsidR="00F44884" w:rsidRDefault="00F44884" w:rsidP="00F7643E"/>
    <w:p w:rsidR="00F44884" w:rsidRDefault="00F44884" w:rsidP="00F7643E"/>
    <w:p w:rsidR="00F44884" w:rsidRPr="00425FD4" w:rsidRDefault="00F44884" w:rsidP="00F7643E"/>
    <w:p w:rsidR="00F44884" w:rsidRPr="00425FD4" w:rsidRDefault="00F44884" w:rsidP="00F7643E">
      <w:pPr>
        <w:jc w:val="center"/>
        <w:rPr>
          <w:b/>
          <w:bCs/>
        </w:rPr>
      </w:pPr>
      <w:r w:rsidRPr="00425FD4">
        <w:rPr>
          <w:b/>
          <w:bCs/>
        </w:rPr>
        <w:t>Članak 13.</w:t>
      </w:r>
    </w:p>
    <w:p w:rsidR="00F44884" w:rsidRPr="00425FD4" w:rsidRDefault="00F44884" w:rsidP="00F7643E">
      <w:r w:rsidRPr="00425FD4">
        <w:t xml:space="preserve">Ako se ugovor o radu ne sklopi u pisanom obliku, to ne utječe na postojanje i valjanost ugovora o radu. </w:t>
      </w:r>
    </w:p>
    <w:p w:rsidR="00F44884" w:rsidRPr="00425FD4" w:rsidRDefault="00F44884" w:rsidP="00F7643E"/>
    <w:p w:rsidR="00F44884" w:rsidRPr="00425FD4" w:rsidRDefault="00F44884"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F44884" w:rsidRPr="00425FD4" w:rsidRDefault="00F44884" w:rsidP="00F7643E"/>
    <w:p w:rsidR="00F44884" w:rsidRPr="00425FD4" w:rsidRDefault="00F44884" w:rsidP="00F7643E">
      <w:r w:rsidRPr="00425FD4">
        <w:t xml:space="preserve">Pisana potvrda iz stavka 1. ovoga članka mora sadržavati sve uglavke ugovora o radu iz članka 12. ovoga Pravilnika. </w:t>
      </w:r>
    </w:p>
    <w:p w:rsidR="00F44884" w:rsidRPr="00425FD4" w:rsidRDefault="00F44884" w:rsidP="00F7643E"/>
    <w:p w:rsidR="00F44884" w:rsidRPr="00425FD4" w:rsidRDefault="00F44884" w:rsidP="00F7643E">
      <w:pPr>
        <w:numPr>
          <w:ilvl w:val="0"/>
          <w:numId w:val="3"/>
        </w:numPr>
        <w:rPr>
          <w:b/>
          <w:bCs/>
        </w:rPr>
      </w:pPr>
      <w:r w:rsidRPr="00425FD4">
        <w:rPr>
          <w:b/>
          <w:bCs/>
        </w:rPr>
        <w:t xml:space="preserve">Prijava radnika na mirovinsko i zdravstveno osiguranje </w:t>
      </w:r>
    </w:p>
    <w:p w:rsidR="00F44884" w:rsidRPr="00425FD4" w:rsidRDefault="00F44884" w:rsidP="00F7643E"/>
    <w:p w:rsidR="00F44884" w:rsidRPr="00425FD4" w:rsidRDefault="00F44884" w:rsidP="00F7643E">
      <w:pPr>
        <w:jc w:val="center"/>
        <w:rPr>
          <w:b/>
          <w:bCs/>
        </w:rPr>
      </w:pPr>
      <w:r w:rsidRPr="00425FD4">
        <w:rPr>
          <w:b/>
          <w:bCs/>
        </w:rPr>
        <w:t>Članak 14.</w:t>
      </w:r>
    </w:p>
    <w:p w:rsidR="00F44884" w:rsidRPr="00B60C06" w:rsidRDefault="00F44884" w:rsidP="00F7643E">
      <w:r w:rsidRPr="00B60C06">
        <w:t>Poslodavac je dužan radniku dostaviti primjerak prijave na obvezno mirovinsko i zdravstveno osiguranje u roku od osam (8)  dana od isteka roka za prijavu na obvezna osiguranja prema posebnom propisu</w:t>
      </w:r>
      <w:r w:rsidRPr="00B60C06">
        <w:rPr>
          <w:color w:val="414145"/>
        </w:rPr>
        <w:t xml:space="preserve">. </w:t>
      </w:r>
      <w:r w:rsidRPr="00B60C06">
        <w:t xml:space="preserve"> </w:t>
      </w:r>
    </w:p>
    <w:p w:rsidR="00F44884" w:rsidRPr="00B60C06" w:rsidRDefault="00F44884" w:rsidP="00F7643E"/>
    <w:p w:rsidR="00F44884" w:rsidRPr="00425FD4" w:rsidRDefault="00F44884" w:rsidP="00F7643E"/>
    <w:p w:rsidR="00F44884" w:rsidRPr="00425FD4" w:rsidRDefault="00F44884" w:rsidP="00F7643E">
      <w:pPr>
        <w:numPr>
          <w:ilvl w:val="0"/>
          <w:numId w:val="3"/>
        </w:numPr>
        <w:rPr>
          <w:b/>
          <w:bCs/>
        </w:rPr>
      </w:pPr>
      <w:r w:rsidRPr="00425FD4">
        <w:rPr>
          <w:b/>
          <w:bCs/>
        </w:rPr>
        <w:t xml:space="preserve">Probni rad </w:t>
      </w:r>
    </w:p>
    <w:p w:rsidR="00F44884" w:rsidRPr="00425FD4" w:rsidRDefault="00F44884" w:rsidP="00F7643E"/>
    <w:p w:rsidR="00F44884" w:rsidRPr="00425FD4" w:rsidRDefault="00F44884" w:rsidP="00F7643E">
      <w:pPr>
        <w:jc w:val="center"/>
        <w:rPr>
          <w:b/>
          <w:bCs/>
        </w:rPr>
      </w:pPr>
      <w:r w:rsidRPr="00425FD4">
        <w:rPr>
          <w:b/>
          <w:bCs/>
        </w:rPr>
        <w:t>Članak 15.</w:t>
      </w:r>
    </w:p>
    <w:p w:rsidR="00F44884" w:rsidRPr="00425FD4" w:rsidRDefault="00F44884" w:rsidP="00F7643E">
      <w:r w:rsidRPr="00425FD4">
        <w:t xml:space="preserve">Pri sklapanju ugovora o radu može se ugovoriti probni rad. </w:t>
      </w:r>
    </w:p>
    <w:p w:rsidR="00F44884" w:rsidRPr="00425FD4" w:rsidRDefault="00F44884" w:rsidP="00F7643E"/>
    <w:p w:rsidR="00F44884" w:rsidRPr="00425FD4" w:rsidRDefault="00F44884"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F44884" w:rsidRDefault="00F44884" w:rsidP="00F7643E"/>
    <w:p w:rsidR="00F44884" w:rsidRPr="00425FD4" w:rsidRDefault="00F44884" w:rsidP="00F7643E"/>
    <w:p w:rsidR="00F44884" w:rsidRPr="00425FD4" w:rsidRDefault="00F44884" w:rsidP="00F7643E">
      <w:pPr>
        <w:pStyle w:val="BodyText"/>
        <w:jc w:val="center"/>
        <w:rPr>
          <w:b/>
          <w:bCs/>
        </w:rPr>
      </w:pPr>
      <w:r w:rsidRPr="00425FD4">
        <w:rPr>
          <w:b/>
          <w:bCs/>
        </w:rPr>
        <w:t>Članak 16.</w:t>
      </w:r>
    </w:p>
    <w:p w:rsidR="00F44884" w:rsidRPr="00425FD4" w:rsidRDefault="00F44884" w:rsidP="00F7643E">
      <w:r w:rsidRPr="00425FD4">
        <w:t xml:space="preserve">Radnik na probnom radu na poslovima za koje je sklopio ugovor o radu, treba pokazati svoje stručne i radne sposobnosti. </w:t>
      </w:r>
    </w:p>
    <w:p w:rsidR="00F44884" w:rsidRPr="00425FD4" w:rsidRDefault="00F44884" w:rsidP="00F7643E"/>
    <w:p w:rsidR="00F44884" w:rsidRPr="00425FD4" w:rsidRDefault="00F44884" w:rsidP="00F7643E">
      <w:r w:rsidRPr="00425FD4">
        <w:t xml:space="preserve">Probni rad radnika prati ravnatelj, ovlaštena osoba ili povjerenstvo koje imenuje ravnatelj. </w:t>
      </w:r>
    </w:p>
    <w:p w:rsidR="00F44884" w:rsidRDefault="00F44884" w:rsidP="00F7643E">
      <w:pPr>
        <w:jc w:val="center"/>
        <w:rPr>
          <w:b/>
          <w:bCs/>
        </w:rPr>
      </w:pPr>
    </w:p>
    <w:p w:rsidR="00F44884" w:rsidRPr="00425FD4" w:rsidRDefault="00F44884" w:rsidP="00F7643E">
      <w:pPr>
        <w:jc w:val="center"/>
        <w:rPr>
          <w:b/>
          <w:bCs/>
        </w:rPr>
      </w:pPr>
      <w:r w:rsidRPr="00425FD4">
        <w:rPr>
          <w:b/>
          <w:bCs/>
        </w:rPr>
        <w:t>Članak 17.</w:t>
      </w:r>
    </w:p>
    <w:p w:rsidR="00F44884" w:rsidRPr="00425FD4" w:rsidRDefault="00F44884" w:rsidP="00F7643E">
      <w:r w:rsidRPr="00425FD4">
        <w:t xml:space="preserve">Najkasnije zadnjeg dana probnog rada, ravnatelj radnika izvješćuje o njegovoj uspješnosti tijekom probnog rada. </w:t>
      </w:r>
    </w:p>
    <w:p w:rsidR="00F44884" w:rsidRPr="00425FD4" w:rsidRDefault="00F44884" w:rsidP="00F7643E"/>
    <w:p w:rsidR="00F44884" w:rsidRPr="00F04BEF" w:rsidRDefault="00F44884" w:rsidP="00F7643E">
      <w:r w:rsidRPr="00F04BEF">
        <w:t xml:space="preserve">Ako radnik ne zadovolji na probnom radu to predstavlja posebno opravdan razlog za otkaz ugovora o radu. </w:t>
      </w:r>
    </w:p>
    <w:p w:rsidR="00F44884" w:rsidRPr="00F04BEF" w:rsidRDefault="00F44884" w:rsidP="00F7643E"/>
    <w:p w:rsidR="00F44884" w:rsidRPr="00F04BEF" w:rsidRDefault="00F44884" w:rsidP="00F7643E">
      <w:r w:rsidRPr="00F04BEF">
        <w:t xml:space="preserve">Kada radnik ne zadovolji na probnom radu ugovor o radu otkazuje mu se uz prethodnu suglasnost Školskog odbora i otkazni rok od najmanje sedam (7) dana. </w:t>
      </w:r>
    </w:p>
    <w:p w:rsidR="00F44884" w:rsidRPr="00F04BEF" w:rsidRDefault="00F44884" w:rsidP="00F7643E"/>
    <w:p w:rsidR="00F44884" w:rsidRPr="00B60C06" w:rsidRDefault="00F44884" w:rsidP="00F7643E">
      <w:r w:rsidRPr="00B60C06">
        <w:t>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w:t>
      </w:r>
    </w:p>
    <w:p w:rsidR="00F44884" w:rsidRDefault="00F44884" w:rsidP="00F7643E"/>
    <w:p w:rsidR="00F44884" w:rsidRPr="00425FD4" w:rsidRDefault="00F44884" w:rsidP="00F7643E">
      <w:r w:rsidRPr="00425FD4">
        <w:t xml:space="preserve">Ako radnik zadovolji na probnom radu, ugovor o radu ostaje na snazi. </w:t>
      </w:r>
    </w:p>
    <w:p w:rsidR="00F44884" w:rsidRDefault="00F44884" w:rsidP="00F7643E"/>
    <w:p w:rsidR="00F44884" w:rsidRPr="00425FD4" w:rsidRDefault="00F44884" w:rsidP="00F7643E"/>
    <w:p w:rsidR="00F44884" w:rsidRPr="00425FD4" w:rsidRDefault="00F44884" w:rsidP="00F7643E">
      <w:pPr>
        <w:numPr>
          <w:ilvl w:val="0"/>
          <w:numId w:val="3"/>
        </w:numPr>
        <w:rPr>
          <w:b/>
          <w:bCs/>
        </w:rPr>
      </w:pPr>
      <w:r w:rsidRPr="00425FD4">
        <w:rPr>
          <w:b/>
          <w:bCs/>
        </w:rPr>
        <w:t xml:space="preserve">Ugovor o radu na neodređeno vrijeme </w:t>
      </w:r>
    </w:p>
    <w:p w:rsidR="00F44884" w:rsidRPr="00425FD4" w:rsidRDefault="00F44884" w:rsidP="00F7643E"/>
    <w:p w:rsidR="00F44884" w:rsidRPr="00425FD4" w:rsidRDefault="00F44884" w:rsidP="00F7643E">
      <w:pPr>
        <w:jc w:val="center"/>
        <w:rPr>
          <w:b/>
          <w:bCs/>
        </w:rPr>
      </w:pPr>
      <w:r w:rsidRPr="00425FD4">
        <w:rPr>
          <w:b/>
          <w:bCs/>
        </w:rPr>
        <w:t>Članak 18.</w:t>
      </w:r>
    </w:p>
    <w:p w:rsidR="00F44884" w:rsidRPr="00425FD4" w:rsidRDefault="00F44884"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F44884" w:rsidRPr="00425FD4" w:rsidRDefault="00F44884" w:rsidP="00F7643E"/>
    <w:p w:rsidR="00F44884" w:rsidRPr="00425FD4" w:rsidRDefault="00F44884" w:rsidP="00F7643E">
      <w:r w:rsidRPr="00425FD4">
        <w:t xml:space="preserve">Ugovor o radu sklopljen na neodređeno vrijeme obvezuje Školu i radnika dok ga netko od njih ne otkaže ili dok ne prestane na drugi propisani način. </w:t>
      </w:r>
    </w:p>
    <w:p w:rsidR="00F44884" w:rsidRPr="00425FD4" w:rsidRDefault="00F44884" w:rsidP="00F7643E"/>
    <w:p w:rsidR="00F44884" w:rsidRPr="00425FD4" w:rsidRDefault="00F44884" w:rsidP="00F7643E">
      <w:r w:rsidRPr="00425FD4">
        <w:t xml:space="preserve">Ako ugovorom o radu nije određeno vrijeme na koje je sklopljen, smatra se da je sklopljen na neodređeno vrijeme. </w:t>
      </w:r>
    </w:p>
    <w:p w:rsidR="00F44884" w:rsidRPr="00425FD4" w:rsidRDefault="00F44884" w:rsidP="00F7643E">
      <w:pPr>
        <w:pStyle w:val="NormalWeb"/>
        <w:spacing w:before="0" w:beforeAutospacing="0" w:after="0" w:afterAutospacing="0"/>
      </w:pPr>
    </w:p>
    <w:p w:rsidR="00F44884" w:rsidRPr="00425FD4" w:rsidRDefault="00F44884" w:rsidP="00F7643E">
      <w:pPr>
        <w:jc w:val="center"/>
        <w:rPr>
          <w:b/>
          <w:bCs/>
        </w:rPr>
      </w:pPr>
      <w:r w:rsidRPr="00425FD4">
        <w:rPr>
          <w:b/>
          <w:bCs/>
        </w:rPr>
        <w:t>Članak 19.</w:t>
      </w:r>
    </w:p>
    <w:p w:rsidR="00F44884" w:rsidRPr="00425FD4" w:rsidRDefault="00F44884" w:rsidP="00F7643E">
      <w:r w:rsidRPr="00425FD4">
        <w:t xml:space="preserve">Kada su zakonom ili drugim propisom za obavljanje poslova u Školi utvrđeni posebni uvjeti, može se sklopiti ugovor o radu na neodređeno vrijeme samo s radnikom koji ispunjava te uvjete. </w:t>
      </w:r>
    </w:p>
    <w:p w:rsidR="00F44884" w:rsidRPr="00425FD4" w:rsidRDefault="00F44884" w:rsidP="00F7643E"/>
    <w:p w:rsidR="00F44884" w:rsidRPr="00425FD4" w:rsidRDefault="00F44884" w:rsidP="00F7643E">
      <w:r w:rsidRPr="00425FD4">
        <w:t xml:space="preserve">Dokaze o ispunjenosti uvjeta iz stavka 1. ovoga članka osigurava radnik do sklapanja ugovora o radu ili do dana početka rada. </w:t>
      </w:r>
    </w:p>
    <w:p w:rsidR="00F44884" w:rsidRDefault="00F44884" w:rsidP="00F7643E">
      <w:r w:rsidRPr="00425FD4">
        <w:t xml:space="preserve"> </w:t>
      </w:r>
    </w:p>
    <w:p w:rsidR="00F44884" w:rsidRPr="00425FD4" w:rsidRDefault="00F44884" w:rsidP="00F7643E">
      <w:pPr>
        <w:numPr>
          <w:ilvl w:val="0"/>
          <w:numId w:val="3"/>
        </w:numPr>
        <w:rPr>
          <w:b/>
          <w:bCs/>
        </w:rPr>
      </w:pPr>
      <w:r w:rsidRPr="00425FD4">
        <w:rPr>
          <w:b/>
          <w:bCs/>
        </w:rPr>
        <w:t xml:space="preserve">Ugovor o radu na određeno vrijeme </w:t>
      </w:r>
    </w:p>
    <w:p w:rsidR="00F44884" w:rsidRPr="00425FD4" w:rsidRDefault="00F44884" w:rsidP="00F7643E"/>
    <w:p w:rsidR="00F44884" w:rsidRPr="00425FD4" w:rsidRDefault="00F44884" w:rsidP="00F7643E">
      <w:pPr>
        <w:jc w:val="center"/>
        <w:rPr>
          <w:b/>
          <w:bCs/>
        </w:rPr>
      </w:pPr>
      <w:r w:rsidRPr="00425FD4">
        <w:rPr>
          <w:b/>
          <w:bCs/>
        </w:rPr>
        <w:t>Članak 20.</w:t>
      </w:r>
    </w:p>
    <w:p w:rsidR="00F44884" w:rsidRPr="00B60C06" w:rsidRDefault="00F44884" w:rsidP="00F7643E">
      <w:r w:rsidRPr="00B60C06">
        <w:t xml:space="preserve">Ugovor o radu može se iznimno sklopiti na određeno vrijeme čiji je prestanak unaprijed utvrđen rokom, izvršenjem određenog posla ili nastupanjem određenog događaja. </w:t>
      </w:r>
    </w:p>
    <w:p w:rsidR="00F44884" w:rsidRDefault="00F44884" w:rsidP="00F7643E">
      <w:pPr>
        <w:rPr>
          <w:b/>
          <w:bCs/>
          <w:sz w:val="28"/>
          <w:szCs w:val="28"/>
        </w:rPr>
      </w:pPr>
    </w:p>
    <w:p w:rsidR="00F44884" w:rsidRPr="00542B75" w:rsidRDefault="00F44884" w:rsidP="00BA5351">
      <w:r w:rsidRPr="00542B75">
        <w:t xml:space="preserve">Škola smije s istim radnikom sklopiti svaki sljedeći uzastopni ugovor o radu na određeno vrijeme samo ako za to postoji objektivan razlog koji u tom ugovoru ili u pisanoj potvrdi mora biti naveden. </w:t>
      </w:r>
    </w:p>
    <w:p w:rsidR="00F44884" w:rsidRPr="00542B75" w:rsidRDefault="00F44884" w:rsidP="00BA5351"/>
    <w:p w:rsidR="00F44884" w:rsidRPr="00542B75" w:rsidRDefault="00F44884"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F44884" w:rsidRPr="00542B75" w:rsidRDefault="00F44884" w:rsidP="00D47EAB"/>
    <w:p w:rsidR="00F44884" w:rsidRPr="00542B75" w:rsidRDefault="00F44884" w:rsidP="00D47EAB">
      <w:r w:rsidRPr="00542B75">
        <w:t>Svaka izmjena ili dopuna ugovora o radu na određeno vrijeme koja bi utjecala  na produljenje ugovorenog trajanja toga ugovora smatra se svakim sljedećim uzastopnim ugovorom o radu na određeno vrijeme.</w:t>
      </w:r>
    </w:p>
    <w:p w:rsidR="00F44884" w:rsidRPr="00542B75" w:rsidRDefault="00F44884" w:rsidP="00D47EAB"/>
    <w:p w:rsidR="00F44884" w:rsidRPr="00542B75" w:rsidRDefault="00F44884" w:rsidP="00D47EAB">
      <w:r w:rsidRPr="00542B75">
        <w:t xml:space="preserve">Ukupno vremensko trajanje ugovora o radu na određeno vrijeme određuje se u skladu s odredbama Zakona o radu te Zakona o odgoju i obrazovanju u osnovnoj i srednjoj školi. </w:t>
      </w:r>
    </w:p>
    <w:p w:rsidR="00F44884" w:rsidRPr="00542B75" w:rsidRDefault="00F44884" w:rsidP="00D47EAB"/>
    <w:p w:rsidR="00F44884" w:rsidRPr="00425FD4" w:rsidRDefault="00F44884" w:rsidP="00F7643E">
      <w:pPr>
        <w:jc w:val="center"/>
        <w:rPr>
          <w:b/>
          <w:bCs/>
        </w:rPr>
      </w:pPr>
      <w:r w:rsidRPr="00425FD4">
        <w:rPr>
          <w:b/>
          <w:bCs/>
        </w:rPr>
        <w:t>Članak 21.</w:t>
      </w:r>
    </w:p>
    <w:p w:rsidR="00F44884" w:rsidRPr="00425FD4" w:rsidRDefault="00F44884" w:rsidP="00F7643E">
      <w:r w:rsidRPr="00425FD4">
        <w:t xml:space="preserve">Objektivni razlozi zbog kojih se sklapa ugovor o radu na određeno vrijeme su: </w:t>
      </w:r>
    </w:p>
    <w:p w:rsidR="00F44884" w:rsidRPr="00425FD4" w:rsidRDefault="00F44884" w:rsidP="00F7643E">
      <w:pPr>
        <w:numPr>
          <w:ilvl w:val="0"/>
          <w:numId w:val="3"/>
        </w:numPr>
      </w:pPr>
      <w:r w:rsidRPr="00425FD4">
        <w:t xml:space="preserve">zamjena privremeno nenazočnog radnika </w:t>
      </w:r>
    </w:p>
    <w:p w:rsidR="00F44884" w:rsidRPr="00425FD4" w:rsidRDefault="00F44884"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F44884" w:rsidRPr="00425FD4" w:rsidRDefault="00F44884"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F44884" w:rsidRPr="00425FD4" w:rsidRDefault="00F44884" w:rsidP="00F7643E">
      <w:pPr>
        <w:numPr>
          <w:ilvl w:val="0"/>
          <w:numId w:val="3"/>
        </w:numPr>
      </w:pPr>
      <w:r w:rsidRPr="00425FD4">
        <w:t>drugi razlozi propisani zakonom ili podzakonskim aktom</w:t>
      </w:r>
      <w:r>
        <w:t>.</w:t>
      </w:r>
      <w:r w:rsidRPr="00425FD4">
        <w:t xml:space="preserve"> </w:t>
      </w:r>
    </w:p>
    <w:p w:rsidR="00F44884" w:rsidRDefault="00F44884" w:rsidP="00F7643E"/>
    <w:p w:rsidR="00F44884" w:rsidRPr="00425FD4" w:rsidRDefault="00F44884" w:rsidP="00F7643E">
      <w:pPr>
        <w:jc w:val="center"/>
        <w:rPr>
          <w:b/>
          <w:bCs/>
        </w:rPr>
      </w:pPr>
      <w:r w:rsidRPr="00425FD4">
        <w:rPr>
          <w:b/>
          <w:bCs/>
        </w:rPr>
        <w:t>Članak 22.</w:t>
      </w:r>
    </w:p>
    <w:p w:rsidR="00F44884" w:rsidRDefault="00F44884"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F44884" w:rsidRPr="00425FD4" w:rsidRDefault="00F44884" w:rsidP="00F7643E"/>
    <w:p w:rsidR="00F44884" w:rsidRPr="00425FD4" w:rsidRDefault="00F44884"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t>Š</w:t>
      </w:r>
      <w:r w:rsidRPr="00425FD4">
        <w:t>koli za</w:t>
      </w:r>
      <w:r>
        <w:t>posleni na neodređeno vrijeme.</w:t>
      </w:r>
    </w:p>
    <w:p w:rsidR="00F44884" w:rsidRPr="00425FD4" w:rsidRDefault="00F44884" w:rsidP="00F7643E">
      <w:pPr>
        <w:jc w:val="center"/>
        <w:rPr>
          <w:b/>
          <w:bCs/>
        </w:rPr>
      </w:pPr>
      <w:r w:rsidRPr="00425FD4">
        <w:rPr>
          <w:b/>
          <w:bCs/>
        </w:rPr>
        <w:t>Članak 23.</w:t>
      </w:r>
    </w:p>
    <w:p w:rsidR="00F44884" w:rsidRPr="00425FD4" w:rsidRDefault="00F44884" w:rsidP="00F7643E">
      <w:r w:rsidRPr="00425FD4">
        <w:t xml:space="preserve">Ugovor o radu sklopljen na određeno vrijeme prestaje ispunjenjem uvjeta ili istekom roka utvrđenog u tom ugovoru odnosno prestankom postojanja razloga zbog kojeg je ugovor sklopljen. </w:t>
      </w:r>
    </w:p>
    <w:p w:rsidR="00F44884" w:rsidRPr="00425FD4" w:rsidRDefault="00F44884" w:rsidP="00F7643E"/>
    <w:p w:rsidR="00F44884" w:rsidRPr="00425FD4" w:rsidRDefault="00F44884" w:rsidP="00F7643E">
      <w:r w:rsidRPr="00425FD4">
        <w:t>O prestanku ugovora o radu iz stavka 1. ovoga članka ra</w:t>
      </w:r>
      <w:r>
        <w:t>vnatelj izvješćuje radnika pisa</w:t>
      </w:r>
      <w:r w:rsidRPr="00425FD4">
        <w:t xml:space="preserve">nim putem. </w:t>
      </w:r>
    </w:p>
    <w:p w:rsidR="00F44884" w:rsidRPr="00425FD4" w:rsidRDefault="00F44884" w:rsidP="00F7643E"/>
    <w:p w:rsidR="00F44884" w:rsidRPr="00425FD4" w:rsidRDefault="00F44884" w:rsidP="00F7643E">
      <w:pPr>
        <w:numPr>
          <w:ilvl w:val="0"/>
          <w:numId w:val="4"/>
        </w:numPr>
        <w:rPr>
          <w:b/>
          <w:bCs/>
        </w:rPr>
      </w:pPr>
      <w:r w:rsidRPr="00425FD4">
        <w:rPr>
          <w:b/>
          <w:bCs/>
        </w:rPr>
        <w:t xml:space="preserve">Provjera radnih sposobnosti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24.</w:t>
      </w:r>
    </w:p>
    <w:p w:rsidR="00F44884" w:rsidRPr="00425FD4" w:rsidRDefault="00F44884" w:rsidP="00F7643E">
      <w:r w:rsidRPr="00425FD4">
        <w:t xml:space="preserve">Prije izbora, odnosno sklapanja ugovora o radu mogu se provjeriti radne i stručne sposobnosti osobe koja traži zaposlenje. </w:t>
      </w:r>
    </w:p>
    <w:p w:rsidR="00F44884" w:rsidRPr="00425FD4" w:rsidRDefault="00F44884" w:rsidP="00F7643E"/>
    <w:p w:rsidR="00F44884" w:rsidRPr="00425FD4" w:rsidRDefault="00F44884" w:rsidP="00F7643E">
      <w:r w:rsidRPr="00425FD4">
        <w:t xml:space="preserve">Prethodno provjeravanje sposobnosti iz stavka 1. ovoga članka provodi se testiranjem, određivanjem osobi da obavi neki posao, razgovorom. </w:t>
      </w:r>
    </w:p>
    <w:p w:rsidR="00F44884" w:rsidRPr="00425FD4" w:rsidRDefault="00F44884" w:rsidP="00F7643E"/>
    <w:p w:rsidR="00F44884" w:rsidRPr="00425FD4" w:rsidRDefault="00F44884" w:rsidP="00F7643E">
      <w:r w:rsidRPr="00425FD4">
        <w:t>Prethodno provjeravanje radnih i stručnih sposobnosti iz stavka 1. ovog članka obavlja ravnatelj ili radnik Škole kojega ravnatelj za to ovlasti.</w:t>
      </w:r>
    </w:p>
    <w:p w:rsidR="00F44884" w:rsidRPr="00425FD4" w:rsidRDefault="00F44884" w:rsidP="00F7643E"/>
    <w:p w:rsidR="00F44884" w:rsidRPr="00425FD4" w:rsidRDefault="00F44884" w:rsidP="00F7643E">
      <w:pPr>
        <w:numPr>
          <w:ilvl w:val="0"/>
          <w:numId w:val="3"/>
        </w:numPr>
        <w:rPr>
          <w:b/>
          <w:bCs/>
        </w:rPr>
      </w:pPr>
      <w:r w:rsidRPr="00425FD4">
        <w:rPr>
          <w:b/>
          <w:bCs/>
        </w:rPr>
        <w:t xml:space="preserve">Zdravstvena sposobnost </w:t>
      </w:r>
    </w:p>
    <w:p w:rsidR="00F44884" w:rsidRPr="00425FD4" w:rsidRDefault="00F44884" w:rsidP="00F7643E"/>
    <w:p w:rsidR="00F44884" w:rsidRPr="00425FD4" w:rsidRDefault="00F44884" w:rsidP="00F7643E">
      <w:pPr>
        <w:jc w:val="center"/>
        <w:rPr>
          <w:b/>
          <w:bCs/>
        </w:rPr>
      </w:pPr>
      <w:r w:rsidRPr="00425FD4">
        <w:rPr>
          <w:b/>
          <w:bCs/>
        </w:rPr>
        <w:t>Članak 25.</w:t>
      </w:r>
    </w:p>
    <w:p w:rsidR="00F44884" w:rsidRPr="00B60C06" w:rsidRDefault="00F44884" w:rsidP="00F7643E">
      <w:r w:rsidRPr="00425FD4">
        <w:t>Sve osobe koje se zapošljavaju u Školi moraju ispunjavati uvjete iz Zakona o zaštiti  pučanstva od zaraznih bolesti („Narodne novine“ broj 79/07., 113/08., 43/09.</w:t>
      </w:r>
      <w:r w:rsidRPr="00BF6859">
        <w:rPr>
          <w:color w:val="000000"/>
          <w:sz w:val="27"/>
          <w:szCs w:val="27"/>
        </w:rPr>
        <w:t xml:space="preserve"> i </w:t>
      </w:r>
      <w:r w:rsidRPr="00B60C06">
        <w:rPr>
          <w:color w:val="000000"/>
        </w:rPr>
        <w:t>22/14 - RUSRH</w:t>
      </w:r>
      <w:r w:rsidRPr="00B60C06">
        <w:t xml:space="preserve">) </w:t>
      </w:r>
    </w:p>
    <w:p w:rsidR="00F44884" w:rsidRPr="00B60C06" w:rsidRDefault="00F44884" w:rsidP="00F7643E"/>
    <w:p w:rsidR="00F44884" w:rsidRPr="00425FD4" w:rsidRDefault="00F44884" w:rsidP="00F7643E">
      <w:r w:rsidRPr="00425FD4">
        <w:t xml:space="preserve">Zbog utvrđivanja zdravstvene sposobnosti za obavljanje određenih poslova u Školi, osobu se   može uputiti na liječnički pregled, a troškove toga pregleda snosi Škola. </w:t>
      </w:r>
    </w:p>
    <w:p w:rsidR="00F44884" w:rsidRPr="00425FD4" w:rsidRDefault="00F44884" w:rsidP="00F7643E"/>
    <w:p w:rsidR="00F44884" w:rsidRDefault="00F44884" w:rsidP="00F7643E">
      <w:r w:rsidRPr="00425FD4">
        <w:t xml:space="preserve">Zdravstvena sposobnost za rad u Školi kao i posebna zdravstvena sposobnost za obavljanje poslova s posebnim uvjetima rada dokazuju se isključivo uvjerenjima ovlaštenih  zdravstvenih ustanova. </w:t>
      </w:r>
    </w:p>
    <w:p w:rsidR="00F44884" w:rsidRDefault="00F44884" w:rsidP="00F7643E"/>
    <w:p w:rsidR="00F44884" w:rsidRDefault="00F44884" w:rsidP="00F7643E"/>
    <w:p w:rsidR="00F44884" w:rsidRDefault="00F44884" w:rsidP="00F7643E"/>
    <w:p w:rsidR="00F44884" w:rsidRDefault="00F44884" w:rsidP="00F7643E"/>
    <w:p w:rsidR="00F44884" w:rsidRPr="00425FD4" w:rsidRDefault="00F44884" w:rsidP="00F7643E">
      <w:pPr>
        <w:pStyle w:val="Heading5"/>
      </w:pPr>
      <w:r w:rsidRPr="00425FD4">
        <w:t xml:space="preserve">PRIPRAVNICI </w:t>
      </w:r>
    </w:p>
    <w:p w:rsidR="00F44884" w:rsidRPr="00425FD4" w:rsidRDefault="00F44884" w:rsidP="00F7643E"/>
    <w:p w:rsidR="00F44884" w:rsidRPr="00425FD4" w:rsidRDefault="00F44884" w:rsidP="00F7643E">
      <w:pPr>
        <w:jc w:val="center"/>
        <w:rPr>
          <w:b/>
          <w:bCs/>
        </w:rPr>
      </w:pPr>
      <w:r w:rsidRPr="00425FD4">
        <w:rPr>
          <w:b/>
          <w:bCs/>
        </w:rPr>
        <w:t>Članak 26.</w:t>
      </w:r>
    </w:p>
    <w:p w:rsidR="00F44884" w:rsidRPr="00425FD4" w:rsidRDefault="00F44884" w:rsidP="00F7643E">
      <w:r w:rsidRPr="00425FD4">
        <w:t xml:space="preserve">Učitelji i stručni suradnici koji prvi put zasnivaju radni odnos u zanimanju za koje su se školovali zasnivaju radni odnos kao pripravnici. </w:t>
      </w:r>
    </w:p>
    <w:p w:rsidR="00F44884" w:rsidRPr="00425FD4" w:rsidRDefault="00F44884" w:rsidP="00F7643E"/>
    <w:p w:rsidR="00F44884" w:rsidRPr="00425FD4" w:rsidRDefault="00F44884" w:rsidP="00F7643E">
      <w:r w:rsidRPr="00425FD4">
        <w:t>Pripravnički staž traje godinu dana i u tom razdoblju pripravnik se osposobljava za samostalan rad.</w:t>
      </w:r>
    </w:p>
    <w:p w:rsidR="00F44884" w:rsidRPr="00425FD4" w:rsidRDefault="00F44884" w:rsidP="00F7643E"/>
    <w:p w:rsidR="00F44884" w:rsidRPr="00425FD4" w:rsidRDefault="00F44884" w:rsidP="00F7643E">
      <w:r w:rsidRPr="00425FD4">
        <w:t xml:space="preserve">Prava i obveze Škole i pripravnika iz stavka 1. ovoga članka uređuju se ugovorom o radu. </w:t>
      </w:r>
    </w:p>
    <w:p w:rsidR="00F44884" w:rsidRPr="00425FD4" w:rsidRDefault="00F44884" w:rsidP="00F7643E"/>
    <w:p w:rsidR="00F44884" w:rsidRPr="00425FD4" w:rsidRDefault="00F44884" w:rsidP="00F7643E">
      <w:r w:rsidRPr="00425FD4">
        <w:t xml:space="preserve"> Ugovor o radu s pripravnikom sklapa se na neodređeno ili određeno vrijeme. </w:t>
      </w:r>
    </w:p>
    <w:p w:rsidR="00F44884" w:rsidRPr="00425FD4" w:rsidRDefault="00F44884" w:rsidP="00F7643E"/>
    <w:p w:rsidR="00F44884" w:rsidRPr="00425FD4" w:rsidRDefault="00F44884" w:rsidP="00F7643E">
      <w:r w:rsidRPr="00425FD4">
        <w:t xml:space="preserve">Ugovor o radu </w:t>
      </w:r>
      <w:r w:rsidRPr="002F5CB4">
        <w:t>s pripravnikom</w:t>
      </w:r>
      <w:r w:rsidRPr="00D26952">
        <w:rPr>
          <w:b/>
          <w:bCs/>
          <w:sz w:val="28"/>
          <w:szCs w:val="28"/>
        </w:rPr>
        <w:t xml:space="preserve"> </w:t>
      </w:r>
      <w:r w:rsidRPr="00425FD4">
        <w:t xml:space="preserve">sklapa se uz uvjet polaganja stručnog ispita u zakonski propisanom roku. </w:t>
      </w:r>
    </w:p>
    <w:p w:rsidR="00F44884" w:rsidRPr="00425FD4" w:rsidRDefault="00F44884" w:rsidP="00F7643E"/>
    <w:p w:rsidR="00F44884" w:rsidRPr="00425FD4" w:rsidRDefault="00F44884" w:rsidP="00F7643E">
      <w:pPr>
        <w:numPr>
          <w:ilvl w:val="0"/>
          <w:numId w:val="4"/>
        </w:numPr>
        <w:rPr>
          <w:b/>
          <w:bCs/>
        </w:rPr>
      </w:pPr>
      <w:r w:rsidRPr="00425FD4">
        <w:rPr>
          <w:b/>
          <w:bCs/>
        </w:rPr>
        <w:t xml:space="preserve"> Stručni ispit </w:t>
      </w:r>
    </w:p>
    <w:p w:rsidR="00F44884" w:rsidRPr="00425FD4" w:rsidRDefault="00F44884" w:rsidP="00F7643E"/>
    <w:p w:rsidR="00F44884" w:rsidRPr="00425FD4" w:rsidRDefault="00F44884" w:rsidP="00F7643E">
      <w:pPr>
        <w:jc w:val="center"/>
        <w:rPr>
          <w:b/>
          <w:bCs/>
        </w:rPr>
      </w:pPr>
      <w:r w:rsidRPr="00425FD4">
        <w:rPr>
          <w:b/>
          <w:bCs/>
        </w:rPr>
        <w:t>Članak 27.</w:t>
      </w:r>
    </w:p>
    <w:p w:rsidR="00F44884" w:rsidRPr="00425FD4" w:rsidRDefault="00F44884"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F44884" w:rsidRPr="00425FD4" w:rsidRDefault="00F44884" w:rsidP="00F7643E"/>
    <w:p w:rsidR="00F44884" w:rsidRPr="00425FD4" w:rsidRDefault="00F44884"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F44884" w:rsidRPr="00425FD4" w:rsidRDefault="00F44884" w:rsidP="00F7643E"/>
    <w:p w:rsidR="00F44884" w:rsidRPr="00425FD4" w:rsidRDefault="00F44884"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F44884" w:rsidRPr="00425FD4" w:rsidRDefault="00F44884" w:rsidP="00F7643E"/>
    <w:p w:rsidR="00F44884" w:rsidRDefault="00F44884"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F44884" w:rsidRPr="00425FD4" w:rsidRDefault="00F44884" w:rsidP="00F7643E"/>
    <w:p w:rsidR="00F44884" w:rsidRPr="00425FD4" w:rsidRDefault="00F44884" w:rsidP="00F7643E">
      <w:pPr>
        <w:jc w:val="center"/>
        <w:rPr>
          <w:b/>
          <w:bCs/>
        </w:rPr>
      </w:pPr>
      <w:r w:rsidRPr="00425FD4">
        <w:rPr>
          <w:b/>
          <w:bCs/>
        </w:rPr>
        <w:t>Članak 28.</w:t>
      </w:r>
    </w:p>
    <w:p w:rsidR="00F44884" w:rsidRPr="00425FD4" w:rsidRDefault="00F44884"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F44884" w:rsidRPr="00425FD4" w:rsidRDefault="00F44884" w:rsidP="00F7643E"/>
    <w:p w:rsidR="00F44884" w:rsidRPr="00425FD4" w:rsidRDefault="00F44884" w:rsidP="00F7643E">
      <w:r w:rsidRPr="00425FD4">
        <w:t>Ako osoba iz stavka 1. u navedeno</w:t>
      </w:r>
      <w:r>
        <w:t xml:space="preserve">me roku ne položi stručni ispit, radni odnos joj prestaje </w:t>
      </w:r>
      <w:r w:rsidRPr="00425FD4">
        <w:t xml:space="preserve">istekom zadnjeg dana roka za polaganje stručnog ispita. </w:t>
      </w:r>
    </w:p>
    <w:p w:rsidR="00F44884" w:rsidRDefault="00F44884" w:rsidP="00F7643E"/>
    <w:p w:rsidR="00F44884" w:rsidRDefault="00F44884" w:rsidP="00F7643E"/>
    <w:p w:rsidR="00F44884" w:rsidRDefault="00F44884" w:rsidP="00F7643E"/>
    <w:p w:rsidR="00F44884" w:rsidRDefault="00F44884" w:rsidP="00F7643E"/>
    <w:p w:rsidR="00F44884" w:rsidRDefault="00F44884" w:rsidP="00F7643E"/>
    <w:p w:rsidR="00F44884" w:rsidRDefault="00F44884" w:rsidP="00F7643E"/>
    <w:p w:rsidR="00F44884" w:rsidRPr="00425FD4" w:rsidRDefault="00F44884" w:rsidP="00F7643E"/>
    <w:p w:rsidR="00F44884" w:rsidRPr="00425FD4" w:rsidRDefault="00F44884" w:rsidP="00F7643E">
      <w:pPr>
        <w:numPr>
          <w:ilvl w:val="0"/>
          <w:numId w:val="4"/>
        </w:numPr>
        <w:rPr>
          <w:b/>
          <w:bCs/>
        </w:rPr>
      </w:pPr>
      <w:r w:rsidRPr="00425FD4">
        <w:rPr>
          <w:b/>
          <w:bCs/>
        </w:rPr>
        <w:t>Pedagoške kompetencije i stručni ispit</w:t>
      </w:r>
    </w:p>
    <w:p w:rsidR="00F44884" w:rsidRPr="00425FD4" w:rsidRDefault="00F44884" w:rsidP="00F7643E"/>
    <w:p w:rsidR="00F44884" w:rsidRPr="00425FD4" w:rsidRDefault="00F44884" w:rsidP="00F7643E">
      <w:pPr>
        <w:jc w:val="center"/>
        <w:rPr>
          <w:b/>
          <w:bCs/>
        </w:rPr>
      </w:pPr>
      <w:r w:rsidRPr="00425FD4">
        <w:rPr>
          <w:b/>
          <w:bCs/>
        </w:rPr>
        <w:t>Članak 29.</w:t>
      </w:r>
    </w:p>
    <w:p w:rsidR="00F44884" w:rsidRPr="00425FD4" w:rsidRDefault="00F44884"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F44884" w:rsidRPr="00425FD4" w:rsidRDefault="00F44884" w:rsidP="00F7643E"/>
    <w:p w:rsidR="00F44884" w:rsidRPr="00425FD4" w:rsidRDefault="00F44884" w:rsidP="00F7643E">
      <w:r w:rsidRPr="00425FD4">
        <w:t xml:space="preserve">Stjecanje pedagoških kompetencija preduvjet je za polaganje stručnog ispita. </w:t>
      </w:r>
    </w:p>
    <w:p w:rsidR="00F44884" w:rsidRPr="00425FD4" w:rsidRDefault="00F44884" w:rsidP="00F7643E"/>
    <w:p w:rsidR="00F44884" w:rsidRDefault="00F44884"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F44884" w:rsidRPr="00425FD4" w:rsidRDefault="00F44884" w:rsidP="00F7643E"/>
    <w:p w:rsidR="00F44884" w:rsidRPr="00425FD4" w:rsidRDefault="00F44884" w:rsidP="00F7643E">
      <w:pPr>
        <w:numPr>
          <w:ilvl w:val="0"/>
          <w:numId w:val="4"/>
        </w:numPr>
        <w:rPr>
          <w:b/>
          <w:bCs/>
        </w:rPr>
      </w:pPr>
      <w:r w:rsidRPr="00425FD4">
        <w:rPr>
          <w:b/>
          <w:bCs/>
        </w:rPr>
        <w:t>Stručno osposobljavanje za rad bez zasnivanja radnog odnosa</w:t>
      </w:r>
    </w:p>
    <w:p w:rsidR="00F44884" w:rsidRPr="00425FD4" w:rsidRDefault="00F44884" w:rsidP="00F7643E"/>
    <w:p w:rsidR="00F44884" w:rsidRPr="00425FD4" w:rsidRDefault="00F44884" w:rsidP="00F7643E">
      <w:pPr>
        <w:jc w:val="center"/>
        <w:rPr>
          <w:b/>
          <w:bCs/>
        </w:rPr>
      </w:pPr>
      <w:r w:rsidRPr="00425FD4">
        <w:rPr>
          <w:b/>
          <w:bCs/>
        </w:rPr>
        <w:t>Članak 30.</w:t>
      </w:r>
    </w:p>
    <w:p w:rsidR="00F44884" w:rsidRPr="00425FD4" w:rsidRDefault="00F44884" w:rsidP="00F7643E">
      <w:r w:rsidRPr="00425FD4">
        <w:t>Škola može primiti učitelja i stručnog suradnika na stručno osposobljavanje za rad bez z</w:t>
      </w:r>
      <w:r>
        <w:t>asnivanja radnog odnosa u Školi</w:t>
      </w:r>
      <w:r w:rsidRPr="00425FD4">
        <w:t xml:space="preserve">. </w:t>
      </w:r>
    </w:p>
    <w:p w:rsidR="00F44884" w:rsidRPr="00425FD4" w:rsidRDefault="00F44884" w:rsidP="00F7643E"/>
    <w:p w:rsidR="00F44884" w:rsidRPr="00425FD4" w:rsidRDefault="00F44884" w:rsidP="00F7643E">
      <w:r w:rsidRPr="00425FD4">
        <w:t xml:space="preserve">Stručno osposobljavanje za rad bez zasnivanja radnog odnosa ne može trajati duže od pripravničkog staža iz članka 26. ovoga pravilnika. </w:t>
      </w:r>
    </w:p>
    <w:p w:rsidR="00F44884" w:rsidRPr="00425FD4" w:rsidRDefault="00F44884" w:rsidP="00F7643E"/>
    <w:p w:rsidR="00F44884" w:rsidRDefault="00F44884"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F44884" w:rsidRDefault="00F44884" w:rsidP="00F7643E"/>
    <w:p w:rsidR="00F44884" w:rsidRDefault="00F44884" w:rsidP="00F7643E">
      <w:r>
        <w:t xml:space="preserve">U skladu s važećim propisima koji se primjenjuju i u djelatnosti školstva na stručno osposobljavanje za rad bez zasnivanja radnog odnosa u Školi mogu se primiti i druge osobe. </w:t>
      </w:r>
    </w:p>
    <w:p w:rsidR="00F44884" w:rsidRPr="00425FD4" w:rsidRDefault="00F44884" w:rsidP="00F7643E"/>
    <w:p w:rsidR="00F44884" w:rsidRPr="00425FD4" w:rsidRDefault="00F44884" w:rsidP="00F7643E">
      <w:pPr>
        <w:pStyle w:val="Heading5"/>
      </w:pPr>
      <w:r w:rsidRPr="00425FD4">
        <w:t xml:space="preserve">RADNO VRIJEME </w:t>
      </w:r>
    </w:p>
    <w:p w:rsidR="00F44884" w:rsidRPr="00425FD4" w:rsidRDefault="00F44884" w:rsidP="00F7643E">
      <w:r w:rsidRPr="00425FD4">
        <w:t xml:space="preserve"> </w:t>
      </w:r>
    </w:p>
    <w:p w:rsidR="00F44884" w:rsidRPr="00425FD4" w:rsidRDefault="00F44884" w:rsidP="00F7643E">
      <w:pPr>
        <w:ind w:firstLine="708"/>
        <w:rPr>
          <w:b/>
          <w:bCs/>
        </w:rPr>
      </w:pPr>
      <w:r w:rsidRPr="00425FD4">
        <w:rPr>
          <w:b/>
          <w:bCs/>
        </w:rPr>
        <w:t xml:space="preserve">• Puno radno vrijeme </w:t>
      </w:r>
    </w:p>
    <w:p w:rsidR="00F44884" w:rsidRPr="00425FD4" w:rsidRDefault="00F44884" w:rsidP="00F7643E"/>
    <w:p w:rsidR="00F44884" w:rsidRPr="00425FD4" w:rsidRDefault="00F44884" w:rsidP="00F7643E">
      <w:pPr>
        <w:jc w:val="center"/>
        <w:rPr>
          <w:b/>
          <w:bCs/>
        </w:rPr>
      </w:pPr>
      <w:r w:rsidRPr="00425FD4">
        <w:rPr>
          <w:b/>
          <w:bCs/>
        </w:rPr>
        <w:t>Članak 31.</w:t>
      </w:r>
    </w:p>
    <w:p w:rsidR="00F44884" w:rsidRPr="00425FD4" w:rsidRDefault="00F44884" w:rsidP="00F7643E">
      <w:r w:rsidRPr="00425FD4">
        <w:t xml:space="preserve">Puno radno vrijeme radnika iznosi 40 sati tjedno. </w:t>
      </w:r>
    </w:p>
    <w:p w:rsidR="00F44884" w:rsidRPr="00425FD4" w:rsidRDefault="00F44884" w:rsidP="00F7643E"/>
    <w:p w:rsidR="00F44884" w:rsidRPr="00425FD4" w:rsidRDefault="00F44884" w:rsidP="00F7643E">
      <w:r w:rsidRPr="00425FD4">
        <w:t xml:space="preserve">Tjedno radno vrijeme radnika raspoređuje se u pet (5) radnih dana. </w:t>
      </w:r>
    </w:p>
    <w:p w:rsidR="00F44884" w:rsidRPr="00425FD4" w:rsidRDefault="00F44884" w:rsidP="00F7643E"/>
    <w:p w:rsidR="00F44884" w:rsidRPr="00425FD4" w:rsidRDefault="00F44884" w:rsidP="00F7643E">
      <w:r w:rsidRPr="00425FD4">
        <w:t xml:space="preserve">Dnevno radno vrijeme radnika raspoređuje se jednokratno ili dvokratno. </w:t>
      </w:r>
    </w:p>
    <w:p w:rsidR="00F44884" w:rsidRPr="00425FD4" w:rsidRDefault="00F44884" w:rsidP="00F7643E"/>
    <w:p w:rsidR="00F44884" w:rsidRPr="00425FD4" w:rsidRDefault="00F44884" w:rsidP="00F7643E">
      <w:r w:rsidRPr="00425FD4">
        <w:t xml:space="preserve">Radnik je dužan započeti s radom u određeno vrijeme i ne smije ga završiti prije isteka tog vremena. </w:t>
      </w:r>
    </w:p>
    <w:p w:rsidR="00F44884" w:rsidRPr="00425FD4" w:rsidRDefault="00F44884" w:rsidP="00F7643E"/>
    <w:p w:rsidR="00F44884" w:rsidRPr="00425FD4" w:rsidRDefault="00F44884" w:rsidP="00F7643E">
      <w:r w:rsidRPr="00425FD4">
        <w:t xml:space="preserve">Radnik ne smije za vrijeme trajanja radnog vremena napuštati radni prostor Škole osim uz dopuštenje ravnatelja. </w:t>
      </w:r>
    </w:p>
    <w:p w:rsidR="00F44884" w:rsidRDefault="00F44884" w:rsidP="00F7643E"/>
    <w:p w:rsidR="00F44884" w:rsidRDefault="00F44884" w:rsidP="00F7643E"/>
    <w:p w:rsidR="00F44884" w:rsidRPr="00425FD4" w:rsidRDefault="00F44884" w:rsidP="00F7643E"/>
    <w:p w:rsidR="00F44884" w:rsidRDefault="00F44884"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F44884" w:rsidRDefault="00F44884" w:rsidP="00F7643E"/>
    <w:p w:rsidR="00F44884" w:rsidRPr="00B60C06" w:rsidRDefault="00F44884" w:rsidP="00F7643E">
      <w:r w:rsidRPr="00B60C06">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F44884" w:rsidRDefault="00F44884" w:rsidP="00F7643E">
      <w:r w:rsidRPr="00425FD4">
        <w:t xml:space="preserve"> </w:t>
      </w:r>
    </w:p>
    <w:p w:rsidR="00F44884" w:rsidRPr="00425FD4" w:rsidRDefault="00F44884" w:rsidP="00F7643E">
      <w:pPr>
        <w:numPr>
          <w:ilvl w:val="0"/>
          <w:numId w:val="4"/>
        </w:numPr>
        <w:rPr>
          <w:b/>
          <w:bCs/>
        </w:rPr>
      </w:pPr>
      <w:r w:rsidRPr="00425FD4">
        <w:rPr>
          <w:b/>
          <w:bCs/>
        </w:rPr>
        <w:t xml:space="preserve">Nepuno radno vrijeme </w:t>
      </w:r>
    </w:p>
    <w:p w:rsidR="00F44884" w:rsidRPr="00425FD4" w:rsidRDefault="00F44884" w:rsidP="00F7643E"/>
    <w:p w:rsidR="00F44884" w:rsidRPr="00425FD4" w:rsidRDefault="00F44884" w:rsidP="00F7643E">
      <w:pPr>
        <w:jc w:val="center"/>
        <w:rPr>
          <w:b/>
          <w:bCs/>
        </w:rPr>
      </w:pPr>
      <w:r w:rsidRPr="00425FD4">
        <w:rPr>
          <w:b/>
          <w:bCs/>
        </w:rPr>
        <w:t>Članak 32.</w:t>
      </w:r>
    </w:p>
    <w:p w:rsidR="00F44884" w:rsidRPr="00425FD4" w:rsidRDefault="00F44884"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F44884" w:rsidRPr="00425FD4" w:rsidRDefault="00F44884" w:rsidP="00F7643E"/>
    <w:p w:rsidR="00F44884" w:rsidRPr="00B60C06" w:rsidRDefault="00F44884" w:rsidP="00F7643E">
      <w:r w:rsidRPr="00B60C06">
        <w:t xml:space="preserve">Pri sklapanju ugovora o radu na nepuno radno vrijeme radnik je dužan  izvijestiti ravnatelja Škole o svim sklopljenim ugovorima o radu na nepuno radno vrijeme.  </w:t>
      </w:r>
    </w:p>
    <w:p w:rsidR="00F44884" w:rsidRPr="001A530E" w:rsidRDefault="00F44884" w:rsidP="00F7643E">
      <w:pPr>
        <w:rPr>
          <w:b/>
          <w:bCs/>
          <w:sz w:val="28"/>
          <w:szCs w:val="28"/>
        </w:rPr>
      </w:pPr>
    </w:p>
    <w:p w:rsidR="00F44884" w:rsidRDefault="00F44884"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F44884" w:rsidRDefault="00F44884" w:rsidP="00F7643E"/>
    <w:p w:rsidR="00F44884" w:rsidRPr="00B60C06" w:rsidRDefault="00F44884" w:rsidP="009F4C1F">
      <w:r w:rsidRPr="00B60C06">
        <w:t xml:space="preserve">Radnik koji radi u nepunom radnom vremenu, a ukupno ugovoreno radno vrijeme kod svih poslodavaca je puno radno vrijeme,  može sklopiti dopunski ugovor o radu do najduže osam (8) sati tjedno odnosno sto osamdeset (180 ) sati godišnje pod istim uvjetima kao i radnik prema stavku 7. članka 31. ovog Pravilnika. </w:t>
      </w:r>
    </w:p>
    <w:p w:rsidR="00F44884" w:rsidRPr="00425FD4" w:rsidRDefault="00F44884" w:rsidP="00F7643E"/>
    <w:p w:rsidR="00F44884" w:rsidRPr="00425FD4" w:rsidRDefault="00F44884" w:rsidP="00F7643E"/>
    <w:p w:rsidR="00F44884" w:rsidRPr="00425FD4" w:rsidRDefault="00F44884" w:rsidP="00F7643E">
      <w:pPr>
        <w:jc w:val="center"/>
        <w:rPr>
          <w:b/>
          <w:bCs/>
        </w:rPr>
      </w:pPr>
      <w:r w:rsidRPr="00425FD4">
        <w:rPr>
          <w:b/>
          <w:bCs/>
        </w:rPr>
        <w:t>Članak 33.</w:t>
      </w:r>
    </w:p>
    <w:p w:rsidR="00F44884" w:rsidRPr="00475457" w:rsidRDefault="00F44884"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F44884" w:rsidRPr="00425FD4" w:rsidRDefault="00F44884" w:rsidP="00F7643E"/>
    <w:p w:rsidR="00F44884" w:rsidRPr="00425FD4" w:rsidRDefault="00F44884" w:rsidP="00F7643E">
      <w:r w:rsidRPr="00425FD4">
        <w:t xml:space="preserve">Rad u nepunom radnom vremenu izjednačuje se s radom u punom radnom vremenu kod ostvarivanja prava na </w:t>
      </w:r>
      <w:r>
        <w:t>stanku, dnevni odmor</w:t>
      </w:r>
      <w:r w:rsidRPr="00425FD4">
        <w:t xml:space="preserve">, tjedni odmor, trajanja godišnjeg odmora i plaćenog dopusta te prava koja se temelje na trajanju radnog odnosa u Školi. </w:t>
      </w:r>
    </w:p>
    <w:p w:rsidR="00F44884" w:rsidRDefault="00F44884" w:rsidP="00F7643E"/>
    <w:p w:rsidR="00F44884" w:rsidRPr="00425FD4" w:rsidRDefault="00F44884" w:rsidP="00F7643E">
      <w:pPr>
        <w:jc w:val="center"/>
        <w:rPr>
          <w:b/>
          <w:bCs/>
        </w:rPr>
      </w:pPr>
      <w:r w:rsidRPr="00425FD4">
        <w:rPr>
          <w:b/>
          <w:bCs/>
        </w:rPr>
        <w:t>Članak 34.</w:t>
      </w:r>
    </w:p>
    <w:p w:rsidR="00F44884" w:rsidRPr="00425FD4" w:rsidRDefault="00F44884"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F44884" w:rsidRPr="00425FD4" w:rsidRDefault="00F44884" w:rsidP="00F7643E"/>
    <w:p w:rsidR="00F44884" w:rsidRPr="00425FD4" w:rsidRDefault="00F44884" w:rsidP="00F7643E">
      <w:pPr>
        <w:numPr>
          <w:ilvl w:val="0"/>
          <w:numId w:val="4"/>
        </w:numPr>
        <w:rPr>
          <w:b/>
          <w:bCs/>
        </w:rPr>
      </w:pPr>
      <w:r w:rsidRPr="00425FD4">
        <w:rPr>
          <w:b/>
          <w:bCs/>
        </w:rPr>
        <w:t>Evidencije o radnicima i radnom vremenu</w:t>
      </w:r>
    </w:p>
    <w:p w:rsidR="00F44884" w:rsidRPr="00425FD4" w:rsidRDefault="00F44884" w:rsidP="00F7643E"/>
    <w:p w:rsidR="00F44884" w:rsidRPr="00425FD4" w:rsidRDefault="00F44884" w:rsidP="00F7643E">
      <w:pPr>
        <w:jc w:val="center"/>
        <w:rPr>
          <w:b/>
          <w:bCs/>
        </w:rPr>
      </w:pPr>
      <w:r w:rsidRPr="00425FD4">
        <w:rPr>
          <w:b/>
          <w:bCs/>
        </w:rPr>
        <w:t>Članak 35.</w:t>
      </w:r>
    </w:p>
    <w:p w:rsidR="00F44884" w:rsidRDefault="00F44884" w:rsidP="00F7643E">
      <w:r w:rsidRPr="00725EA4">
        <w:t>U Školi se vodi evidencija o svim zaposlenim radnicima.</w:t>
      </w:r>
    </w:p>
    <w:p w:rsidR="00F44884" w:rsidRPr="00725EA4" w:rsidRDefault="00F44884" w:rsidP="00F7643E"/>
    <w:p w:rsidR="00F44884" w:rsidRDefault="00F44884" w:rsidP="00F7643E">
      <w:r w:rsidRPr="00725EA4">
        <w:t>U Školi se vodi i evidencija o radnom vremenu svih zaposlenih radnika.</w:t>
      </w:r>
    </w:p>
    <w:p w:rsidR="00F44884" w:rsidRPr="00725EA4" w:rsidRDefault="00F44884" w:rsidP="00F7643E"/>
    <w:p w:rsidR="00F44884" w:rsidRDefault="00F44884" w:rsidP="00F7643E"/>
    <w:p w:rsidR="00F44884" w:rsidRDefault="00F44884" w:rsidP="00F7643E">
      <w:r w:rsidRPr="00725EA4">
        <w:t>Evidencija iz stavka 1. ovog članka vodi se u skladu s Pravilnikom o sadržaju i načinu evidencije o radnicima («N</w:t>
      </w:r>
      <w:r>
        <w:t>arodne novine</w:t>
      </w:r>
      <w:r w:rsidRPr="00725EA4">
        <w:t>» br.</w:t>
      </w:r>
      <w:r>
        <w:t xml:space="preserve"> </w:t>
      </w:r>
      <w:r w:rsidRPr="00725EA4">
        <w:t>37/11</w:t>
      </w:r>
      <w:r>
        <w:t>.</w:t>
      </w:r>
      <w:r w:rsidRPr="00725EA4">
        <w:t>).</w:t>
      </w:r>
    </w:p>
    <w:p w:rsidR="00F44884" w:rsidRPr="00725EA4" w:rsidRDefault="00F44884" w:rsidP="00F7643E"/>
    <w:p w:rsidR="00F44884" w:rsidRDefault="00F44884" w:rsidP="00F7643E">
      <w:r w:rsidRPr="00725EA4">
        <w:t xml:space="preserve">Evidencija iz stavka 2. ovog članka </w:t>
      </w:r>
      <w:r>
        <w:t>vodi</w:t>
      </w:r>
      <w:r w:rsidRPr="00725EA4">
        <w:t xml:space="preserve"> </w:t>
      </w:r>
      <w:r>
        <w:t xml:space="preserve">se </w:t>
      </w:r>
      <w:r w:rsidRPr="00725EA4">
        <w:t xml:space="preserve">u skladu s </w:t>
      </w:r>
      <w:r w:rsidRPr="0078227C">
        <w:t>Pravilnikom o evidenciji radnog vremena za radnike školskih ustanova („Narodne novine“ broj 144/11.).</w:t>
      </w:r>
    </w:p>
    <w:p w:rsidR="00F44884" w:rsidRPr="0078227C" w:rsidRDefault="00F44884" w:rsidP="00F7643E"/>
    <w:p w:rsidR="00F44884" w:rsidRPr="00425FD4" w:rsidRDefault="00F44884" w:rsidP="00F7643E"/>
    <w:p w:rsidR="00F44884" w:rsidRPr="00425FD4" w:rsidRDefault="00F44884" w:rsidP="00F7643E">
      <w:pPr>
        <w:numPr>
          <w:ilvl w:val="0"/>
          <w:numId w:val="4"/>
        </w:numPr>
        <w:rPr>
          <w:b/>
          <w:bCs/>
        </w:rPr>
      </w:pPr>
      <w:r>
        <w:rPr>
          <w:b/>
          <w:bCs/>
        </w:rPr>
        <w:t>Raspored radnog vremena</w:t>
      </w:r>
    </w:p>
    <w:p w:rsidR="00F44884" w:rsidRPr="00425FD4" w:rsidRDefault="00F44884" w:rsidP="00F7643E"/>
    <w:p w:rsidR="00F44884" w:rsidRPr="00425FD4" w:rsidRDefault="00F44884" w:rsidP="00F7643E">
      <w:pPr>
        <w:jc w:val="center"/>
        <w:rPr>
          <w:b/>
          <w:bCs/>
        </w:rPr>
      </w:pPr>
      <w:r w:rsidRPr="00425FD4">
        <w:rPr>
          <w:b/>
          <w:bCs/>
        </w:rPr>
        <w:t>Članak 36.</w:t>
      </w:r>
    </w:p>
    <w:p w:rsidR="00F44884" w:rsidRPr="00425FD4" w:rsidRDefault="00F44884" w:rsidP="00F7643E">
      <w:r w:rsidRPr="00425FD4">
        <w:t>Raspored radnog vremena sukladno odredbama ovoga Pravilnika ravnatelj utvrđuje pisanim rješenjem, odnosno odlukom u skladu sa zakonskim i podz</w:t>
      </w:r>
      <w:r>
        <w:t>akonskim odredbama i odredbama K</w:t>
      </w:r>
      <w:r w:rsidRPr="00425FD4">
        <w:t xml:space="preserve">olektivnog ugovora. </w:t>
      </w:r>
    </w:p>
    <w:p w:rsidR="00F44884" w:rsidRPr="00425FD4" w:rsidRDefault="00F44884" w:rsidP="00F7643E"/>
    <w:p w:rsidR="00F44884" w:rsidRDefault="00F44884"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F44884" w:rsidRPr="00425FD4" w:rsidRDefault="00F44884" w:rsidP="00F7643E"/>
    <w:p w:rsidR="00F44884" w:rsidRDefault="00F44884" w:rsidP="00F7643E">
      <w:pPr>
        <w:numPr>
          <w:ilvl w:val="0"/>
          <w:numId w:val="4"/>
        </w:numPr>
      </w:pPr>
      <w:r>
        <w:rPr>
          <w:b/>
          <w:bCs/>
        </w:rPr>
        <w:t>Prekovremeni rad</w:t>
      </w:r>
      <w:r w:rsidRPr="00425FD4">
        <w:t xml:space="preserve"> </w:t>
      </w:r>
    </w:p>
    <w:p w:rsidR="00F44884" w:rsidRPr="00425FD4" w:rsidRDefault="00F44884" w:rsidP="00F7643E">
      <w:pPr>
        <w:ind w:left="780"/>
      </w:pPr>
    </w:p>
    <w:p w:rsidR="00F44884" w:rsidRPr="00425FD4" w:rsidRDefault="00F44884" w:rsidP="00F7643E">
      <w:pPr>
        <w:jc w:val="center"/>
        <w:rPr>
          <w:b/>
          <w:bCs/>
        </w:rPr>
      </w:pPr>
      <w:r w:rsidRPr="00425FD4">
        <w:rPr>
          <w:b/>
          <w:bCs/>
        </w:rPr>
        <w:t>Članak 37.</w:t>
      </w:r>
    </w:p>
    <w:p w:rsidR="00F44884" w:rsidRPr="00425FD4" w:rsidRDefault="00F44884" w:rsidP="00F7643E">
      <w:r w:rsidRPr="00425FD4">
        <w:t xml:space="preserve">Ravnatelj treba uvesti prekovremeni rad u slučaju više sile, izvanrednog povećanja opsega rada, nemogućnosti pravodobnog zapošljavanja potrebnog radnika i u drugim slučajevima prijeke potrebe. </w:t>
      </w:r>
    </w:p>
    <w:p w:rsidR="00F44884" w:rsidRPr="00425FD4" w:rsidRDefault="00F44884" w:rsidP="00F7643E"/>
    <w:p w:rsidR="00F44884" w:rsidRPr="00B60C06" w:rsidRDefault="00F44884" w:rsidP="00F7643E">
      <w:r w:rsidRPr="00B60C06">
        <w:t xml:space="preserve">U slučaju uvođenja prekovremenog rada radnik je dužan na pisani nalog ravnatelja raditi duže od punog radnog vremena najviše do deset (10) sati tjedno. </w:t>
      </w:r>
    </w:p>
    <w:p w:rsidR="00F44884" w:rsidRDefault="00F44884" w:rsidP="00F7643E"/>
    <w:p w:rsidR="00F44884" w:rsidRPr="00B60C06" w:rsidRDefault="00F44884" w:rsidP="008E1932">
      <w:r w:rsidRPr="00B60C06">
        <w:t xml:space="preserve">Ako priroda prijeke potrebe posla onemogućuje ravnatelja za izdavanje pisanog naloga prije početka prekovremenog rada, usmeni je nalog ravnatelj dužan pisano potvrditi u roku od sedam (7) dana od dana kada je prekovremeni rad naložen. </w:t>
      </w:r>
    </w:p>
    <w:p w:rsidR="00F44884" w:rsidRPr="00425FD4" w:rsidRDefault="00F44884" w:rsidP="00F7643E"/>
    <w:p w:rsidR="00F44884" w:rsidRPr="001803AF" w:rsidRDefault="00F44884" w:rsidP="00F7643E">
      <w:pPr>
        <w:rPr>
          <w:b/>
          <w:bCs/>
          <w:sz w:val="28"/>
          <w:szCs w:val="28"/>
        </w:rPr>
      </w:pPr>
    </w:p>
    <w:p w:rsidR="00F44884" w:rsidRPr="00425FD4" w:rsidRDefault="00F44884" w:rsidP="00F7643E">
      <w:pPr>
        <w:jc w:val="center"/>
        <w:rPr>
          <w:b/>
          <w:bCs/>
        </w:rPr>
      </w:pPr>
      <w:r w:rsidRPr="00425FD4">
        <w:rPr>
          <w:b/>
          <w:bCs/>
        </w:rPr>
        <w:t>Članak 38.</w:t>
      </w:r>
    </w:p>
    <w:p w:rsidR="00F44884" w:rsidRPr="00B60C06" w:rsidRDefault="00F44884" w:rsidP="00AE35FD">
      <w:r w:rsidRPr="00425FD4">
        <w:t>Prekovremeni rad pojedinog radnika ne smije trajati duže od  sto osamdeset (180) sati godišnje</w:t>
      </w:r>
      <w:r w:rsidRPr="00094598">
        <w:t xml:space="preserve">,  </w:t>
      </w:r>
      <w:r w:rsidRPr="00B60C06">
        <w:t xml:space="preserve">a ukupno trajanje rada radnika koji radi prekovremeno ne može trajati više od 50 sati tjedno. </w:t>
      </w:r>
    </w:p>
    <w:p w:rsidR="00F44884" w:rsidRDefault="00F44884" w:rsidP="00F7643E"/>
    <w:p w:rsidR="00F44884" w:rsidRPr="00425FD4" w:rsidRDefault="00F44884" w:rsidP="00F7643E">
      <w:r w:rsidRPr="00425FD4">
        <w:t>Ravnatelj može zadužiti prekovremenim radom trudnicu, roditelja djeteta do tri (3) godine , samohranog roditelja s djetetom do šest (6) godina i radnika koji radi u nepunom radnom vremenu</w:t>
      </w:r>
      <w:r>
        <w:t xml:space="preserve">, </w:t>
      </w:r>
      <w:r w:rsidRPr="00B60C06">
        <w:t>radnika iz članka 31. stavka 7. te radnika iz članka 32. stavka 4. ovog Pravilnika</w:t>
      </w:r>
      <w:r w:rsidRPr="00B60C06">
        <w:rPr>
          <w:sz w:val="28"/>
          <w:szCs w:val="28"/>
        </w:rPr>
        <w:t xml:space="preserve"> </w:t>
      </w:r>
      <w:r w:rsidRPr="00B60C06">
        <w:t xml:space="preserve">  samo u slučaju ako su mu dostavili pisanu izjavu o dobrovoljnom pristanku</w:t>
      </w:r>
      <w:r w:rsidRPr="00425FD4">
        <w:t xml:space="preserve"> na takav rad, osim u slučaju više sile. </w:t>
      </w:r>
    </w:p>
    <w:p w:rsidR="00F44884" w:rsidRDefault="00F44884" w:rsidP="00F7643E"/>
    <w:p w:rsidR="00F44884" w:rsidRDefault="00F44884" w:rsidP="00F7643E"/>
    <w:p w:rsidR="00F44884" w:rsidRDefault="00F44884" w:rsidP="00F7643E"/>
    <w:p w:rsidR="00F44884" w:rsidRDefault="00F44884" w:rsidP="00F7643E"/>
    <w:p w:rsidR="00F44884" w:rsidRPr="00425FD4" w:rsidRDefault="00F44884" w:rsidP="00F7643E"/>
    <w:p w:rsidR="00F44884" w:rsidRPr="00425FD4" w:rsidRDefault="00F44884" w:rsidP="00F7643E">
      <w:pPr>
        <w:pStyle w:val="Heading5"/>
      </w:pPr>
      <w:r w:rsidRPr="00425FD4">
        <w:t xml:space="preserve">ODMORI I DOPUSTI </w:t>
      </w:r>
    </w:p>
    <w:p w:rsidR="00F44884" w:rsidRDefault="00F44884" w:rsidP="00F7643E"/>
    <w:p w:rsidR="00F44884" w:rsidRPr="00425FD4" w:rsidRDefault="00F44884" w:rsidP="00F7643E"/>
    <w:p w:rsidR="00F44884" w:rsidRPr="00425FD4" w:rsidRDefault="00F44884" w:rsidP="00F7643E">
      <w:pPr>
        <w:numPr>
          <w:ilvl w:val="0"/>
          <w:numId w:val="4"/>
        </w:numPr>
        <w:rPr>
          <w:b/>
          <w:bCs/>
        </w:rPr>
      </w:pPr>
      <w:r w:rsidRPr="00425FD4">
        <w:rPr>
          <w:b/>
          <w:bCs/>
        </w:rPr>
        <w:t xml:space="preserve">Stanka </w:t>
      </w:r>
    </w:p>
    <w:p w:rsidR="00F44884" w:rsidRPr="00425FD4" w:rsidRDefault="00F44884" w:rsidP="00F7643E">
      <w:pPr>
        <w:jc w:val="center"/>
        <w:rPr>
          <w:b/>
          <w:bCs/>
        </w:rPr>
      </w:pPr>
      <w:r w:rsidRPr="00425FD4">
        <w:rPr>
          <w:b/>
          <w:bCs/>
        </w:rPr>
        <w:t>Članak 39.</w:t>
      </w:r>
    </w:p>
    <w:p w:rsidR="00F44884" w:rsidRPr="00425FD4" w:rsidRDefault="00F44884" w:rsidP="00F7643E">
      <w:r w:rsidRPr="00425FD4">
        <w:t xml:space="preserve">Radnik ima pravo na odmor u tijeku dana </w:t>
      </w:r>
      <w:r>
        <w:t>(stanku</w:t>
      </w:r>
      <w:r w:rsidRPr="00425FD4">
        <w:t xml:space="preserve">) u trajanju od trideset (30) minuta i to se vrijeme ubraja u radno vrijeme. </w:t>
      </w:r>
    </w:p>
    <w:p w:rsidR="00F44884" w:rsidRDefault="00F44884" w:rsidP="00F7643E"/>
    <w:p w:rsidR="00F44884" w:rsidRPr="00425FD4" w:rsidRDefault="00F44884"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F44884" w:rsidRDefault="00F44884" w:rsidP="00F7643E"/>
    <w:p w:rsidR="00F44884" w:rsidRPr="00425FD4" w:rsidRDefault="00F44884" w:rsidP="00F7643E">
      <w:r w:rsidRPr="00425FD4">
        <w:t xml:space="preserve">Vrijeme korištenja stanke određuje ravnatelj </w:t>
      </w:r>
      <w:r>
        <w:t>u skladu s odredbama K</w:t>
      </w:r>
      <w:r w:rsidRPr="00425FD4">
        <w:t xml:space="preserve">olektivnih ugovora.  </w:t>
      </w:r>
    </w:p>
    <w:p w:rsidR="00F44884" w:rsidRPr="00425FD4" w:rsidRDefault="00F44884" w:rsidP="00F7643E"/>
    <w:p w:rsidR="00F44884" w:rsidRPr="00725EA4" w:rsidRDefault="00F44884" w:rsidP="00F7643E">
      <w:r w:rsidRPr="00725EA4">
        <w:t>Stanku iz stavka 1. ovog članka učitelj</w:t>
      </w:r>
      <w:r>
        <w:t xml:space="preserve"> odnosno drugi radnik, koji nije mogao koristiti za vrijeme radnog vremena </w:t>
      </w:r>
      <w:r w:rsidRPr="00725EA4">
        <w:t xml:space="preserve"> će u pravilu koristiti kao slobodne dane tijekom odmora učenika (za vrijeme zimskog ili proljetnog odmora).</w:t>
      </w:r>
    </w:p>
    <w:p w:rsidR="00F44884" w:rsidRDefault="00F44884" w:rsidP="00F7643E"/>
    <w:p w:rsidR="00F44884" w:rsidRDefault="00F44884" w:rsidP="00F7643E">
      <w:pPr>
        <w:numPr>
          <w:ilvl w:val="0"/>
          <w:numId w:val="4"/>
        </w:numPr>
        <w:rPr>
          <w:b/>
          <w:bCs/>
        </w:rPr>
      </w:pPr>
      <w:r w:rsidRPr="00425FD4">
        <w:rPr>
          <w:b/>
          <w:bCs/>
        </w:rPr>
        <w:t xml:space="preserve">Dnevni odmor </w:t>
      </w:r>
    </w:p>
    <w:p w:rsidR="00F44884" w:rsidRPr="00725EA4" w:rsidRDefault="00F44884" w:rsidP="00F7643E">
      <w:pPr>
        <w:ind w:left="780"/>
        <w:rPr>
          <w:b/>
          <w:bCs/>
        </w:rPr>
      </w:pPr>
    </w:p>
    <w:p w:rsidR="00F44884" w:rsidRPr="00425FD4" w:rsidRDefault="00F44884" w:rsidP="00F7643E">
      <w:pPr>
        <w:jc w:val="center"/>
        <w:rPr>
          <w:b/>
          <w:bCs/>
        </w:rPr>
      </w:pPr>
      <w:r w:rsidRPr="00425FD4">
        <w:rPr>
          <w:b/>
          <w:bCs/>
        </w:rPr>
        <w:t>Članak 40.</w:t>
      </w:r>
    </w:p>
    <w:p w:rsidR="00F44884" w:rsidRPr="00425FD4" w:rsidRDefault="00F44884" w:rsidP="00F7643E">
      <w:r w:rsidRPr="00425FD4">
        <w:t xml:space="preserve">Radnik ima pravo na dnevni odmor od najmanje dvanaest (12) sati neprekidno tijekom razdoblja od dvadeset četiri (24) sata. </w:t>
      </w:r>
    </w:p>
    <w:p w:rsidR="00F44884" w:rsidRDefault="00F44884" w:rsidP="00F7643E"/>
    <w:p w:rsidR="00F44884" w:rsidRPr="00425FD4" w:rsidRDefault="00F44884" w:rsidP="00F7643E"/>
    <w:p w:rsidR="00F44884" w:rsidRPr="00425FD4" w:rsidRDefault="00F44884" w:rsidP="00F7643E">
      <w:pPr>
        <w:numPr>
          <w:ilvl w:val="0"/>
          <w:numId w:val="4"/>
        </w:numPr>
        <w:rPr>
          <w:b/>
          <w:bCs/>
        </w:rPr>
      </w:pPr>
      <w:r w:rsidRPr="00425FD4">
        <w:rPr>
          <w:b/>
          <w:bCs/>
        </w:rPr>
        <w:t xml:space="preserve">Tjedni odmor </w:t>
      </w:r>
    </w:p>
    <w:p w:rsidR="00F44884" w:rsidRPr="00425FD4" w:rsidRDefault="00F44884" w:rsidP="00F7643E">
      <w:pPr>
        <w:jc w:val="center"/>
        <w:rPr>
          <w:b/>
          <w:bCs/>
        </w:rPr>
      </w:pPr>
      <w:r w:rsidRPr="00425FD4">
        <w:rPr>
          <w:b/>
          <w:bCs/>
        </w:rPr>
        <w:t>Članak 41.</w:t>
      </w:r>
    </w:p>
    <w:p w:rsidR="00F44884" w:rsidRPr="00425FD4" w:rsidRDefault="00F44884" w:rsidP="00F7643E">
      <w:r w:rsidRPr="00425FD4">
        <w:t xml:space="preserve">Dani tjednog odmora radnika su subota i nedjelja. </w:t>
      </w:r>
    </w:p>
    <w:p w:rsidR="00F44884" w:rsidRPr="00425FD4" w:rsidRDefault="00F44884" w:rsidP="00F7643E"/>
    <w:p w:rsidR="00F44884" w:rsidRPr="00B60C06" w:rsidRDefault="00F44884" w:rsidP="00380E53">
      <w:r w:rsidRPr="00425FD4">
        <w:t xml:space="preserve">Ako je prijeko potrebno da radnik radi </w:t>
      </w:r>
      <w:r w:rsidRPr="00B60C06">
        <w:t xml:space="preserve">subotom i nedjeljom </w:t>
      </w:r>
      <w:r w:rsidRPr="00B60C06">
        <w:rPr>
          <w:sz w:val="28"/>
          <w:szCs w:val="28"/>
        </w:rPr>
        <w:t xml:space="preserve"> </w:t>
      </w:r>
      <w:r w:rsidRPr="00B60C06">
        <w:t>ostvaruje pravo na uvećanje plaće sukladno odredbama Kolektivnog ugovora.</w:t>
      </w:r>
    </w:p>
    <w:p w:rsidR="00F44884" w:rsidRPr="00B60C06" w:rsidRDefault="00F44884" w:rsidP="00380E53">
      <w:pPr>
        <w:rPr>
          <w:b/>
          <w:bCs/>
          <w:sz w:val="28"/>
          <w:szCs w:val="28"/>
        </w:rPr>
      </w:pPr>
    </w:p>
    <w:p w:rsidR="00F44884" w:rsidRPr="00425FD4" w:rsidRDefault="00F44884" w:rsidP="00F7643E"/>
    <w:p w:rsidR="00F44884" w:rsidRPr="00425FD4" w:rsidRDefault="00F44884" w:rsidP="00F7643E">
      <w:pPr>
        <w:pStyle w:val="Heading5"/>
      </w:pPr>
      <w:r w:rsidRPr="00425FD4">
        <w:t xml:space="preserve">      GODIŠNJI ODMOR</w:t>
      </w:r>
    </w:p>
    <w:p w:rsidR="00F44884" w:rsidRPr="00425FD4" w:rsidRDefault="00F44884" w:rsidP="00F7643E"/>
    <w:p w:rsidR="00F44884" w:rsidRPr="00425FD4" w:rsidRDefault="00F44884" w:rsidP="00F7643E">
      <w:pPr>
        <w:numPr>
          <w:ilvl w:val="0"/>
          <w:numId w:val="4"/>
        </w:numPr>
        <w:rPr>
          <w:b/>
          <w:bCs/>
        </w:rPr>
      </w:pPr>
      <w:r w:rsidRPr="00425FD4">
        <w:rPr>
          <w:b/>
          <w:bCs/>
        </w:rPr>
        <w:t>Pravo na godišnji odmor</w:t>
      </w:r>
    </w:p>
    <w:p w:rsidR="00F44884" w:rsidRPr="00425FD4" w:rsidRDefault="00F44884" w:rsidP="00F7643E"/>
    <w:p w:rsidR="00F44884" w:rsidRPr="00425FD4" w:rsidRDefault="00F44884" w:rsidP="00F7643E">
      <w:pPr>
        <w:jc w:val="center"/>
        <w:rPr>
          <w:b/>
          <w:bCs/>
        </w:rPr>
      </w:pPr>
      <w:r w:rsidRPr="00425FD4">
        <w:rPr>
          <w:b/>
          <w:bCs/>
        </w:rPr>
        <w:t>Članak 42.</w:t>
      </w:r>
    </w:p>
    <w:p w:rsidR="00F44884" w:rsidRPr="00425FD4" w:rsidRDefault="00F44884" w:rsidP="00F7643E">
      <w:r w:rsidRPr="00425FD4">
        <w:t xml:space="preserve">Pravo na plaćeni godišnji odmor određuje se u trajanju najmanje četiri (4) tjedna u svakoj kalendarskoj godini. </w:t>
      </w:r>
    </w:p>
    <w:p w:rsidR="00F44884" w:rsidRPr="00425FD4" w:rsidRDefault="00F44884" w:rsidP="00F7643E"/>
    <w:p w:rsidR="00F44884" w:rsidRPr="00425FD4" w:rsidRDefault="00F44884" w:rsidP="00F7643E">
      <w:r w:rsidRPr="00425FD4">
        <w:t xml:space="preserve">U trajanje godišnjeg odmora ne uračunavaju se dani tjednog odmora, blagdani i neradni dani određeni zakonom. </w:t>
      </w:r>
    </w:p>
    <w:p w:rsidR="00F44884" w:rsidRPr="00425FD4" w:rsidRDefault="00F44884" w:rsidP="00F7643E"/>
    <w:p w:rsidR="00F44884" w:rsidRPr="00425FD4" w:rsidRDefault="00F44884" w:rsidP="00F7643E">
      <w:r w:rsidRPr="00425FD4">
        <w:t xml:space="preserve">Razdoblje privremene nesposobnosti za rad koje je utvrdio ovlašteni liječnik ne uračunava se u trajanje godišnjeg odmora. </w:t>
      </w:r>
    </w:p>
    <w:p w:rsidR="00F44884" w:rsidRDefault="00F44884" w:rsidP="00F7643E">
      <w:r w:rsidRPr="00425FD4">
        <w:t xml:space="preserve"> </w:t>
      </w:r>
    </w:p>
    <w:p w:rsidR="00F44884" w:rsidRDefault="00F44884" w:rsidP="00F7643E"/>
    <w:p w:rsidR="00F44884" w:rsidRDefault="00F44884" w:rsidP="00F7643E"/>
    <w:p w:rsidR="00F44884" w:rsidRDefault="00F44884" w:rsidP="00F7643E"/>
    <w:p w:rsidR="00F44884" w:rsidRPr="00425FD4" w:rsidRDefault="00F44884" w:rsidP="00F7643E"/>
    <w:p w:rsidR="00F44884" w:rsidRPr="00425FD4" w:rsidRDefault="00F44884" w:rsidP="00F7643E">
      <w:pPr>
        <w:numPr>
          <w:ilvl w:val="0"/>
          <w:numId w:val="4"/>
        </w:numPr>
        <w:rPr>
          <w:b/>
          <w:bCs/>
        </w:rPr>
      </w:pPr>
      <w:r w:rsidRPr="00425FD4">
        <w:rPr>
          <w:b/>
          <w:bCs/>
        </w:rPr>
        <w:t>Kriteriji za određivanje godišnjeg odmora</w:t>
      </w:r>
    </w:p>
    <w:p w:rsidR="00F44884" w:rsidRPr="00425FD4" w:rsidRDefault="00F44884" w:rsidP="00F7643E"/>
    <w:p w:rsidR="00F44884" w:rsidRPr="00425FD4" w:rsidRDefault="00F44884" w:rsidP="00F7643E">
      <w:pPr>
        <w:jc w:val="center"/>
        <w:rPr>
          <w:b/>
          <w:bCs/>
        </w:rPr>
      </w:pPr>
      <w:r w:rsidRPr="00425FD4">
        <w:rPr>
          <w:b/>
          <w:bCs/>
        </w:rPr>
        <w:t>Članak 43.</w:t>
      </w:r>
    </w:p>
    <w:p w:rsidR="00F44884" w:rsidRPr="00B60C06" w:rsidRDefault="00F44884" w:rsidP="00F7643E">
      <w:r w:rsidRPr="00B60C06">
        <w:t xml:space="preserve">Na minimalni broj dana godišnjeg odmora dodaje se broj radnih dana u skladu s odredbama Kolektivnog ugovora na osnovi sljedećih kriterija: </w:t>
      </w:r>
    </w:p>
    <w:p w:rsidR="00F44884" w:rsidRPr="00425FD4" w:rsidRDefault="00F44884" w:rsidP="00F7643E">
      <w:r w:rsidRPr="00425FD4">
        <w:t xml:space="preserve">- uvjeti rada, </w:t>
      </w:r>
    </w:p>
    <w:p w:rsidR="00F44884" w:rsidRPr="00425FD4" w:rsidRDefault="00F44884" w:rsidP="00F7643E">
      <w:r w:rsidRPr="00425FD4">
        <w:t xml:space="preserve">- složenost poslova, </w:t>
      </w:r>
    </w:p>
    <w:p w:rsidR="00F44884" w:rsidRPr="00425FD4" w:rsidRDefault="00F44884" w:rsidP="00F7643E">
      <w:r w:rsidRPr="00425FD4">
        <w:t xml:space="preserve">- dužina radnog staža, </w:t>
      </w:r>
    </w:p>
    <w:p w:rsidR="00F44884" w:rsidRPr="00425FD4" w:rsidRDefault="00F44884" w:rsidP="00F7643E">
      <w:r w:rsidRPr="00425FD4">
        <w:t xml:space="preserve">- socijalni uvjeti i </w:t>
      </w:r>
    </w:p>
    <w:p w:rsidR="00F44884" w:rsidRPr="00425FD4" w:rsidRDefault="00F44884" w:rsidP="00F7643E">
      <w:r w:rsidRPr="00425FD4">
        <w:t xml:space="preserve">- doprinos na radu. </w:t>
      </w:r>
    </w:p>
    <w:p w:rsidR="00F44884" w:rsidRPr="00425FD4" w:rsidRDefault="00F44884" w:rsidP="00F7643E"/>
    <w:p w:rsidR="00F44884" w:rsidRPr="00425FD4" w:rsidRDefault="00F44884" w:rsidP="00F7643E">
      <w:r w:rsidRPr="00425FD4">
        <w:t>Maksimalno trajanje g</w:t>
      </w:r>
      <w:r>
        <w:t>odišnjeg odmora je trideset (30</w:t>
      </w:r>
      <w:r w:rsidRPr="00425FD4">
        <w:t xml:space="preserve">) radnih dana. </w:t>
      </w:r>
    </w:p>
    <w:p w:rsidR="00F44884" w:rsidRDefault="00F44884" w:rsidP="00F7643E"/>
    <w:p w:rsidR="00F44884" w:rsidRDefault="00F44884" w:rsidP="00F7643E"/>
    <w:p w:rsidR="00F44884" w:rsidRDefault="00F44884" w:rsidP="00F7643E"/>
    <w:p w:rsidR="00F44884" w:rsidRPr="00425FD4" w:rsidRDefault="00F44884" w:rsidP="00F7643E"/>
    <w:p w:rsidR="00F44884" w:rsidRPr="00425FD4" w:rsidRDefault="00F44884" w:rsidP="00F7643E">
      <w:pPr>
        <w:numPr>
          <w:ilvl w:val="0"/>
          <w:numId w:val="4"/>
        </w:numPr>
        <w:rPr>
          <w:b/>
          <w:bCs/>
        </w:rPr>
      </w:pPr>
      <w:r w:rsidRPr="00425FD4">
        <w:rPr>
          <w:b/>
          <w:bCs/>
        </w:rPr>
        <w:t>Vrijeme korištenja godišnjeg odmora</w:t>
      </w:r>
    </w:p>
    <w:p w:rsidR="00F44884" w:rsidRPr="00425FD4" w:rsidRDefault="00F44884" w:rsidP="00F7643E"/>
    <w:p w:rsidR="00F44884" w:rsidRPr="00425FD4" w:rsidRDefault="00F44884" w:rsidP="00F7643E">
      <w:pPr>
        <w:jc w:val="center"/>
        <w:rPr>
          <w:b/>
          <w:bCs/>
        </w:rPr>
      </w:pPr>
      <w:r w:rsidRPr="00425FD4">
        <w:rPr>
          <w:b/>
          <w:bCs/>
        </w:rPr>
        <w:t>Članak 44.</w:t>
      </w:r>
    </w:p>
    <w:p w:rsidR="00F44884" w:rsidRPr="00425FD4" w:rsidRDefault="00F44884" w:rsidP="00F7643E">
      <w:r w:rsidRPr="00425FD4">
        <w:t xml:space="preserve">Radnici koriste godišnji odmor u pravilu tijekom zimskog, proljetnog i ljetnog odmora učenika, prema rasporedu korištenja godišnjih odmora. </w:t>
      </w:r>
    </w:p>
    <w:p w:rsidR="00F44884" w:rsidRPr="00425FD4" w:rsidRDefault="00F44884" w:rsidP="00F7643E"/>
    <w:p w:rsidR="00F44884" w:rsidRPr="00425FD4" w:rsidRDefault="00F44884" w:rsidP="00F7643E">
      <w:r w:rsidRPr="00425FD4">
        <w:t>Rad</w:t>
      </w:r>
      <w:r>
        <w:t>nik može u dogovoru s ravnateljem Škole</w:t>
      </w:r>
      <w:r w:rsidRPr="00425FD4">
        <w:t>, a u s</w:t>
      </w:r>
      <w:r>
        <w:t>kladu sa stavkom 1. ovog članka</w:t>
      </w:r>
      <w:r w:rsidRPr="00425FD4">
        <w:t xml:space="preserve">, godišnji odmor koristiti i u više dijelova. </w:t>
      </w:r>
    </w:p>
    <w:p w:rsidR="00F44884" w:rsidRPr="00425FD4" w:rsidRDefault="00F44884" w:rsidP="00F7643E"/>
    <w:p w:rsidR="00F44884" w:rsidRPr="00477C34" w:rsidRDefault="00F44884" w:rsidP="00F7643E">
      <w:pPr>
        <w:rPr>
          <w:b/>
          <w:bCs/>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Pr="00B60C06">
        <w:t>, osim ako se ne dogovori drukčije</w:t>
      </w:r>
      <w:r w:rsidRPr="004052BF">
        <w:t>.</w:t>
      </w:r>
    </w:p>
    <w:p w:rsidR="00F44884" w:rsidRPr="00425FD4" w:rsidRDefault="00F44884" w:rsidP="00F7643E"/>
    <w:p w:rsidR="00F44884" w:rsidRPr="00425FD4" w:rsidRDefault="00F44884" w:rsidP="00F7643E">
      <w:pPr>
        <w:numPr>
          <w:ilvl w:val="0"/>
          <w:numId w:val="4"/>
        </w:numPr>
        <w:rPr>
          <w:b/>
          <w:bCs/>
        </w:rPr>
      </w:pPr>
      <w:r w:rsidRPr="00425FD4">
        <w:rPr>
          <w:b/>
          <w:bCs/>
        </w:rPr>
        <w:t>Raspored korištenja godišnjih odmora</w:t>
      </w:r>
    </w:p>
    <w:p w:rsidR="00F44884" w:rsidRPr="00425FD4" w:rsidRDefault="00F44884" w:rsidP="00F7643E"/>
    <w:p w:rsidR="00F44884" w:rsidRPr="00425FD4" w:rsidRDefault="00F44884" w:rsidP="00F7643E">
      <w:pPr>
        <w:jc w:val="center"/>
        <w:rPr>
          <w:b/>
          <w:bCs/>
        </w:rPr>
      </w:pPr>
      <w:r w:rsidRPr="00425FD4">
        <w:rPr>
          <w:b/>
          <w:bCs/>
        </w:rPr>
        <w:t>Članak 45.</w:t>
      </w:r>
    </w:p>
    <w:p w:rsidR="00F44884" w:rsidRPr="00425FD4" w:rsidRDefault="00F44884" w:rsidP="00F7643E">
      <w:r w:rsidRPr="00425FD4">
        <w:t xml:space="preserve">Raspored korištenja godišnjih odmora donosi i o rasporedu te trajanju godišnjeg odmora, ravnatelj izvješćuje radnika najmanje petnaest (15) dana prije korištenja godišnjeg odmora. </w:t>
      </w:r>
    </w:p>
    <w:p w:rsidR="00F44884" w:rsidRPr="00425FD4" w:rsidRDefault="00F44884" w:rsidP="00F7643E"/>
    <w:p w:rsidR="00F44884" w:rsidRPr="00B60C06" w:rsidRDefault="00F44884" w:rsidP="00F7643E">
      <w:r w:rsidRPr="00425FD4">
        <w:t>Raspored korištenja godišnjih odmo</w:t>
      </w:r>
      <w:r>
        <w:t xml:space="preserve">ra, uz prethodno savjetovanje sa </w:t>
      </w:r>
      <w:r w:rsidRPr="00425FD4">
        <w:t>sindikalnim povjereni</w:t>
      </w:r>
      <w:r>
        <w:t>kom u funkciji Radničkog vijeća</w:t>
      </w:r>
      <w:r w:rsidRPr="00425FD4">
        <w:t>, ravnatelj treba don</w:t>
      </w:r>
      <w:r>
        <w:t xml:space="preserve">ijeti najkasnije do </w:t>
      </w:r>
      <w:r w:rsidRPr="00B60C06">
        <w:t xml:space="preserve">30. lipnja tekuće godine. </w:t>
      </w:r>
    </w:p>
    <w:p w:rsidR="00F44884" w:rsidRPr="00425FD4" w:rsidRDefault="00F44884" w:rsidP="00F7643E"/>
    <w:p w:rsidR="00F44884" w:rsidRPr="00425FD4" w:rsidRDefault="00F44884" w:rsidP="00F7643E">
      <w:pPr>
        <w:numPr>
          <w:ilvl w:val="0"/>
          <w:numId w:val="4"/>
        </w:numPr>
        <w:rPr>
          <w:b/>
          <w:bCs/>
        </w:rPr>
      </w:pPr>
      <w:r w:rsidRPr="00425FD4">
        <w:rPr>
          <w:b/>
          <w:bCs/>
        </w:rPr>
        <w:t>Puni godišnji odmor</w:t>
      </w:r>
    </w:p>
    <w:p w:rsidR="00F44884" w:rsidRPr="00425FD4" w:rsidRDefault="00F44884" w:rsidP="00F7643E"/>
    <w:p w:rsidR="00F44884" w:rsidRPr="00425FD4" w:rsidRDefault="00F44884" w:rsidP="00F7643E">
      <w:pPr>
        <w:jc w:val="center"/>
        <w:rPr>
          <w:b/>
          <w:bCs/>
        </w:rPr>
      </w:pPr>
      <w:r w:rsidRPr="00425FD4">
        <w:rPr>
          <w:b/>
          <w:bCs/>
        </w:rPr>
        <w:t>Članak 46.</w:t>
      </w:r>
    </w:p>
    <w:p w:rsidR="00F44884" w:rsidRPr="00425FD4" w:rsidRDefault="00F44884"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F44884" w:rsidRPr="00425FD4" w:rsidRDefault="00F44884" w:rsidP="00F7643E"/>
    <w:p w:rsidR="00F44884" w:rsidRPr="00425FD4" w:rsidRDefault="00F44884"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F44884" w:rsidRDefault="00F44884" w:rsidP="00F7643E"/>
    <w:p w:rsidR="00F44884" w:rsidRPr="00425FD4" w:rsidRDefault="00F44884" w:rsidP="00F7643E"/>
    <w:p w:rsidR="00F44884" w:rsidRPr="00425FD4" w:rsidRDefault="00F44884" w:rsidP="00F7643E">
      <w:pPr>
        <w:numPr>
          <w:ilvl w:val="0"/>
          <w:numId w:val="4"/>
        </w:numPr>
        <w:rPr>
          <w:b/>
          <w:bCs/>
        </w:rPr>
      </w:pPr>
      <w:r w:rsidRPr="00425FD4">
        <w:rPr>
          <w:b/>
          <w:bCs/>
        </w:rPr>
        <w:t>Razmjerni dio godišnjeg odmora</w:t>
      </w:r>
    </w:p>
    <w:p w:rsidR="00F44884" w:rsidRPr="00425FD4" w:rsidRDefault="00F44884" w:rsidP="00F7643E"/>
    <w:p w:rsidR="00F44884" w:rsidRPr="00425FD4" w:rsidRDefault="00F44884" w:rsidP="00F7643E">
      <w:pPr>
        <w:jc w:val="center"/>
        <w:rPr>
          <w:b/>
          <w:bCs/>
        </w:rPr>
      </w:pPr>
      <w:r w:rsidRPr="00425FD4">
        <w:rPr>
          <w:b/>
          <w:bCs/>
        </w:rPr>
        <w:t>Članak 47.</w:t>
      </w:r>
    </w:p>
    <w:p w:rsidR="00F44884" w:rsidRPr="00D93359" w:rsidRDefault="00F44884" w:rsidP="00153956">
      <w:r w:rsidRPr="00D93359">
        <w:t xml:space="preserve">Radnik koji nije ostvario pravo na puni godišnji odmor ima pravo na razmjerni dio godišnjeg odmora koji se utvrđuje u trajanju od jedne dvanaestine godišnjeg odmora za svaki mjesec trajanja radnog odnosa. </w:t>
      </w:r>
    </w:p>
    <w:p w:rsidR="00F44884" w:rsidRPr="00425FD4" w:rsidRDefault="00F44884" w:rsidP="00153956"/>
    <w:p w:rsidR="00F44884" w:rsidRPr="00425FD4" w:rsidRDefault="00F44884"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F44884" w:rsidRPr="00425FD4" w:rsidRDefault="00F44884" w:rsidP="00F7643E"/>
    <w:p w:rsidR="00F44884" w:rsidRPr="00B041FD" w:rsidRDefault="00F44884"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F44884" w:rsidRDefault="00F44884" w:rsidP="00F7643E">
      <w:pPr>
        <w:rPr>
          <w:b/>
          <w:bCs/>
        </w:rPr>
      </w:pPr>
    </w:p>
    <w:p w:rsidR="00F44884" w:rsidRPr="00D93359" w:rsidRDefault="00F44884" w:rsidP="00F7643E">
      <w:r w:rsidRPr="00D93359">
        <w:t xml:space="preserve">Radnik koji je ostvario pravo na razmjerni dio godišnjeg odmora može taj dio godišnjeg odmora prenijeti i iskoristiti najkasnije do 30. lipnja sljedeće kalendarske godine. </w:t>
      </w:r>
    </w:p>
    <w:p w:rsidR="00F44884" w:rsidRPr="00D93359" w:rsidRDefault="00F44884" w:rsidP="00F7643E">
      <w:pPr>
        <w:rPr>
          <w:sz w:val="28"/>
          <w:szCs w:val="28"/>
        </w:rPr>
      </w:pPr>
    </w:p>
    <w:p w:rsidR="00F44884" w:rsidRPr="00D93359" w:rsidRDefault="00F44884" w:rsidP="00F7643E">
      <w:r w:rsidRPr="00D93359">
        <w:t xml:space="preserve">Iznimno, radnik kojem prestaje radni odnos , za tu kalendarsku godinu ostvaruje pravo na razmjerni dio godišnjeg odmora , bez obzira na trajanje radnog odnosa. </w:t>
      </w:r>
    </w:p>
    <w:p w:rsidR="00F44884" w:rsidRPr="00425FD4" w:rsidRDefault="00F44884" w:rsidP="00F7643E">
      <w:r w:rsidRPr="00425FD4">
        <w:t xml:space="preserve"> </w:t>
      </w:r>
    </w:p>
    <w:p w:rsidR="00F44884" w:rsidRPr="00425FD4" w:rsidRDefault="00F44884" w:rsidP="00F7643E">
      <w:pPr>
        <w:numPr>
          <w:ilvl w:val="0"/>
          <w:numId w:val="4"/>
        </w:numPr>
        <w:rPr>
          <w:b/>
          <w:bCs/>
        </w:rPr>
      </w:pPr>
      <w:r w:rsidRPr="00425FD4">
        <w:rPr>
          <w:b/>
          <w:bCs/>
        </w:rPr>
        <w:t>Odluka o korištenju godišnjeg odmora</w:t>
      </w:r>
    </w:p>
    <w:p w:rsidR="00F44884" w:rsidRPr="00425FD4" w:rsidRDefault="00F44884" w:rsidP="00F7643E"/>
    <w:p w:rsidR="00F44884" w:rsidRPr="00425FD4" w:rsidRDefault="00F44884" w:rsidP="00F7643E">
      <w:pPr>
        <w:jc w:val="center"/>
        <w:rPr>
          <w:b/>
          <w:bCs/>
        </w:rPr>
      </w:pPr>
      <w:r w:rsidRPr="00425FD4">
        <w:rPr>
          <w:b/>
          <w:bCs/>
        </w:rPr>
        <w:t>Članak 48.</w:t>
      </w:r>
    </w:p>
    <w:p w:rsidR="00F44884" w:rsidRPr="00425FD4" w:rsidRDefault="00F44884" w:rsidP="00F7643E">
      <w:r w:rsidRPr="00425FD4">
        <w:t xml:space="preserve">Odluka o rasporedu i trajanju godišnjeg odmora dostavlja se radniku na radno mjesto. </w:t>
      </w:r>
    </w:p>
    <w:p w:rsidR="00F44884" w:rsidRPr="00425FD4" w:rsidRDefault="00F44884" w:rsidP="00F7643E"/>
    <w:p w:rsidR="00F44884" w:rsidRPr="00425FD4" w:rsidRDefault="00F44884" w:rsidP="00F7643E">
      <w:r w:rsidRPr="00425FD4">
        <w:t xml:space="preserve">Ako se radnik privremeno ne nalazi na radnom mjestu, odluka iz stavka 1. ovoga članka dostavlja mu se na adresu prebivališta ili boravišta. </w:t>
      </w:r>
    </w:p>
    <w:p w:rsidR="00F44884" w:rsidRPr="00425FD4" w:rsidRDefault="00F44884" w:rsidP="00F7643E"/>
    <w:p w:rsidR="00F44884" w:rsidRPr="00425FD4" w:rsidRDefault="00F44884" w:rsidP="00F7643E">
      <w:pPr>
        <w:numPr>
          <w:ilvl w:val="0"/>
          <w:numId w:val="4"/>
        </w:numPr>
        <w:rPr>
          <w:b/>
          <w:bCs/>
        </w:rPr>
      </w:pPr>
      <w:r w:rsidRPr="00425FD4">
        <w:rPr>
          <w:b/>
          <w:bCs/>
        </w:rPr>
        <w:t>Prekid godišnjeg odmora</w:t>
      </w:r>
    </w:p>
    <w:p w:rsidR="00F44884" w:rsidRPr="00425FD4" w:rsidRDefault="00F44884" w:rsidP="00F7643E"/>
    <w:p w:rsidR="00F44884" w:rsidRPr="00425FD4" w:rsidRDefault="00F44884" w:rsidP="00F7643E">
      <w:pPr>
        <w:jc w:val="center"/>
        <w:rPr>
          <w:b/>
          <w:bCs/>
        </w:rPr>
      </w:pPr>
      <w:r w:rsidRPr="00425FD4">
        <w:rPr>
          <w:b/>
          <w:bCs/>
        </w:rPr>
        <w:t>Članak 49.</w:t>
      </w:r>
    </w:p>
    <w:p w:rsidR="00F44884" w:rsidRPr="00425FD4" w:rsidRDefault="00F44884"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F44884" w:rsidRPr="00425FD4" w:rsidRDefault="00F44884" w:rsidP="00F7643E"/>
    <w:p w:rsidR="00F44884" w:rsidRPr="00425FD4" w:rsidRDefault="00F44884"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F44884" w:rsidRPr="00425FD4" w:rsidRDefault="00F44884" w:rsidP="00F7643E"/>
    <w:p w:rsidR="00F44884" w:rsidRPr="00425FD4" w:rsidRDefault="00F44884" w:rsidP="00F7643E">
      <w:r w:rsidRPr="00425FD4">
        <w:t>O novom vremenu korištenja prekinutog godišnjeg odmora odlučuje ravnatelj posebnom odlukom</w:t>
      </w:r>
      <w:r>
        <w:t>.</w:t>
      </w:r>
    </w:p>
    <w:p w:rsidR="00F44884" w:rsidRPr="00425FD4" w:rsidRDefault="00F44884" w:rsidP="00F7643E"/>
    <w:p w:rsidR="00F44884" w:rsidRPr="00425FD4" w:rsidRDefault="00F44884" w:rsidP="00F7643E">
      <w:pPr>
        <w:numPr>
          <w:ilvl w:val="0"/>
          <w:numId w:val="4"/>
        </w:numPr>
        <w:rPr>
          <w:b/>
          <w:bCs/>
        </w:rPr>
      </w:pPr>
      <w:r w:rsidRPr="00425FD4">
        <w:rPr>
          <w:b/>
          <w:bCs/>
        </w:rPr>
        <w:t>Naknada za neiskorišteni godišnji odmor</w:t>
      </w:r>
    </w:p>
    <w:p w:rsidR="00F44884" w:rsidRPr="00425FD4" w:rsidRDefault="00F44884" w:rsidP="00F7643E">
      <w:pPr>
        <w:ind w:left="60"/>
        <w:rPr>
          <w:b/>
          <w:bCs/>
        </w:rPr>
      </w:pPr>
    </w:p>
    <w:p w:rsidR="00F44884" w:rsidRPr="00425FD4" w:rsidRDefault="00F44884" w:rsidP="00F7643E">
      <w:pPr>
        <w:jc w:val="center"/>
        <w:rPr>
          <w:b/>
          <w:bCs/>
        </w:rPr>
      </w:pPr>
      <w:r w:rsidRPr="00425FD4">
        <w:rPr>
          <w:b/>
          <w:bCs/>
        </w:rPr>
        <w:t>Članak 50.</w:t>
      </w:r>
    </w:p>
    <w:p w:rsidR="00F44884" w:rsidRPr="00425FD4" w:rsidRDefault="00F44884"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F44884" w:rsidRPr="00425FD4" w:rsidRDefault="00F44884" w:rsidP="00F7643E">
      <w:r w:rsidRPr="00425FD4">
        <w:t xml:space="preserve">Naknada za neiskorišteni godišnji odmor iz stavka 1. ovog članka određuje se razmjerno broju dana neiskorištenog godišnjeg odmora. </w:t>
      </w:r>
    </w:p>
    <w:p w:rsidR="00F44884" w:rsidRPr="00425FD4" w:rsidRDefault="00F44884" w:rsidP="00F7643E"/>
    <w:p w:rsidR="00F44884" w:rsidRPr="00425FD4" w:rsidRDefault="00F44884" w:rsidP="00F7643E">
      <w:pPr>
        <w:numPr>
          <w:ilvl w:val="0"/>
          <w:numId w:val="4"/>
        </w:numPr>
        <w:rPr>
          <w:b/>
          <w:bCs/>
        </w:rPr>
      </w:pPr>
      <w:r w:rsidRPr="00425FD4">
        <w:rPr>
          <w:b/>
          <w:bCs/>
        </w:rPr>
        <w:t>Prenošenje godišnjeg odmora u sljedeću kalendarsku godinu</w:t>
      </w:r>
    </w:p>
    <w:p w:rsidR="00F44884" w:rsidRPr="00425FD4" w:rsidRDefault="00F44884" w:rsidP="00F7643E">
      <w:pPr>
        <w:ind w:left="420"/>
        <w:rPr>
          <w:b/>
          <w:bCs/>
        </w:rPr>
      </w:pPr>
    </w:p>
    <w:p w:rsidR="00F44884" w:rsidRPr="00425FD4" w:rsidRDefault="00F44884" w:rsidP="00F7643E">
      <w:pPr>
        <w:pStyle w:val="NormalWeb"/>
        <w:spacing w:before="0" w:beforeAutospacing="0" w:after="0" w:afterAutospacing="0"/>
        <w:jc w:val="center"/>
        <w:rPr>
          <w:b/>
          <w:bCs/>
        </w:rPr>
      </w:pPr>
      <w:r w:rsidRPr="00425FD4">
        <w:rPr>
          <w:b/>
          <w:bCs/>
        </w:rPr>
        <w:t>Članak 51.</w:t>
      </w:r>
    </w:p>
    <w:p w:rsidR="00F44884" w:rsidRPr="00425FD4" w:rsidRDefault="00F44884" w:rsidP="00F7643E">
      <w:pPr>
        <w:pStyle w:val="Normal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do 30. lipnja iduće </w:t>
      </w:r>
      <w:r>
        <w:t xml:space="preserve">kalendarske </w:t>
      </w:r>
      <w:r w:rsidRPr="00425FD4">
        <w:t>godine</w:t>
      </w:r>
      <w:r>
        <w:t>.</w:t>
      </w:r>
      <w:r>
        <w:rPr>
          <w:b/>
          <w:bCs/>
          <w:sz w:val="28"/>
          <w:szCs w:val="28"/>
        </w:rPr>
        <w:t xml:space="preserve"> </w:t>
      </w:r>
    </w:p>
    <w:p w:rsidR="00F44884" w:rsidRPr="00D93359" w:rsidRDefault="00F44884" w:rsidP="009B278D">
      <w:pPr>
        <w:pStyle w:val="NormalWeb"/>
        <w:spacing w:before="0" w:beforeAutospacing="0" w:after="0" w:afterAutospacing="0"/>
      </w:pPr>
      <w:r w:rsidRPr="00425FD4">
        <w:t>Godišnji odmor ili dio godišnjeg odmora iz prošle kalendarske godine koji nije iskorišten ili je prekinut zbog bolesti ili korištenja rodiljnog, roditeljskog ili posvoj</w:t>
      </w:r>
      <w:r>
        <w:t xml:space="preserve">iteljskog </w:t>
      </w:r>
      <w:r w:rsidRPr="00D93359">
        <w:t xml:space="preserve">dopusta te dopusta radi skrbi i njege djeteta s težim smetnjama u razvoju , radnik ima pravo iskoristiti po povratku na rad, a najkasnije do 30. lipnja sljedeće kalendarske godine , a ako to nije bilo moguće , do kraja kalendarske godine u kojoj se vratio na rad. </w:t>
      </w:r>
    </w:p>
    <w:p w:rsidR="00F44884" w:rsidRDefault="00F44884" w:rsidP="00F7643E">
      <w:pPr>
        <w:pStyle w:val="NormalWeb"/>
        <w:spacing w:before="0" w:beforeAutospacing="0" w:after="0" w:afterAutospacing="0"/>
      </w:pPr>
      <w:r w:rsidRPr="00D93359">
        <w:t xml:space="preserve"> </w:t>
      </w:r>
    </w:p>
    <w:p w:rsidR="00F44884" w:rsidRPr="00425FD4" w:rsidRDefault="00F44884" w:rsidP="00F7643E">
      <w:pPr>
        <w:pStyle w:val="NormalWeb"/>
        <w:spacing w:before="0" w:beforeAutospacing="0" w:after="0" w:afterAutospacing="0"/>
      </w:pPr>
    </w:p>
    <w:p w:rsidR="00F44884" w:rsidRPr="00425FD4" w:rsidRDefault="00F44884" w:rsidP="00F7643E">
      <w:pPr>
        <w:numPr>
          <w:ilvl w:val="0"/>
          <w:numId w:val="4"/>
        </w:numPr>
        <w:rPr>
          <w:b/>
          <w:bCs/>
        </w:rPr>
      </w:pPr>
      <w:r w:rsidRPr="00425FD4">
        <w:rPr>
          <w:b/>
          <w:bCs/>
        </w:rPr>
        <w:t>Plaćeni dopust</w:t>
      </w:r>
    </w:p>
    <w:p w:rsidR="00F44884" w:rsidRPr="00425FD4" w:rsidRDefault="00F44884" w:rsidP="00F7643E"/>
    <w:p w:rsidR="00F44884" w:rsidRPr="00425FD4" w:rsidRDefault="00F44884" w:rsidP="00F7643E">
      <w:pPr>
        <w:jc w:val="center"/>
        <w:rPr>
          <w:b/>
          <w:bCs/>
        </w:rPr>
      </w:pPr>
      <w:r w:rsidRPr="00425FD4">
        <w:rPr>
          <w:b/>
          <w:bCs/>
        </w:rPr>
        <w:t>Članak 52.</w:t>
      </w:r>
    </w:p>
    <w:p w:rsidR="00F44884" w:rsidRPr="00425FD4" w:rsidRDefault="00F44884"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F44884" w:rsidRPr="00425FD4" w:rsidRDefault="00F44884" w:rsidP="00F7643E">
      <w:r w:rsidRPr="00425FD4">
        <w:t xml:space="preserve">•  sklapanja braka </w:t>
      </w:r>
    </w:p>
    <w:p w:rsidR="00F44884" w:rsidRPr="00425FD4" w:rsidRDefault="00F44884" w:rsidP="00F7643E">
      <w:r w:rsidRPr="00425FD4">
        <w:t xml:space="preserve">•  rođenja djeteta </w:t>
      </w:r>
    </w:p>
    <w:p w:rsidR="00F44884" w:rsidRPr="00425FD4" w:rsidRDefault="00F44884" w:rsidP="00F7643E">
      <w:r w:rsidRPr="00425FD4">
        <w:t xml:space="preserve">•  smrti supružnika, djeteta, roditelja, posvojenika, posvojitelja, skrbnika, staratelja </w:t>
      </w:r>
      <w:r w:rsidRPr="00240B93">
        <w:t>i unuka</w:t>
      </w:r>
    </w:p>
    <w:p w:rsidR="00F44884" w:rsidRPr="00425FD4" w:rsidRDefault="00F44884" w:rsidP="00F7643E">
      <w:r w:rsidRPr="00425FD4">
        <w:t xml:space="preserve">•  smrti brata ili sestre, djeda ili bake te roditelja supružnika </w:t>
      </w:r>
    </w:p>
    <w:p w:rsidR="00F44884" w:rsidRPr="00425FD4" w:rsidRDefault="00F44884" w:rsidP="00F7643E">
      <w:r w:rsidRPr="00425FD4">
        <w:t xml:space="preserve">•  selidbe u istom mjestu stanovanja </w:t>
      </w:r>
    </w:p>
    <w:p w:rsidR="00F44884" w:rsidRPr="00425FD4" w:rsidRDefault="00F44884" w:rsidP="00F7643E">
      <w:r w:rsidRPr="00425FD4">
        <w:t>•  selidbe u drugo mjesto stanovanja</w:t>
      </w:r>
    </w:p>
    <w:p w:rsidR="00F44884" w:rsidRPr="00425FD4" w:rsidRDefault="00F44884" w:rsidP="00F7643E">
      <w:r w:rsidRPr="00425FD4">
        <w:t xml:space="preserve">•  teške bolesti roditelja ili djeteta izvan mjesta stanovanja </w:t>
      </w:r>
    </w:p>
    <w:p w:rsidR="00F44884" w:rsidRPr="00425FD4" w:rsidRDefault="00F44884" w:rsidP="00F7643E">
      <w:r w:rsidRPr="00425FD4">
        <w:t xml:space="preserve">•  nastupanja u kulturnim i športskim priredbama </w:t>
      </w:r>
    </w:p>
    <w:p w:rsidR="00F44884" w:rsidRPr="00425FD4" w:rsidRDefault="00F44884" w:rsidP="00F7643E">
      <w:r w:rsidRPr="00425FD4">
        <w:t xml:space="preserve">•  sudjelovanja na sindikalnim susretima, seminarima, obrazovanju za sindikalne aktivnosti i dr. </w:t>
      </w:r>
    </w:p>
    <w:p w:rsidR="00F44884" w:rsidRPr="00B041FD" w:rsidRDefault="00F44884"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F44884" w:rsidRPr="00425FD4" w:rsidRDefault="00F44884" w:rsidP="00F7643E">
      <w:r w:rsidRPr="00425FD4">
        <w:t xml:space="preserve">•  elementarne nepogode </w:t>
      </w:r>
    </w:p>
    <w:p w:rsidR="00F44884" w:rsidRPr="00425FD4" w:rsidRDefault="00F44884" w:rsidP="00F7643E">
      <w:r w:rsidRPr="00425FD4">
        <w:t>•  dobrovoljni davao</w:t>
      </w:r>
      <w:r>
        <w:t>ci krvi s osnova darivanja krvi.</w:t>
      </w:r>
    </w:p>
    <w:p w:rsidR="00F44884" w:rsidRPr="00425FD4" w:rsidRDefault="00F44884" w:rsidP="00F7643E"/>
    <w:p w:rsidR="00F44884" w:rsidRPr="00425FD4" w:rsidRDefault="00F44884" w:rsidP="00F7643E">
      <w:r w:rsidRPr="00425FD4">
        <w:t xml:space="preserve">Radnik ima pravo na plaćeni dopust za svaki smrtni slučaj </w:t>
      </w:r>
      <w:r w:rsidRPr="00B041FD">
        <w:t>i za svako darivanje krvi</w:t>
      </w:r>
      <w:r w:rsidRPr="00425FD4">
        <w:rPr>
          <w:b/>
          <w:bCs/>
        </w:rPr>
        <w:t xml:space="preserve"> </w:t>
      </w:r>
      <w:r w:rsidRPr="00425FD4">
        <w:t>naveden</w:t>
      </w:r>
      <w:r>
        <w:t>o</w:t>
      </w:r>
      <w:r w:rsidRPr="00425FD4">
        <w:t xml:space="preserve"> u stavku 1. ovoga članka, neovisno o broju radnih dana koje je tijekom godine iskoristio po drugim osnovama. </w:t>
      </w:r>
    </w:p>
    <w:p w:rsidR="00F44884" w:rsidRPr="00425FD4" w:rsidRDefault="00F44884" w:rsidP="00F7643E"/>
    <w:p w:rsidR="00F44884" w:rsidRPr="00425FD4" w:rsidRDefault="00F44884" w:rsidP="00F7643E">
      <w:pPr>
        <w:jc w:val="center"/>
        <w:rPr>
          <w:b/>
          <w:bCs/>
        </w:rPr>
      </w:pPr>
      <w:r w:rsidRPr="00425FD4">
        <w:rPr>
          <w:b/>
          <w:bCs/>
        </w:rPr>
        <w:t>Članak 53.</w:t>
      </w:r>
    </w:p>
    <w:p w:rsidR="00F44884" w:rsidRPr="00425FD4" w:rsidRDefault="00F44884" w:rsidP="00F7643E">
      <w:r w:rsidRPr="00425FD4">
        <w:t>Na pisani za</w:t>
      </w:r>
      <w:r>
        <w:t xml:space="preserve">htjev radnika dopust iz članka 52. </w:t>
      </w:r>
      <w:r w:rsidRPr="00425FD4">
        <w:t xml:space="preserve">odobrava ravnatelj. </w:t>
      </w:r>
    </w:p>
    <w:p w:rsidR="00F44884" w:rsidRPr="00425FD4" w:rsidRDefault="00F44884" w:rsidP="00F7643E"/>
    <w:p w:rsidR="00F44884" w:rsidRPr="00425FD4" w:rsidRDefault="00F44884"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F44884" w:rsidRPr="00425FD4" w:rsidRDefault="00F44884" w:rsidP="00F7643E"/>
    <w:p w:rsidR="00F44884" w:rsidRPr="00425FD4" w:rsidRDefault="00F44884" w:rsidP="00F7643E">
      <w:r w:rsidRPr="00425FD4">
        <w:t>Ako radnik ostvari pravo na plaćeni dopust u vrijeme godišnjeg odmora, na zahtjev radnika korištenje godišnjeg odmora se  prekida i radnik koristi plaćeni dopust.</w:t>
      </w:r>
    </w:p>
    <w:p w:rsidR="00F44884" w:rsidRDefault="00F44884" w:rsidP="00F7643E">
      <w:r w:rsidRPr="00425FD4">
        <w:t xml:space="preserve"> </w:t>
      </w:r>
    </w:p>
    <w:p w:rsidR="00F44884" w:rsidRDefault="00F44884" w:rsidP="00F7643E"/>
    <w:p w:rsidR="00F44884" w:rsidRDefault="00F44884" w:rsidP="00F7643E"/>
    <w:p w:rsidR="00F44884" w:rsidRDefault="00F44884" w:rsidP="00F7643E"/>
    <w:p w:rsidR="00F44884" w:rsidRDefault="00F44884" w:rsidP="00F7643E"/>
    <w:p w:rsidR="00F44884" w:rsidRPr="00425FD4" w:rsidRDefault="00F44884" w:rsidP="00913C87">
      <w:pPr>
        <w:numPr>
          <w:ilvl w:val="0"/>
          <w:numId w:val="4"/>
        </w:numPr>
        <w:rPr>
          <w:b/>
          <w:bCs/>
        </w:rPr>
      </w:pPr>
      <w:r w:rsidRPr="00425FD4">
        <w:rPr>
          <w:b/>
          <w:bCs/>
        </w:rPr>
        <w:t>Neplaćeni dopust</w:t>
      </w:r>
    </w:p>
    <w:p w:rsidR="00F44884" w:rsidRPr="00425FD4" w:rsidRDefault="00F44884" w:rsidP="00F7643E"/>
    <w:p w:rsidR="00F44884" w:rsidRPr="00425FD4" w:rsidRDefault="00F44884" w:rsidP="00F7643E">
      <w:pPr>
        <w:jc w:val="center"/>
        <w:rPr>
          <w:b/>
          <w:bCs/>
        </w:rPr>
      </w:pPr>
      <w:r w:rsidRPr="00425FD4">
        <w:rPr>
          <w:b/>
          <w:bCs/>
        </w:rPr>
        <w:t>Članak 54.</w:t>
      </w:r>
    </w:p>
    <w:p w:rsidR="00F44884" w:rsidRPr="00D93359" w:rsidRDefault="00F44884" w:rsidP="00C16F4E">
      <w:r w:rsidRPr="00D93359">
        <w:t xml:space="preserve">Radnik ima pravo tijekom kalendarske godine na dopust za vlastito školovanje u skladu s odredbama Kolektivnog ugovora. </w:t>
      </w:r>
    </w:p>
    <w:p w:rsidR="00F44884" w:rsidRDefault="00F44884" w:rsidP="00F7643E">
      <w:r w:rsidRPr="00425FD4">
        <w:t xml:space="preserve"> </w:t>
      </w:r>
    </w:p>
    <w:p w:rsidR="00F44884" w:rsidRPr="00425FD4" w:rsidRDefault="00F44884" w:rsidP="00F7643E">
      <w:pPr>
        <w:jc w:val="center"/>
        <w:rPr>
          <w:b/>
          <w:bCs/>
        </w:rPr>
      </w:pPr>
      <w:r w:rsidRPr="00425FD4">
        <w:rPr>
          <w:b/>
          <w:bCs/>
        </w:rPr>
        <w:t>Članak 55.</w:t>
      </w:r>
    </w:p>
    <w:p w:rsidR="00F44884" w:rsidRPr="00425FD4" w:rsidRDefault="00F44884" w:rsidP="00F7643E">
      <w:r w:rsidRPr="00425FD4">
        <w:t xml:space="preserve">Radniku se može na njegov pisani zahtjev odobriti neplaćeni dopust. </w:t>
      </w:r>
    </w:p>
    <w:p w:rsidR="00F44884" w:rsidRPr="00425FD4" w:rsidRDefault="00F44884" w:rsidP="00F7643E"/>
    <w:p w:rsidR="00F44884" w:rsidRPr="00425FD4" w:rsidRDefault="00F44884" w:rsidP="00F7643E">
      <w:r w:rsidRPr="00425FD4">
        <w:t xml:space="preserve">Neplaćeni dopust odobrava ravnatelj Škole. </w:t>
      </w:r>
    </w:p>
    <w:p w:rsidR="00F44884" w:rsidRPr="00425FD4" w:rsidRDefault="00F44884" w:rsidP="00F7643E"/>
    <w:p w:rsidR="00F44884" w:rsidRPr="00425FD4" w:rsidRDefault="00F44884" w:rsidP="00F7643E">
      <w:r w:rsidRPr="00425FD4">
        <w:t xml:space="preserve">Kod razmatranja zahtjeva za neplaćeni dopust potrebno je voditi računa o naravi posla, obvezama i interesima Škole. </w:t>
      </w:r>
    </w:p>
    <w:p w:rsidR="00F44884" w:rsidRPr="00425FD4" w:rsidRDefault="00F44884" w:rsidP="00F7643E"/>
    <w:p w:rsidR="00F44884" w:rsidRPr="00425FD4" w:rsidRDefault="00F44884" w:rsidP="00F7643E">
      <w:r w:rsidRPr="00425FD4">
        <w:t>Radniku se mora odobriti neplaćen</w:t>
      </w:r>
      <w:r>
        <w:t>i dopust za slučajeve određene K</w:t>
      </w:r>
      <w:r w:rsidRPr="00425FD4">
        <w:t xml:space="preserve">olektivnim ugovorom. </w:t>
      </w:r>
    </w:p>
    <w:p w:rsidR="00F44884" w:rsidRPr="00425FD4" w:rsidRDefault="00F44884" w:rsidP="00F7643E"/>
    <w:p w:rsidR="00F44884" w:rsidRPr="00425FD4" w:rsidRDefault="00F44884" w:rsidP="00F7643E">
      <w:r w:rsidRPr="00425FD4">
        <w:t xml:space="preserve">Za trajanja neplaćenog dopusta radnikova prava iz radnog odnosa ili u svezi s radnim odnosom miruju. </w:t>
      </w:r>
    </w:p>
    <w:p w:rsidR="00F44884" w:rsidRPr="00425FD4" w:rsidRDefault="00F44884" w:rsidP="00F7643E"/>
    <w:p w:rsidR="00F44884" w:rsidRPr="00E17669" w:rsidRDefault="00F44884" w:rsidP="00F7643E">
      <w:r w:rsidRPr="00425FD4">
        <w:t xml:space="preserve">Sa zadnjim danom rada </w:t>
      </w:r>
      <w:r w:rsidRPr="00E17669">
        <w:t>radnika se odjavljuje  s mirovinskog i zdravstvenog osiguranja.</w:t>
      </w:r>
    </w:p>
    <w:p w:rsidR="00F44884" w:rsidRPr="001724C1" w:rsidRDefault="00F44884" w:rsidP="00F7643E">
      <w:pPr>
        <w:rPr>
          <w:b/>
          <w:bCs/>
          <w:sz w:val="28"/>
          <w:szCs w:val="28"/>
        </w:rPr>
      </w:pPr>
    </w:p>
    <w:p w:rsidR="00F44884" w:rsidRPr="00425FD4" w:rsidRDefault="00F44884"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F44884" w:rsidRPr="00425FD4" w:rsidRDefault="00F44884" w:rsidP="00F7643E"/>
    <w:p w:rsidR="00F44884" w:rsidRPr="00425FD4" w:rsidRDefault="00F44884" w:rsidP="00F7643E">
      <w:r w:rsidRPr="00425FD4">
        <w:t xml:space="preserve">  </w:t>
      </w:r>
    </w:p>
    <w:p w:rsidR="00F44884" w:rsidRPr="00425FD4" w:rsidRDefault="00F44884" w:rsidP="00F7643E">
      <w:pPr>
        <w:pStyle w:val="Heading5"/>
      </w:pPr>
      <w:r w:rsidRPr="00425FD4">
        <w:t xml:space="preserve">ZAŠTITA ŽIVOTA, ZDRAVLJA, PRIVATNOSTI I DOSTOJANSTVA RADNIKA </w:t>
      </w:r>
    </w:p>
    <w:p w:rsidR="00F44884" w:rsidRPr="00425FD4" w:rsidRDefault="00F44884" w:rsidP="00F7643E"/>
    <w:p w:rsidR="00F44884" w:rsidRPr="00425FD4" w:rsidRDefault="00F44884" w:rsidP="00F7643E">
      <w:pPr>
        <w:numPr>
          <w:ilvl w:val="0"/>
          <w:numId w:val="4"/>
        </w:numPr>
        <w:rPr>
          <w:b/>
          <w:bCs/>
        </w:rPr>
      </w:pPr>
      <w:r w:rsidRPr="00425FD4">
        <w:rPr>
          <w:b/>
          <w:bCs/>
        </w:rPr>
        <w:t>Zaštita zdravlja radnika</w:t>
      </w:r>
    </w:p>
    <w:p w:rsidR="00F44884" w:rsidRPr="00425FD4" w:rsidRDefault="00F44884" w:rsidP="00F7643E"/>
    <w:p w:rsidR="00F44884" w:rsidRPr="00425FD4" w:rsidRDefault="00F44884" w:rsidP="00F7643E">
      <w:pPr>
        <w:jc w:val="center"/>
        <w:rPr>
          <w:b/>
          <w:bCs/>
        </w:rPr>
      </w:pPr>
      <w:r w:rsidRPr="00425FD4">
        <w:rPr>
          <w:b/>
          <w:bCs/>
        </w:rPr>
        <w:t>Članak 56.</w:t>
      </w:r>
    </w:p>
    <w:p w:rsidR="00F44884" w:rsidRPr="00425FD4" w:rsidRDefault="00F44884"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F44884" w:rsidRPr="00425FD4" w:rsidRDefault="00F44884" w:rsidP="00F7643E">
      <w:r>
        <w:t>Ako Š</w:t>
      </w:r>
      <w:r w:rsidRPr="00425FD4">
        <w:t>kolski odbor utvrdi da je prijedlog ravnatelja opravdan, donijet će odluku o upućivanju radnika na ovlaštenu prosudbu radne sposobnosti.</w:t>
      </w:r>
      <w:r w:rsidRPr="00425FD4">
        <w:br/>
      </w:r>
    </w:p>
    <w:p w:rsidR="00F44884" w:rsidRPr="00425FD4" w:rsidRDefault="00F44884" w:rsidP="00F7643E">
      <w:r w:rsidRPr="00425FD4">
        <w:t>Radniku koji odbije izvršiti odluku iz stavka 2. ovog članka, otkazat će se ugovor o radu zbog skrivljenog ponašanja radi kršenja obveza iz radnog odnosa.</w:t>
      </w:r>
      <w:r w:rsidRPr="00425FD4">
        <w:br/>
      </w:r>
    </w:p>
    <w:p w:rsidR="00F44884" w:rsidRPr="00425FD4" w:rsidRDefault="00F44884"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F44884" w:rsidRPr="00425FD4" w:rsidRDefault="00F44884" w:rsidP="00F7643E"/>
    <w:p w:rsidR="00F44884" w:rsidRPr="00425FD4" w:rsidRDefault="00F44884" w:rsidP="00F7643E">
      <w:r>
        <w:t xml:space="preserve">Ako u Školi nema odgovarajućih </w:t>
      </w:r>
      <w:r w:rsidRPr="00425FD4">
        <w:t>poslova koji se mogu ponuditi radniku, otkazat će mu se ugovor o radu zbog osobno uvjetovanih razloga.</w:t>
      </w:r>
      <w:r w:rsidRPr="00425FD4">
        <w:br/>
      </w:r>
    </w:p>
    <w:p w:rsidR="00F44884" w:rsidRPr="00425FD4" w:rsidRDefault="00F44884" w:rsidP="00F7643E">
      <w:r w:rsidRPr="00425FD4">
        <w:t>Ako radnik odbije prihvatiti ponudu za obavljanje drugih odgovarajućih poslova otkazati će mu se ugovor o radu uz ponudu izmijenjenog ugovora.</w:t>
      </w:r>
    </w:p>
    <w:p w:rsidR="00F44884" w:rsidRPr="00425FD4" w:rsidRDefault="00F44884" w:rsidP="00F7643E"/>
    <w:p w:rsidR="00F44884" w:rsidRPr="00425FD4" w:rsidRDefault="00F44884" w:rsidP="00F7643E">
      <w:pPr>
        <w:numPr>
          <w:ilvl w:val="0"/>
          <w:numId w:val="4"/>
        </w:numPr>
        <w:rPr>
          <w:b/>
          <w:bCs/>
        </w:rPr>
      </w:pPr>
      <w:r w:rsidRPr="00425FD4">
        <w:rPr>
          <w:b/>
          <w:bCs/>
        </w:rPr>
        <w:t>Zaštita i sigurnost na radu</w:t>
      </w:r>
    </w:p>
    <w:p w:rsidR="00F44884" w:rsidRPr="00425FD4" w:rsidRDefault="00F44884" w:rsidP="00F7643E">
      <w:pPr>
        <w:rPr>
          <w:b/>
          <w:bCs/>
        </w:rPr>
      </w:pPr>
    </w:p>
    <w:p w:rsidR="00F44884" w:rsidRPr="00425FD4" w:rsidRDefault="00F44884" w:rsidP="00F7643E">
      <w:pPr>
        <w:jc w:val="center"/>
        <w:rPr>
          <w:b/>
          <w:bCs/>
        </w:rPr>
      </w:pPr>
      <w:r w:rsidRPr="00425FD4">
        <w:rPr>
          <w:b/>
          <w:bCs/>
        </w:rPr>
        <w:t>Članak 57.</w:t>
      </w:r>
    </w:p>
    <w:p w:rsidR="00F44884" w:rsidRPr="00425FD4" w:rsidRDefault="00F44884" w:rsidP="00F7643E">
      <w:r w:rsidRPr="00425FD4">
        <w:t xml:space="preserve">U Školi je obvezno osigurati uvjete rada kojima će se štititi zdravlje i omogućiti redovan rad radnika. </w:t>
      </w:r>
    </w:p>
    <w:p w:rsidR="00F44884" w:rsidRPr="00425FD4" w:rsidRDefault="00F44884" w:rsidP="00F7643E"/>
    <w:p w:rsidR="00F44884" w:rsidRPr="00425FD4" w:rsidRDefault="00F44884"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F44884" w:rsidRDefault="00F44884" w:rsidP="00F7643E"/>
    <w:p w:rsidR="00F44884" w:rsidRPr="00425FD4" w:rsidRDefault="00F44884" w:rsidP="00F7643E">
      <w:r w:rsidRPr="00425FD4">
        <w:t xml:space="preserve">Ravnatelj je dužan dostaviti pisane upute o uvjetima i načinu korištenja prostora, prostorija, opasnih tvari, sredstava za rad i opreme te osigurati da ista u svakom trenutku bude ispravna. </w:t>
      </w:r>
    </w:p>
    <w:p w:rsidR="00F44884" w:rsidRDefault="00F44884" w:rsidP="00F7643E">
      <w:r w:rsidRPr="00425FD4">
        <w:t xml:space="preserve"> </w:t>
      </w:r>
    </w:p>
    <w:p w:rsidR="00F44884" w:rsidRPr="00425FD4" w:rsidRDefault="00F44884" w:rsidP="00F7643E"/>
    <w:p w:rsidR="00F44884" w:rsidRPr="00425FD4" w:rsidRDefault="00F44884" w:rsidP="00F7643E">
      <w:pPr>
        <w:jc w:val="center"/>
        <w:rPr>
          <w:b/>
          <w:bCs/>
        </w:rPr>
      </w:pPr>
      <w:r w:rsidRPr="00425FD4">
        <w:rPr>
          <w:b/>
          <w:bCs/>
        </w:rPr>
        <w:t>Članak 58.</w:t>
      </w:r>
    </w:p>
    <w:p w:rsidR="00F44884" w:rsidRPr="00425FD4" w:rsidRDefault="00F44884" w:rsidP="00F7643E">
      <w:r w:rsidRPr="00425FD4">
        <w:t xml:space="preserve">Radnik je dužan pridržavati se pravila o zaštiti zdravlja i sigurnosti na radu. </w:t>
      </w:r>
    </w:p>
    <w:p w:rsidR="00F44884" w:rsidRDefault="00F44884" w:rsidP="00F7643E"/>
    <w:p w:rsidR="00F44884" w:rsidRPr="00425FD4" w:rsidRDefault="00F44884"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F44884" w:rsidRPr="00425FD4" w:rsidRDefault="00F44884" w:rsidP="00F7643E">
      <w:r w:rsidRPr="00425FD4">
        <w:t xml:space="preserve"> </w:t>
      </w:r>
    </w:p>
    <w:p w:rsidR="00F44884" w:rsidRPr="00425FD4" w:rsidRDefault="00F44884" w:rsidP="00F7643E">
      <w:r w:rsidRPr="00425FD4">
        <w:t xml:space="preserve">Prigodom sklapanja ugovora o radu radnik je dužan izvijestiti ravnatelja o okolnostima koje mogu utjecati na obavljanje ugovorenih poslova. </w:t>
      </w:r>
    </w:p>
    <w:p w:rsidR="00F44884" w:rsidRPr="00425FD4" w:rsidRDefault="00F44884" w:rsidP="00F7643E"/>
    <w:p w:rsidR="00F44884" w:rsidRPr="00425FD4" w:rsidRDefault="00F44884" w:rsidP="00F7643E">
      <w:r w:rsidRPr="00425FD4">
        <w:t>Odgovornost za propuštanje iz stavka 3. ovoga članka snosi radnik.</w:t>
      </w:r>
    </w:p>
    <w:p w:rsidR="00F44884" w:rsidRPr="00425FD4" w:rsidRDefault="00F44884" w:rsidP="00F7643E">
      <w:r w:rsidRPr="00425FD4">
        <w:t xml:space="preserve"> </w:t>
      </w:r>
    </w:p>
    <w:p w:rsidR="00F44884" w:rsidRPr="00425FD4" w:rsidRDefault="00F44884" w:rsidP="00F7643E">
      <w:pPr>
        <w:numPr>
          <w:ilvl w:val="0"/>
          <w:numId w:val="4"/>
        </w:numPr>
      </w:pPr>
      <w:r w:rsidRPr="00425FD4">
        <w:rPr>
          <w:b/>
          <w:bCs/>
        </w:rPr>
        <w:t>Zaštita trudnica, roditelja i posvojitelja</w:t>
      </w:r>
    </w:p>
    <w:p w:rsidR="00F44884" w:rsidRPr="00425FD4" w:rsidRDefault="00F44884" w:rsidP="00F7643E"/>
    <w:p w:rsidR="00F44884" w:rsidRPr="00425FD4" w:rsidRDefault="00F44884" w:rsidP="00F7643E">
      <w:pPr>
        <w:jc w:val="center"/>
        <w:rPr>
          <w:b/>
          <w:bCs/>
        </w:rPr>
      </w:pPr>
      <w:r w:rsidRPr="00425FD4">
        <w:rPr>
          <w:b/>
          <w:bCs/>
        </w:rPr>
        <w:t>Članak 59.</w:t>
      </w:r>
    </w:p>
    <w:p w:rsidR="00F44884" w:rsidRPr="00425FD4" w:rsidRDefault="00F44884" w:rsidP="00F7643E">
      <w:r w:rsidRPr="00425FD4">
        <w:t>Ravnatelj Š</w:t>
      </w:r>
      <w:r>
        <w:t>kole ne smije odbiti zaposliti t</w:t>
      </w:r>
      <w:r w:rsidRPr="00425FD4">
        <w:t xml:space="preserve">rudnicu niti otkazati joj ugovor o radu zbog trudnoće kao ni tražiti bilo kakve podatke o njenoj trudnoći. </w:t>
      </w:r>
    </w:p>
    <w:p w:rsidR="00F44884" w:rsidRPr="00425FD4" w:rsidRDefault="00F44884" w:rsidP="00F7643E"/>
    <w:p w:rsidR="00F44884" w:rsidRPr="00425FD4" w:rsidRDefault="00F44884" w:rsidP="00F7643E">
      <w:r w:rsidRPr="00425FD4">
        <w:t>Ostvarivanje prava rodilja, roditelja i posvojitelja obavlja se u skladu s odredbama Zakona o rod</w:t>
      </w:r>
      <w:r>
        <w:t>iljnim i roditeljskim potporama</w:t>
      </w:r>
      <w:r w:rsidRPr="00425FD4">
        <w:t xml:space="preserve"> („Narodne novine“ broj 85/08, </w:t>
      </w:r>
      <w:r w:rsidRPr="00B041FD">
        <w:t>110/08, 34/11</w:t>
      </w:r>
      <w:r>
        <w:t xml:space="preserve">, </w:t>
      </w:r>
      <w:r w:rsidRPr="002E1826">
        <w:t>54/13</w:t>
      </w:r>
      <w:r w:rsidRPr="00A258BC">
        <w:rPr>
          <w:b/>
          <w:bCs/>
          <w:sz w:val="28"/>
          <w:szCs w:val="28"/>
        </w:rPr>
        <w:t>)</w:t>
      </w:r>
      <w:r w:rsidRPr="00B041FD">
        <w:t xml:space="preserve"> </w:t>
      </w:r>
      <w:r w:rsidRPr="00425FD4">
        <w:t xml:space="preserve">te ostalim posebnim propisima. </w:t>
      </w:r>
    </w:p>
    <w:p w:rsidR="00F44884" w:rsidRPr="00425FD4" w:rsidRDefault="00F44884" w:rsidP="00F7643E"/>
    <w:p w:rsidR="00F44884" w:rsidRPr="00425FD4" w:rsidRDefault="00F44884" w:rsidP="00F7643E">
      <w:pPr>
        <w:numPr>
          <w:ilvl w:val="0"/>
          <w:numId w:val="4"/>
        </w:numPr>
        <w:rPr>
          <w:b/>
          <w:bCs/>
        </w:rPr>
      </w:pPr>
      <w:r w:rsidRPr="00425FD4">
        <w:rPr>
          <w:b/>
          <w:bCs/>
        </w:rPr>
        <w:t xml:space="preserve">Zaštita privatnosti radnika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60.</w:t>
      </w:r>
    </w:p>
    <w:p w:rsidR="00F44884" w:rsidRPr="00425FD4" w:rsidRDefault="00F44884" w:rsidP="00F7643E">
      <w:r w:rsidRPr="00425FD4">
        <w:t xml:space="preserve">Radnik treba pravodobno dostaviti tijelima Škole odgovarajuće osobne podatke i isprave za ostvarivanje prava iz radnog odnosa. </w:t>
      </w:r>
    </w:p>
    <w:p w:rsidR="00F44884" w:rsidRPr="00425FD4" w:rsidRDefault="00F44884" w:rsidP="00F7643E"/>
    <w:p w:rsidR="00F44884" w:rsidRPr="00425FD4" w:rsidRDefault="00F44884" w:rsidP="00F7643E">
      <w:r w:rsidRPr="00425FD4">
        <w:t xml:space="preserve">Izmijenjeni podaci moraju se pravodobno dostaviti ovlaštenoj osobi. </w:t>
      </w:r>
    </w:p>
    <w:p w:rsidR="00F44884" w:rsidRPr="00425FD4" w:rsidRDefault="00F44884" w:rsidP="00F7643E"/>
    <w:p w:rsidR="00F44884" w:rsidRPr="00425FD4" w:rsidRDefault="00F44884" w:rsidP="00F7643E">
      <w:r w:rsidRPr="00425FD4">
        <w:t xml:space="preserve">Radnici koji ne dostave utvrđene podatke snose posljedice tog propusta. </w:t>
      </w:r>
    </w:p>
    <w:p w:rsidR="00F44884" w:rsidRPr="00425FD4" w:rsidRDefault="00F44884" w:rsidP="00F7643E"/>
    <w:p w:rsidR="00F44884" w:rsidRPr="00425FD4" w:rsidRDefault="00F44884" w:rsidP="00F7643E">
      <w:r w:rsidRPr="00425FD4">
        <w:t xml:space="preserve">Tijela Škole ne smiju prisilnim mjerama tražiti od radnika dostavljanje osobnih podataka koji su u možebitnoj svezi s ostvarivanjem prava drugih radnika u Školi. </w:t>
      </w:r>
    </w:p>
    <w:p w:rsidR="00F44884" w:rsidRDefault="00F44884" w:rsidP="00F7643E"/>
    <w:p w:rsidR="00F44884" w:rsidRPr="00425FD4" w:rsidRDefault="00F44884" w:rsidP="00F7643E"/>
    <w:p w:rsidR="00F44884" w:rsidRPr="00425FD4" w:rsidRDefault="00F44884" w:rsidP="00F7643E">
      <w:pPr>
        <w:numPr>
          <w:ilvl w:val="0"/>
          <w:numId w:val="4"/>
        </w:numPr>
        <w:rPr>
          <w:b/>
          <w:bCs/>
        </w:rPr>
      </w:pPr>
      <w:r>
        <w:rPr>
          <w:b/>
          <w:bCs/>
        </w:rPr>
        <w:t>Zaštita osobnih podataka</w:t>
      </w:r>
      <w:r w:rsidRPr="00425FD4">
        <w:rPr>
          <w:b/>
          <w:bCs/>
        </w:rPr>
        <w:t xml:space="preserve"> radnika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61.</w:t>
      </w:r>
    </w:p>
    <w:p w:rsidR="00F44884" w:rsidRPr="00425FD4" w:rsidRDefault="00F44884"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F44884" w:rsidRPr="00425FD4" w:rsidRDefault="00F44884" w:rsidP="00F7643E"/>
    <w:p w:rsidR="00F44884" w:rsidRPr="00425FD4" w:rsidRDefault="00F44884" w:rsidP="00F7643E">
      <w:r w:rsidRPr="00425FD4">
        <w:t xml:space="preserve">Osobne podatke o radnicima može prikupljati, obrađivati, koristiti i dostavljati trećim osobama samo ravnatelj ili radnik Škole kojega za to ravnatelj pisano opunomoći. </w:t>
      </w:r>
    </w:p>
    <w:p w:rsidR="00F44884" w:rsidRPr="00425FD4" w:rsidRDefault="00F44884" w:rsidP="00F7643E"/>
    <w:p w:rsidR="00F44884" w:rsidRPr="00425FD4" w:rsidRDefault="00F44884"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F44884" w:rsidRPr="00425FD4" w:rsidRDefault="00F44884" w:rsidP="00F7643E"/>
    <w:p w:rsidR="00F44884" w:rsidRPr="00425FD4" w:rsidRDefault="00F44884"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F44884" w:rsidRDefault="00F44884" w:rsidP="00F7643E"/>
    <w:p w:rsidR="00F44884" w:rsidRPr="00425FD4" w:rsidRDefault="00F44884"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F44884" w:rsidRDefault="00F44884" w:rsidP="00F7643E"/>
    <w:p w:rsidR="00F44884" w:rsidRPr="00425FD4" w:rsidRDefault="00F44884" w:rsidP="00F7643E">
      <w:r w:rsidRPr="00425FD4">
        <w:t>Osoba iz stavka 5. ovog člank</w:t>
      </w:r>
      <w:r>
        <w:t>a mora imati povjerenje radnika</w:t>
      </w:r>
      <w:r w:rsidRPr="00425FD4">
        <w:t xml:space="preserve">, a sve podatke koje sazna u obavljanju svoje dužnosti mora brižljivo čuvati. </w:t>
      </w:r>
    </w:p>
    <w:p w:rsidR="00F44884" w:rsidRPr="00425FD4" w:rsidRDefault="00F44884" w:rsidP="00F7643E">
      <w:r w:rsidRPr="00425FD4">
        <w:t xml:space="preserve">  </w:t>
      </w:r>
    </w:p>
    <w:p w:rsidR="00F44884" w:rsidRPr="00425FD4" w:rsidRDefault="00F44884" w:rsidP="00F7643E">
      <w:pPr>
        <w:numPr>
          <w:ilvl w:val="0"/>
          <w:numId w:val="4"/>
        </w:numPr>
        <w:rPr>
          <w:b/>
          <w:bCs/>
        </w:rPr>
      </w:pPr>
      <w:r>
        <w:rPr>
          <w:b/>
          <w:bCs/>
        </w:rPr>
        <w:t>Zaštita dostojanstva</w:t>
      </w:r>
      <w:r w:rsidRPr="00425FD4">
        <w:rPr>
          <w:b/>
          <w:bCs/>
        </w:rPr>
        <w:t xml:space="preserve"> </w:t>
      </w:r>
    </w:p>
    <w:p w:rsidR="00F44884" w:rsidRPr="00425FD4" w:rsidRDefault="00F44884" w:rsidP="00F7643E"/>
    <w:p w:rsidR="00F44884" w:rsidRPr="00425FD4" w:rsidRDefault="00F44884" w:rsidP="00F7643E">
      <w:pPr>
        <w:jc w:val="center"/>
        <w:rPr>
          <w:b/>
          <w:bCs/>
        </w:rPr>
      </w:pPr>
      <w:r w:rsidRPr="00425FD4">
        <w:rPr>
          <w:b/>
          <w:bCs/>
        </w:rPr>
        <w:t>Članak 62.</w:t>
      </w:r>
    </w:p>
    <w:p w:rsidR="00F44884" w:rsidRPr="00425FD4" w:rsidRDefault="00F44884" w:rsidP="00F7643E">
      <w:r w:rsidRPr="00425FD4">
        <w:t xml:space="preserve">U Školi je zabranjena izravna i neizravna diskriminacija svih radnika zaposlenih u Školi, kao i osoba koje traže zaposlenje. </w:t>
      </w:r>
    </w:p>
    <w:p w:rsidR="00F44884" w:rsidRPr="00425FD4" w:rsidRDefault="00F44884" w:rsidP="00F7643E"/>
    <w:p w:rsidR="00F44884" w:rsidRPr="00425FD4" w:rsidRDefault="00F44884"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F44884" w:rsidRPr="00425FD4" w:rsidRDefault="00F44884" w:rsidP="00F7643E"/>
    <w:p w:rsidR="00F44884" w:rsidRPr="00425FD4" w:rsidRDefault="00F44884" w:rsidP="00F7643E">
      <w:pPr>
        <w:jc w:val="center"/>
        <w:rPr>
          <w:b/>
          <w:bCs/>
        </w:rPr>
      </w:pPr>
      <w:r w:rsidRPr="00425FD4">
        <w:rPr>
          <w:b/>
          <w:bCs/>
        </w:rPr>
        <w:t>Članak 63.</w:t>
      </w:r>
    </w:p>
    <w:p w:rsidR="00F44884" w:rsidRPr="00425FD4" w:rsidRDefault="00F44884" w:rsidP="00F7643E">
      <w:r w:rsidRPr="00425FD4">
        <w:t xml:space="preserve">Diskriminacijom se smatraju i uznemiravanje i spolno uznemiravanje. </w:t>
      </w:r>
    </w:p>
    <w:p w:rsidR="00F44884" w:rsidRPr="00425FD4" w:rsidRDefault="00F44884" w:rsidP="00F7643E"/>
    <w:p w:rsidR="00F44884" w:rsidRPr="00425FD4" w:rsidRDefault="00F44884"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F44884" w:rsidRPr="00425FD4" w:rsidRDefault="00F44884" w:rsidP="00F7643E"/>
    <w:p w:rsidR="00F44884" w:rsidRPr="00425FD4" w:rsidRDefault="00F44884"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F44884" w:rsidRPr="00425FD4" w:rsidRDefault="00F44884" w:rsidP="00F7643E"/>
    <w:p w:rsidR="00F44884" w:rsidRPr="00425FD4" w:rsidRDefault="00F44884" w:rsidP="00F7643E">
      <w:r w:rsidRPr="00425FD4">
        <w:t xml:space="preserve">Svako radnikovo uznemiravanje ili spolno uznemiravanje drugih radnika predstavlja povredu obveza iz radnog odnosa. </w:t>
      </w:r>
    </w:p>
    <w:p w:rsidR="00F44884" w:rsidRPr="00425FD4" w:rsidRDefault="00F44884" w:rsidP="00F7643E"/>
    <w:p w:rsidR="00F44884" w:rsidRPr="00425FD4" w:rsidRDefault="00F44884" w:rsidP="00F7643E">
      <w:r w:rsidRPr="00425FD4">
        <w:t xml:space="preserve">Ako se utvrdi da se radi o blažem obliku uznemiravanja i ako se može pretpostaviti da se uznemiravanje neće ponoviti, radniku se može dati pisano upozorenje zbog skrivljenog ponašanja. </w:t>
      </w:r>
    </w:p>
    <w:p w:rsidR="00F44884" w:rsidRPr="00425FD4" w:rsidRDefault="00F44884" w:rsidP="00F7643E"/>
    <w:p w:rsidR="00F44884" w:rsidRPr="00425FD4" w:rsidRDefault="00F44884"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F44884" w:rsidRDefault="00F44884" w:rsidP="00F7643E">
      <w:pPr>
        <w:ind w:firstLine="708"/>
        <w:rPr>
          <w:b/>
          <w:bCs/>
        </w:rPr>
      </w:pPr>
    </w:p>
    <w:p w:rsidR="00F44884" w:rsidRPr="00425FD4" w:rsidRDefault="00F44884" w:rsidP="00F7643E">
      <w:pPr>
        <w:ind w:firstLine="708"/>
        <w:rPr>
          <w:b/>
          <w:bCs/>
        </w:rPr>
      </w:pPr>
    </w:p>
    <w:p w:rsidR="00F44884" w:rsidRPr="00425FD4" w:rsidRDefault="00F44884" w:rsidP="00F7643E">
      <w:pPr>
        <w:numPr>
          <w:ilvl w:val="0"/>
          <w:numId w:val="4"/>
        </w:numPr>
        <w:rPr>
          <w:b/>
          <w:bCs/>
        </w:rPr>
      </w:pPr>
      <w:r>
        <w:rPr>
          <w:b/>
          <w:bCs/>
        </w:rPr>
        <w:t>Imenovanje osobe ovlaštene za rješavanje pritužbi za zaštitu dostojanstva</w:t>
      </w:r>
      <w:r w:rsidRPr="00425FD4">
        <w:rPr>
          <w:b/>
          <w:bCs/>
        </w:rPr>
        <w:t xml:space="preserve"> </w:t>
      </w:r>
    </w:p>
    <w:p w:rsidR="00F44884" w:rsidRPr="00425FD4" w:rsidRDefault="00F44884" w:rsidP="00F7643E"/>
    <w:p w:rsidR="00F44884" w:rsidRPr="00425FD4" w:rsidRDefault="00F44884" w:rsidP="00F7643E">
      <w:pPr>
        <w:jc w:val="center"/>
        <w:rPr>
          <w:b/>
          <w:bCs/>
        </w:rPr>
      </w:pPr>
      <w:r w:rsidRPr="00425FD4">
        <w:rPr>
          <w:b/>
          <w:bCs/>
        </w:rPr>
        <w:t>Članak 64.</w:t>
      </w:r>
    </w:p>
    <w:p w:rsidR="00F44884" w:rsidRPr="00425FD4" w:rsidRDefault="00F44884"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bCs/>
        </w:rPr>
        <w:t xml:space="preserve"> </w:t>
      </w:r>
      <w:r w:rsidRPr="00425FD4">
        <w:t xml:space="preserve">imenovati osobu koja je osim njega ovlaštena primati i rješavati pritužbe vezane za zaštitu dostojanstva radnika. </w:t>
      </w:r>
    </w:p>
    <w:p w:rsidR="00F44884" w:rsidRDefault="00F44884" w:rsidP="00F7643E"/>
    <w:p w:rsidR="00F44884" w:rsidRDefault="00F44884" w:rsidP="00F7643E">
      <w:pPr>
        <w:numPr>
          <w:ilvl w:val="0"/>
          <w:numId w:val="4"/>
        </w:numPr>
        <w:rPr>
          <w:b/>
          <w:bCs/>
        </w:rPr>
      </w:pPr>
      <w:r>
        <w:rPr>
          <w:b/>
          <w:bCs/>
        </w:rPr>
        <w:t>Postupak zaštite dostojanstva</w:t>
      </w:r>
    </w:p>
    <w:p w:rsidR="00F44884" w:rsidRPr="00425FD4" w:rsidRDefault="00F44884" w:rsidP="00F7643E">
      <w:pPr>
        <w:ind w:left="420"/>
        <w:rPr>
          <w:b/>
          <w:bCs/>
        </w:rPr>
      </w:pPr>
    </w:p>
    <w:p w:rsidR="00F44884" w:rsidRPr="00425FD4" w:rsidRDefault="00F44884" w:rsidP="00F7643E">
      <w:pPr>
        <w:jc w:val="center"/>
        <w:rPr>
          <w:b/>
          <w:bCs/>
        </w:rPr>
      </w:pPr>
      <w:r w:rsidRPr="00425FD4">
        <w:rPr>
          <w:b/>
          <w:bCs/>
        </w:rPr>
        <w:t>Članak 65.</w:t>
      </w:r>
    </w:p>
    <w:p w:rsidR="00F44884" w:rsidRPr="00425FD4" w:rsidRDefault="00F44884"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F44884" w:rsidRPr="00425FD4" w:rsidRDefault="00F44884" w:rsidP="00F7643E"/>
    <w:p w:rsidR="00F44884" w:rsidRPr="00425FD4" w:rsidRDefault="00F44884" w:rsidP="00F7643E">
      <w:r w:rsidRPr="00425FD4">
        <w:t xml:space="preserve">U postupku rješavanja pritužbi radnika ravnatelj ili ovlaštena osoba može, ako to ocijeni potrebnim, zatražiti izjašnjavanje osoba u odnosu na koje je podnesena pritužba. </w:t>
      </w:r>
    </w:p>
    <w:p w:rsidR="00F44884" w:rsidRPr="00425FD4" w:rsidRDefault="00F44884" w:rsidP="00F7643E"/>
    <w:p w:rsidR="00F44884" w:rsidRPr="00425FD4" w:rsidRDefault="00F44884"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F44884" w:rsidRPr="00425FD4" w:rsidRDefault="00F44884" w:rsidP="00F7643E"/>
    <w:p w:rsidR="00F44884" w:rsidRPr="00425FD4" w:rsidRDefault="00F44884" w:rsidP="00F7643E">
      <w:r w:rsidRPr="00425FD4">
        <w:t xml:space="preserve">U svim slučajevima podnijete pritužbe za uznemiravanje neophodno je osigurati takve uvjete da radnik koji je podnio pritužbu neće zbog toga snositi nikakve štetne posljedice. </w:t>
      </w:r>
    </w:p>
    <w:p w:rsidR="00F44884" w:rsidRPr="00425FD4" w:rsidRDefault="00F44884" w:rsidP="00F7643E"/>
    <w:p w:rsidR="00F44884" w:rsidRPr="00425FD4" w:rsidRDefault="00F44884" w:rsidP="00F7643E">
      <w:r w:rsidRPr="00425FD4">
        <w:t xml:space="preserve">Radnik za kojega postoji osnovana sumnja da je uznemiravao ili spolno uznemiravao druge radnike, dužan je ravnatelju istinito u potpunosti iznijeti okolnosti počinjenja djela za koje se tereti. </w:t>
      </w:r>
    </w:p>
    <w:p w:rsidR="00F44884" w:rsidRPr="00425FD4" w:rsidRDefault="00F44884" w:rsidP="00F7643E"/>
    <w:p w:rsidR="00F44884" w:rsidRPr="00425FD4" w:rsidRDefault="00F44884" w:rsidP="00F7643E">
      <w:r w:rsidRPr="00425FD4">
        <w:t xml:space="preserve">Odbijanje radnika da postupi prema stavcima 3. i 5. ovoga članka smatra se radnikovim skrivljenim ponašanjem. </w:t>
      </w:r>
    </w:p>
    <w:p w:rsidR="00F44884" w:rsidRPr="00425FD4" w:rsidRDefault="00F44884" w:rsidP="00F7643E"/>
    <w:p w:rsidR="00F44884" w:rsidRPr="00425FD4" w:rsidRDefault="00F44884" w:rsidP="00F7643E">
      <w:r w:rsidRPr="00425FD4">
        <w:t xml:space="preserve">O svim radnjama koje je provela, ovlaštena osoba ili ravnatelj obvezan je voditi zabilješke. </w:t>
      </w:r>
    </w:p>
    <w:p w:rsidR="00F44884" w:rsidRPr="00425FD4" w:rsidRDefault="00F44884" w:rsidP="00F7643E"/>
    <w:p w:rsidR="00F44884" w:rsidRPr="00425FD4" w:rsidRDefault="00F44884" w:rsidP="00F7643E">
      <w:pPr>
        <w:jc w:val="center"/>
        <w:rPr>
          <w:b/>
          <w:bCs/>
        </w:rPr>
      </w:pPr>
      <w:r w:rsidRPr="00425FD4">
        <w:rPr>
          <w:b/>
          <w:bCs/>
        </w:rPr>
        <w:t>Članak 66.</w:t>
      </w:r>
    </w:p>
    <w:p w:rsidR="00F44884" w:rsidRPr="00425FD4" w:rsidRDefault="00F44884"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F44884" w:rsidRPr="00425FD4" w:rsidRDefault="00F44884" w:rsidP="00F7643E"/>
    <w:p w:rsidR="00F44884" w:rsidRPr="00425FD4" w:rsidRDefault="00F44884"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F44884" w:rsidRPr="00425FD4" w:rsidRDefault="00F44884" w:rsidP="00F7643E"/>
    <w:p w:rsidR="00F44884" w:rsidRPr="00425FD4" w:rsidRDefault="00F44884" w:rsidP="00F7643E">
      <w:r w:rsidRPr="00425FD4">
        <w:t xml:space="preserve">Ako postoje okolnosti zbog kojih nije opravdano očekivati da će </w:t>
      </w:r>
      <w:r>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F44884" w:rsidRPr="00425FD4" w:rsidRDefault="00F44884" w:rsidP="00F7643E"/>
    <w:p w:rsidR="00F44884" w:rsidRDefault="00F44884" w:rsidP="00F7643E">
      <w:r w:rsidRPr="00425FD4">
        <w:t xml:space="preserve">Za vrijeme prekida rada prema odredbama ovog članka radnik ima pravo na naknadu plaće kao da je radio. </w:t>
      </w:r>
    </w:p>
    <w:p w:rsidR="00F44884" w:rsidRDefault="00F44884" w:rsidP="00F7643E"/>
    <w:p w:rsidR="00F44884" w:rsidRDefault="00F44884" w:rsidP="00F7643E"/>
    <w:p w:rsidR="00F44884" w:rsidRPr="00D93359" w:rsidRDefault="00F44884" w:rsidP="00D9088A">
      <w:r w:rsidRPr="00D93359">
        <w:t xml:space="preserve">Ako pravomoćnom sudskom odlukom bude utvrđeno da nije povrijeđeno pravo radnika Škola može zahtijevati povrat isplaćenog iznosa naknade plaće iz stavka 4. ovog članka. </w:t>
      </w:r>
    </w:p>
    <w:p w:rsidR="00F44884" w:rsidRDefault="00F44884" w:rsidP="00D9088A"/>
    <w:p w:rsidR="00F44884" w:rsidRPr="00425FD4" w:rsidRDefault="00F44884" w:rsidP="00F7643E">
      <w:pPr>
        <w:jc w:val="center"/>
        <w:rPr>
          <w:b/>
          <w:bCs/>
        </w:rPr>
      </w:pPr>
      <w:r w:rsidRPr="00425FD4">
        <w:rPr>
          <w:b/>
          <w:bCs/>
        </w:rPr>
        <w:t>Članak 67.</w:t>
      </w:r>
    </w:p>
    <w:p w:rsidR="00F44884" w:rsidRPr="00425FD4" w:rsidRDefault="00F44884"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F44884" w:rsidRPr="00425FD4" w:rsidRDefault="00F44884" w:rsidP="00F7643E"/>
    <w:p w:rsidR="00F44884" w:rsidRPr="00425FD4" w:rsidRDefault="00F44884" w:rsidP="00F7643E">
      <w:r w:rsidRPr="00425FD4">
        <w:t xml:space="preserve">Povreda tajnosti podataka iz stavka 1. ovog članka predstavlja težu povredu radne obveze. </w:t>
      </w:r>
    </w:p>
    <w:p w:rsidR="00F44884" w:rsidRDefault="00F44884" w:rsidP="00F7643E"/>
    <w:p w:rsidR="00F44884" w:rsidRDefault="00F44884" w:rsidP="00F7643E">
      <w:pPr>
        <w:pStyle w:val="Heading5"/>
      </w:pPr>
    </w:p>
    <w:p w:rsidR="00F44884" w:rsidRPr="00425FD4" w:rsidRDefault="00F44884" w:rsidP="00F7643E">
      <w:pPr>
        <w:pStyle w:val="Heading5"/>
      </w:pPr>
      <w:r w:rsidRPr="00425FD4">
        <w:t xml:space="preserve">PLAĆE, NAKNADE PLAĆA I DRUGA MATERIJALNA PRAVA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Čanak 68.</w:t>
      </w:r>
    </w:p>
    <w:p w:rsidR="00F44884" w:rsidRPr="00425FD4" w:rsidRDefault="00F44884"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F44884" w:rsidRDefault="00F44884" w:rsidP="00F7643E">
      <w:r w:rsidRPr="00425FD4">
        <w:t xml:space="preserve"> </w:t>
      </w:r>
    </w:p>
    <w:p w:rsidR="00F44884" w:rsidRPr="00D93359" w:rsidRDefault="00F44884" w:rsidP="00F7643E">
      <w:r w:rsidRPr="00D93359">
        <w:t xml:space="preserve">Za radnike koji rade u nepunom radnom vremenu u dvije ili više škola ravnatelji tih škola sklopit će sporazum o ostvarivanju materijalnih prava radnika iz stavka 1. ovog članka. </w:t>
      </w:r>
    </w:p>
    <w:p w:rsidR="00F44884" w:rsidRPr="00F5564C" w:rsidRDefault="00F44884" w:rsidP="00F7643E">
      <w:pPr>
        <w:rPr>
          <w:b/>
          <w:bCs/>
          <w:sz w:val="28"/>
          <w:szCs w:val="28"/>
        </w:rPr>
      </w:pPr>
    </w:p>
    <w:p w:rsidR="00F44884" w:rsidRPr="00425FD4" w:rsidRDefault="00F44884" w:rsidP="00F7643E">
      <w:r>
        <w:t xml:space="preserve">Ravnatelj Škole </w:t>
      </w:r>
      <w:r w:rsidRPr="00425FD4">
        <w:t xml:space="preserve">pravodobno će dostavljati nadležnim tijelima podatke za ostvarivanje prava iz stavka 1. ovog članka. </w:t>
      </w:r>
    </w:p>
    <w:p w:rsidR="00F44884" w:rsidRPr="00425FD4" w:rsidRDefault="00F44884" w:rsidP="00F7643E"/>
    <w:p w:rsidR="00F44884" w:rsidRPr="00425FD4" w:rsidRDefault="00F44884" w:rsidP="00F7643E">
      <w:pPr>
        <w:jc w:val="center"/>
        <w:rPr>
          <w:b/>
          <w:bCs/>
        </w:rPr>
      </w:pPr>
      <w:r w:rsidRPr="00425FD4">
        <w:rPr>
          <w:b/>
          <w:bCs/>
        </w:rPr>
        <w:t>Članak 69.</w:t>
      </w:r>
    </w:p>
    <w:p w:rsidR="00F44884" w:rsidRPr="00425FD4" w:rsidRDefault="00F44884" w:rsidP="00F7643E">
      <w:r w:rsidRPr="00425FD4">
        <w:t xml:space="preserve">Prigodom isplate plaće ili najkasnije u roku od 15 dana od dana isplate radniku se uručuje obračun iz kojeg je vidljivo kako su utvrđeni iznosi plaće, naknade plaće i druge naknade. </w:t>
      </w:r>
    </w:p>
    <w:p w:rsidR="00F44884" w:rsidRPr="00425FD4" w:rsidRDefault="00F44884" w:rsidP="00F7643E">
      <w:r w:rsidRPr="00425FD4">
        <w:t xml:space="preserve">  </w:t>
      </w:r>
    </w:p>
    <w:p w:rsidR="00F44884" w:rsidRPr="00425FD4" w:rsidRDefault="00F44884" w:rsidP="00F7643E">
      <w:r w:rsidRPr="00425FD4">
        <w:t xml:space="preserve">Obračuni iz stavka 1. ovog članka ovršne su isprave. </w:t>
      </w:r>
    </w:p>
    <w:p w:rsidR="00F44884" w:rsidRPr="00425FD4" w:rsidRDefault="00F44884" w:rsidP="00F7643E"/>
    <w:p w:rsidR="00F44884" w:rsidRPr="00425FD4" w:rsidRDefault="00F44884" w:rsidP="00F7643E">
      <w:pPr>
        <w:jc w:val="center"/>
        <w:rPr>
          <w:b/>
          <w:bCs/>
        </w:rPr>
      </w:pPr>
      <w:r w:rsidRPr="00425FD4">
        <w:rPr>
          <w:b/>
          <w:bCs/>
        </w:rPr>
        <w:t>Članak 70.</w:t>
      </w:r>
    </w:p>
    <w:p w:rsidR="00F44884" w:rsidRPr="00425FD4" w:rsidRDefault="00F44884"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F44884" w:rsidRPr="00425FD4" w:rsidRDefault="00F44884" w:rsidP="00F7643E"/>
    <w:p w:rsidR="00F44884" w:rsidRDefault="00F44884" w:rsidP="00F7643E">
      <w:r w:rsidRPr="00425FD4">
        <w:t xml:space="preserve">Pisanu suglasnost iz stavka 1. ovoga članka sindikat ili radnik dužan je dostaviti računovodstvu Škole. </w:t>
      </w:r>
    </w:p>
    <w:p w:rsidR="00F44884" w:rsidRDefault="00F44884" w:rsidP="00F7643E"/>
    <w:p w:rsidR="00F44884" w:rsidRDefault="00F44884" w:rsidP="00F7643E"/>
    <w:p w:rsidR="00F44884" w:rsidRPr="00425FD4" w:rsidRDefault="00F44884" w:rsidP="00F7643E"/>
    <w:p w:rsidR="00F44884" w:rsidRPr="00425FD4" w:rsidRDefault="00F44884" w:rsidP="00F7643E">
      <w:pPr>
        <w:pStyle w:val="Heading5"/>
      </w:pPr>
      <w:r w:rsidRPr="00425FD4">
        <w:t xml:space="preserve">PRESTANAK RADNOG ODNOSA </w:t>
      </w:r>
    </w:p>
    <w:p w:rsidR="00F44884" w:rsidRDefault="00F44884" w:rsidP="00F7643E"/>
    <w:p w:rsidR="00F44884" w:rsidRPr="00425FD4" w:rsidRDefault="00F44884" w:rsidP="00F7643E">
      <w:pPr>
        <w:numPr>
          <w:ilvl w:val="0"/>
          <w:numId w:val="4"/>
        </w:numPr>
        <w:rPr>
          <w:b/>
          <w:bCs/>
        </w:rPr>
      </w:pPr>
      <w:r>
        <w:rPr>
          <w:b/>
          <w:bCs/>
        </w:rPr>
        <w:t>Prestanak ugovora o radu na određeno vrijeme</w:t>
      </w:r>
    </w:p>
    <w:p w:rsidR="00F44884" w:rsidRPr="00425FD4" w:rsidRDefault="00F44884" w:rsidP="00F7643E"/>
    <w:p w:rsidR="00F44884" w:rsidRPr="00425FD4" w:rsidRDefault="00F44884" w:rsidP="00F7643E">
      <w:pPr>
        <w:jc w:val="center"/>
        <w:rPr>
          <w:b/>
          <w:bCs/>
        </w:rPr>
      </w:pPr>
      <w:r w:rsidRPr="00425FD4">
        <w:rPr>
          <w:b/>
          <w:bCs/>
        </w:rPr>
        <w:t>Članak 71.</w:t>
      </w:r>
    </w:p>
    <w:p w:rsidR="00F44884" w:rsidRDefault="00F44884"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F44884" w:rsidRPr="00425FD4" w:rsidRDefault="00F44884" w:rsidP="00F7643E"/>
    <w:p w:rsidR="00F44884" w:rsidRDefault="00F44884" w:rsidP="00F7643E">
      <w:r w:rsidRPr="00425FD4">
        <w:t>U slučaju iz stavka 1. ovog članka ravnatelj škole donosi obavijest o prestanku radnog odnosa na određeno vrijeme.</w:t>
      </w:r>
    </w:p>
    <w:p w:rsidR="00F44884" w:rsidRPr="00425FD4" w:rsidRDefault="00F44884" w:rsidP="00F7643E"/>
    <w:p w:rsidR="00F44884" w:rsidRPr="00425FD4" w:rsidRDefault="00F44884" w:rsidP="00F7643E">
      <w:r w:rsidRPr="00425FD4">
        <w:t>Ugovor o radu sklopljen na određeno vrijeme može prestati i sporazumom ugovornih strana.</w:t>
      </w:r>
    </w:p>
    <w:p w:rsidR="00F44884" w:rsidRDefault="00F44884" w:rsidP="00F7643E"/>
    <w:p w:rsidR="00F44884" w:rsidRPr="00425FD4" w:rsidRDefault="00F44884" w:rsidP="00F7643E">
      <w:pPr>
        <w:numPr>
          <w:ilvl w:val="0"/>
          <w:numId w:val="4"/>
        </w:numPr>
        <w:rPr>
          <w:b/>
          <w:bCs/>
        </w:rPr>
      </w:pPr>
      <w:r>
        <w:rPr>
          <w:b/>
          <w:bCs/>
        </w:rPr>
        <w:t>Prestanak ugovora o radu na neodređeno vrijeme</w:t>
      </w:r>
    </w:p>
    <w:p w:rsidR="00F44884" w:rsidRPr="00425FD4" w:rsidRDefault="00F44884" w:rsidP="00F7643E"/>
    <w:p w:rsidR="00F44884" w:rsidRPr="00425FD4" w:rsidRDefault="00F44884" w:rsidP="00F7643E">
      <w:pPr>
        <w:jc w:val="center"/>
        <w:rPr>
          <w:b/>
          <w:bCs/>
        </w:rPr>
      </w:pPr>
      <w:r w:rsidRPr="00425FD4">
        <w:rPr>
          <w:b/>
          <w:bCs/>
        </w:rPr>
        <w:t>Članak 72.</w:t>
      </w:r>
    </w:p>
    <w:p w:rsidR="00F44884" w:rsidRPr="00425FD4" w:rsidRDefault="00F44884" w:rsidP="00F7643E">
      <w:r w:rsidRPr="00425FD4">
        <w:t>Ugovor o radu sklopljen na neodređeno vrijeme prestaje:</w:t>
      </w:r>
    </w:p>
    <w:p w:rsidR="00F44884" w:rsidRPr="00425FD4" w:rsidRDefault="00F44884" w:rsidP="00F7643E">
      <w:pPr>
        <w:ind w:left="420"/>
      </w:pPr>
      <w:r w:rsidRPr="00425FD4">
        <w:t>•  Sporazumom radnika i Škole</w:t>
      </w:r>
    </w:p>
    <w:p w:rsidR="00F44884" w:rsidRPr="00425FD4" w:rsidRDefault="00F44884" w:rsidP="00F7643E">
      <w:r w:rsidRPr="00425FD4">
        <w:t xml:space="preserve">Sporazum sklapaju ravnatelj i radnik u pisanom obliku. </w:t>
      </w:r>
    </w:p>
    <w:p w:rsidR="00F44884" w:rsidRPr="00425FD4" w:rsidRDefault="00F44884" w:rsidP="00F7643E"/>
    <w:p w:rsidR="00F44884" w:rsidRPr="00425FD4" w:rsidRDefault="00F44884" w:rsidP="00F7643E">
      <w:pPr>
        <w:ind w:left="420"/>
      </w:pPr>
      <w:r w:rsidRPr="00425FD4">
        <w:t>•  Otkazom ugovora o radu od strane radnika ili Škole</w:t>
      </w:r>
      <w:r>
        <w:t xml:space="preserve"> </w:t>
      </w:r>
      <w:r w:rsidRPr="00425FD4">
        <w:t>: redovitim ili izvanrednim</w:t>
      </w:r>
    </w:p>
    <w:p w:rsidR="00F44884" w:rsidRDefault="00F44884" w:rsidP="00F7643E">
      <w:r w:rsidRPr="00425FD4">
        <w:t>Ugovor o radu otkazuje se sukladno postupku propisanom zakonskim odre</w:t>
      </w:r>
      <w:r>
        <w:t>dbama te odredbama članaka 74.–</w:t>
      </w:r>
      <w:r w:rsidRPr="00425FD4">
        <w:t>84. ovoga Pravilnika.</w:t>
      </w:r>
    </w:p>
    <w:p w:rsidR="00F44884" w:rsidRPr="00425FD4" w:rsidRDefault="00F44884" w:rsidP="00F7643E"/>
    <w:p w:rsidR="00F44884" w:rsidRPr="00425FD4" w:rsidRDefault="00F44884" w:rsidP="00F7643E">
      <w:pPr>
        <w:ind w:left="426"/>
      </w:pPr>
      <w:r>
        <w:t xml:space="preserve">•  </w:t>
      </w:r>
      <w:r w:rsidRPr="00425FD4">
        <w:t xml:space="preserve">Kada radnik Škole navrši 65 godina života i najmanje 15 godina mirovinskog staža. </w:t>
      </w:r>
    </w:p>
    <w:p w:rsidR="00F44884" w:rsidRPr="00425FD4" w:rsidRDefault="00F44884" w:rsidP="00F7643E">
      <w:r w:rsidRPr="00425FD4">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F44884" w:rsidRPr="00425FD4" w:rsidRDefault="00F44884" w:rsidP="00F7643E"/>
    <w:p w:rsidR="00F44884" w:rsidRPr="00425FD4" w:rsidRDefault="00F44884" w:rsidP="00F7643E">
      <w:pPr>
        <w:ind w:left="426"/>
      </w:pPr>
      <w:r>
        <w:t xml:space="preserve">•  </w:t>
      </w:r>
      <w:r w:rsidRPr="00425FD4">
        <w:t>Učiteljima i stručnim sura</w:t>
      </w:r>
      <w:r>
        <w:t xml:space="preserve">dnicima ugovor o radu </w:t>
      </w:r>
      <w:r w:rsidRPr="00425FD4">
        <w:t>prestaje istekom</w:t>
      </w:r>
      <w:r>
        <w:t xml:space="preserve"> školske godine (31. kolovoza) </w:t>
      </w:r>
      <w:r w:rsidRPr="00425FD4">
        <w:t>u kojoj su navršili 65 godina života i najmanje 15 godina mirovinskog staža.</w:t>
      </w:r>
    </w:p>
    <w:p w:rsidR="00F44884" w:rsidRPr="00425FD4" w:rsidRDefault="00F44884" w:rsidP="00F7643E">
      <w:r w:rsidRPr="00425FD4">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F44884" w:rsidRPr="00425FD4" w:rsidRDefault="00F44884" w:rsidP="00F7643E"/>
    <w:p w:rsidR="00F44884" w:rsidRPr="00D93359" w:rsidRDefault="00F44884" w:rsidP="00F5184A">
      <w:pPr>
        <w:ind w:firstLine="708"/>
      </w:pPr>
      <w:r w:rsidRPr="00425FD4">
        <w:t xml:space="preserve">•  </w:t>
      </w:r>
      <w:r>
        <w:t xml:space="preserve">Dostavom pravomoćnog </w:t>
      </w:r>
      <w:r w:rsidRPr="00D93359">
        <w:t xml:space="preserve">rješenja kojim je radniku priznato pravo na invalidsku mirovinu zbog potpunog gubitka radne sposobnosti za rad. </w:t>
      </w:r>
    </w:p>
    <w:p w:rsidR="00F44884" w:rsidRPr="004052BF" w:rsidRDefault="00F44884" w:rsidP="00D2550B">
      <w:r w:rsidRPr="00D93359">
        <w:t xml:space="preserve"> Kada Školi bude dostavljeno pravomoćno rješenje o priznanju prava na invalidsku mirovinu zbog potpunog gubitka radne sposobnosti za rad ravnatelj Škole donosi</w:t>
      </w:r>
      <w:r w:rsidRPr="004052BF">
        <w:t xml:space="preserve"> obavijest  o prestanku radnog odnosa. </w:t>
      </w:r>
    </w:p>
    <w:p w:rsidR="00F44884" w:rsidRPr="00425FD4" w:rsidRDefault="00F44884" w:rsidP="00F7643E"/>
    <w:p w:rsidR="00F44884" w:rsidRPr="00425FD4" w:rsidRDefault="00F44884" w:rsidP="007D1F81">
      <w:r w:rsidRPr="00425FD4">
        <w:t xml:space="preserve"> </w:t>
      </w:r>
      <w:r>
        <w:tab/>
      </w:r>
      <w:r w:rsidRPr="00425FD4">
        <w:t xml:space="preserve">•  Smrću radnika </w:t>
      </w:r>
    </w:p>
    <w:p w:rsidR="00F44884" w:rsidRPr="00425FD4" w:rsidRDefault="00F44884" w:rsidP="00F7643E">
      <w:r w:rsidRPr="00425FD4">
        <w:t xml:space="preserve">U slučaju smrti radnika ravnatelj </w:t>
      </w:r>
      <w:r>
        <w:t>Š</w:t>
      </w:r>
      <w:r w:rsidRPr="00425FD4">
        <w:t>kole pisano utvrđuje činjenicu prestanka radnog odnosa.</w:t>
      </w:r>
    </w:p>
    <w:p w:rsidR="00F44884" w:rsidRPr="00425FD4" w:rsidRDefault="00F44884" w:rsidP="00F7643E">
      <w:r w:rsidRPr="00425FD4">
        <w:t xml:space="preserve"> </w:t>
      </w:r>
    </w:p>
    <w:p w:rsidR="00F44884" w:rsidRPr="00425FD4" w:rsidRDefault="00F44884" w:rsidP="00F7643E">
      <w:pPr>
        <w:pStyle w:val="NormalWeb"/>
        <w:spacing w:before="0" w:beforeAutospacing="0" w:after="0" w:afterAutospacing="0"/>
        <w:ind w:left="426"/>
      </w:pPr>
      <w:r w:rsidRPr="00425FD4">
        <w:t xml:space="preserve">•  Odlukom nadležnog suda </w:t>
      </w:r>
    </w:p>
    <w:p w:rsidR="00F44884" w:rsidRPr="00425FD4" w:rsidRDefault="00F44884" w:rsidP="00F7643E">
      <w:r w:rsidRPr="00425FD4">
        <w:t>Radni odnos prestaje na temelju pravomoćne odluke nadležnog suda</w:t>
      </w:r>
      <w:r>
        <w:t>.</w:t>
      </w:r>
      <w:r w:rsidRPr="00425FD4">
        <w:t xml:space="preserve"> </w:t>
      </w:r>
    </w:p>
    <w:p w:rsidR="00F44884" w:rsidRPr="00425FD4" w:rsidRDefault="00F44884" w:rsidP="00F7643E"/>
    <w:p w:rsidR="00F44884" w:rsidRPr="00425FD4" w:rsidRDefault="00F44884" w:rsidP="00F7643E">
      <w:pPr>
        <w:pStyle w:val="NormalWeb"/>
        <w:spacing w:before="0" w:beforeAutospacing="0" w:after="0" w:afterAutospacing="0"/>
        <w:ind w:left="426"/>
      </w:pPr>
      <w:r>
        <w:t xml:space="preserve">•  Pripravniku koji u zakonski </w:t>
      </w:r>
      <w:r w:rsidRPr="00425FD4">
        <w:t>propisanom roku ne položi stručni ispit</w:t>
      </w:r>
    </w:p>
    <w:p w:rsidR="00F44884" w:rsidRDefault="00F44884" w:rsidP="00F7643E"/>
    <w:p w:rsidR="00F44884" w:rsidRDefault="00F44884" w:rsidP="00F7643E"/>
    <w:p w:rsidR="00F44884" w:rsidRPr="00425FD4" w:rsidRDefault="00F44884" w:rsidP="00F7643E">
      <w:r w:rsidRPr="00425FD4">
        <w:t xml:space="preserve">Ravnatelj </w:t>
      </w:r>
      <w:r>
        <w:t>Š</w:t>
      </w:r>
      <w:r w:rsidRPr="00425FD4">
        <w:t xml:space="preserve">kole donosi obavijest  o prestanku radnog odnosa. </w:t>
      </w:r>
    </w:p>
    <w:p w:rsidR="00F44884" w:rsidRPr="00425FD4" w:rsidRDefault="00F44884" w:rsidP="00F7643E"/>
    <w:p w:rsidR="00F44884" w:rsidRPr="00425FD4" w:rsidRDefault="00F44884"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F44884" w:rsidRPr="00425FD4" w:rsidRDefault="00F44884" w:rsidP="00F7643E">
      <w:r w:rsidRPr="00425FD4">
        <w:t>Ra</w:t>
      </w:r>
      <w:r>
        <w:t xml:space="preserve">vnatelj Škole donosi obavijest </w:t>
      </w:r>
      <w:r w:rsidRPr="00425FD4">
        <w:t xml:space="preserve">o prestanku radnog odnosa. </w:t>
      </w:r>
    </w:p>
    <w:p w:rsidR="00F44884" w:rsidRPr="00425FD4" w:rsidRDefault="00F44884" w:rsidP="00F7643E">
      <w:r w:rsidRPr="00425FD4">
        <w:t xml:space="preserve"> </w:t>
      </w:r>
    </w:p>
    <w:p w:rsidR="00F44884" w:rsidRPr="00425FD4" w:rsidRDefault="00F44884" w:rsidP="00F7643E">
      <w:pPr>
        <w:pStyle w:val="BodyText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F44884" w:rsidRPr="00425FD4" w:rsidRDefault="00F44884" w:rsidP="00F7643E">
      <w:r w:rsidRPr="00425FD4">
        <w:t>Ra</w:t>
      </w:r>
      <w:r>
        <w:t xml:space="preserve">vnatelj Škole donosi obavijest </w:t>
      </w:r>
      <w:r w:rsidRPr="00425FD4">
        <w:t xml:space="preserve">o prestanku radnog odnosa. </w:t>
      </w:r>
    </w:p>
    <w:p w:rsidR="00F44884" w:rsidRPr="00425FD4" w:rsidRDefault="00F44884" w:rsidP="00F7643E"/>
    <w:p w:rsidR="00F44884" w:rsidRPr="00425FD4" w:rsidRDefault="00F44884" w:rsidP="00F7643E">
      <w:pPr>
        <w:pStyle w:val="NormalWeb"/>
        <w:spacing w:before="0" w:beforeAutospacing="0" w:after="0" w:afterAutospacing="0"/>
        <w:ind w:left="426"/>
      </w:pPr>
      <w:r w:rsidRPr="00425FD4">
        <w:t>•  U drugim slučajevima u skladu sa zakonskim odredbama</w:t>
      </w:r>
    </w:p>
    <w:p w:rsidR="00F44884" w:rsidRDefault="00F44884" w:rsidP="00F7643E"/>
    <w:p w:rsidR="00F44884" w:rsidRPr="00425FD4" w:rsidRDefault="00F44884" w:rsidP="00F7643E"/>
    <w:p w:rsidR="00F44884" w:rsidRPr="00D923A3" w:rsidRDefault="00F44884" w:rsidP="00F7643E">
      <w:pPr>
        <w:tabs>
          <w:tab w:val="left" w:pos="1080"/>
        </w:tabs>
        <w:ind w:firstLine="708"/>
        <w:rPr>
          <w:b/>
          <w:bCs/>
        </w:rPr>
      </w:pPr>
      <w:r w:rsidRPr="00D923A3">
        <w:rPr>
          <w:b/>
          <w:bCs/>
        </w:rPr>
        <w:t xml:space="preserve">• PRESTANAK UGOVORA O RADU RAVNATELJA ŠKOLE </w:t>
      </w:r>
    </w:p>
    <w:p w:rsidR="00F44884" w:rsidRPr="00425FD4" w:rsidRDefault="00F44884" w:rsidP="00F7643E"/>
    <w:p w:rsidR="00F44884" w:rsidRPr="00425FD4" w:rsidRDefault="00F44884" w:rsidP="00F7643E">
      <w:pPr>
        <w:jc w:val="center"/>
        <w:rPr>
          <w:b/>
          <w:bCs/>
        </w:rPr>
      </w:pPr>
      <w:r w:rsidRPr="00425FD4">
        <w:rPr>
          <w:b/>
          <w:bCs/>
        </w:rPr>
        <w:t>Članak 73.</w:t>
      </w:r>
    </w:p>
    <w:p w:rsidR="00F44884" w:rsidRPr="00425FD4" w:rsidRDefault="00F44884" w:rsidP="00F7643E">
      <w:r>
        <w:t>Zakonom o odgoju i obrazovanju u osnovnoj i srednjoj školi i Statutom</w:t>
      </w:r>
      <w:r w:rsidRPr="00425FD4">
        <w:t xml:space="preserve"> Škole propisani su uvjeti i način prestanka ugovora o radu ravnatelja Škole. </w:t>
      </w:r>
    </w:p>
    <w:p w:rsidR="00F44884" w:rsidRDefault="00F44884" w:rsidP="00F7643E">
      <w:pPr>
        <w:rPr>
          <w:b/>
          <w:bCs/>
        </w:rPr>
      </w:pPr>
    </w:p>
    <w:p w:rsidR="00F44884" w:rsidRPr="00425FD4" w:rsidRDefault="00F44884" w:rsidP="00F7643E">
      <w:pPr>
        <w:rPr>
          <w:b/>
          <w:bCs/>
        </w:rPr>
      </w:pPr>
    </w:p>
    <w:p w:rsidR="00F44884" w:rsidRPr="00425FD4" w:rsidRDefault="00F44884" w:rsidP="00B66A49">
      <w:pPr>
        <w:ind w:firstLine="708"/>
        <w:rPr>
          <w:b/>
          <w:bCs/>
        </w:rPr>
      </w:pPr>
      <w:r w:rsidRPr="00425FD4">
        <w:rPr>
          <w:b/>
          <w:bCs/>
        </w:rPr>
        <w:t>• IZVANREDNI OTKAZ UGOVORA O RADU</w:t>
      </w:r>
    </w:p>
    <w:p w:rsidR="00F44884" w:rsidRPr="00425FD4" w:rsidRDefault="00F44884" w:rsidP="00F7643E"/>
    <w:p w:rsidR="00F44884" w:rsidRPr="00425FD4" w:rsidRDefault="00F44884" w:rsidP="00F7643E">
      <w:pPr>
        <w:jc w:val="center"/>
        <w:rPr>
          <w:b/>
          <w:bCs/>
        </w:rPr>
      </w:pPr>
      <w:r w:rsidRPr="00425FD4">
        <w:rPr>
          <w:b/>
          <w:bCs/>
        </w:rPr>
        <w:t>Članak 74.</w:t>
      </w:r>
    </w:p>
    <w:p w:rsidR="00F44884" w:rsidRPr="00425FD4" w:rsidRDefault="00F44884"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F44884" w:rsidRDefault="00F44884" w:rsidP="00F7643E"/>
    <w:p w:rsidR="00F44884" w:rsidRPr="00425FD4" w:rsidRDefault="00F44884" w:rsidP="00F7643E">
      <w:r w:rsidRPr="00425FD4">
        <w:t>Ugovor o radu može se izvanredno otkazati samo u roku od 15 dana od dana saznanja za činjenicu na kojoj se izvanredni otkaz temelji.</w:t>
      </w:r>
    </w:p>
    <w:p w:rsidR="00F44884" w:rsidRPr="00425FD4" w:rsidRDefault="00F44884" w:rsidP="00F7643E"/>
    <w:p w:rsidR="00F44884" w:rsidRPr="00425FD4" w:rsidRDefault="00F44884"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F44884" w:rsidRPr="00425FD4" w:rsidRDefault="00F44884" w:rsidP="00F7643E"/>
    <w:p w:rsidR="00F44884" w:rsidRPr="00425FD4" w:rsidRDefault="00F44884" w:rsidP="00F7643E">
      <w:r w:rsidRPr="00425FD4">
        <w:t>Radnik kojemu je izvanredno otkazan ugovor o radu nema pravo na otkazni rok niti pravo na otpremninu.</w:t>
      </w:r>
    </w:p>
    <w:p w:rsidR="00F44884" w:rsidRDefault="00F44884" w:rsidP="00F7643E"/>
    <w:p w:rsidR="00F44884" w:rsidRDefault="00F44884" w:rsidP="00F7643E"/>
    <w:p w:rsidR="00F44884" w:rsidRPr="00425FD4" w:rsidRDefault="00F44884" w:rsidP="00F7643E"/>
    <w:p w:rsidR="00F44884" w:rsidRPr="00425FD4" w:rsidRDefault="00F44884" w:rsidP="00B66A49">
      <w:pPr>
        <w:ind w:firstLine="708"/>
        <w:rPr>
          <w:b/>
          <w:bCs/>
        </w:rPr>
      </w:pPr>
      <w:r w:rsidRPr="00425FD4">
        <w:rPr>
          <w:b/>
          <w:bCs/>
        </w:rPr>
        <w:t>•</w:t>
      </w:r>
      <w:r>
        <w:rPr>
          <w:b/>
          <w:bCs/>
        </w:rPr>
        <w:t xml:space="preserve"> REDOVITI OTKAZ UGOVORA O RADU</w:t>
      </w:r>
    </w:p>
    <w:p w:rsidR="00F44884" w:rsidRPr="00425FD4" w:rsidRDefault="00F44884" w:rsidP="00F7643E"/>
    <w:p w:rsidR="00F44884" w:rsidRPr="00425FD4" w:rsidRDefault="00F44884" w:rsidP="00F7643E">
      <w:pPr>
        <w:jc w:val="center"/>
        <w:rPr>
          <w:b/>
          <w:bCs/>
        </w:rPr>
      </w:pPr>
      <w:r w:rsidRPr="00425FD4">
        <w:rPr>
          <w:b/>
          <w:bCs/>
        </w:rPr>
        <w:t>Članak 75.</w:t>
      </w:r>
    </w:p>
    <w:p w:rsidR="00F44884" w:rsidRDefault="00F44884" w:rsidP="00F7643E">
      <w:r w:rsidRPr="00425FD4">
        <w:t>Redoviti otkaz ugovora o rad</w:t>
      </w:r>
      <w:r>
        <w:t>u</w:t>
      </w:r>
      <w:r w:rsidRPr="00425FD4">
        <w:t xml:space="preserve"> može </w:t>
      </w:r>
      <w:r>
        <w:t>biti</w:t>
      </w:r>
      <w:r w:rsidRPr="00425FD4">
        <w:t xml:space="preserve">: </w:t>
      </w:r>
    </w:p>
    <w:p w:rsidR="00F44884" w:rsidRDefault="00F44884" w:rsidP="00F7643E">
      <w:r>
        <w:t>-</w:t>
      </w:r>
      <w:r w:rsidRPr="00425FD4">
        <w:t xml:space="preserve">poslovno uvjetovani, </w:t>
      </w:r>
    </w:p>
    <w:p w:rsidR="00F44884" w:rsidRDefault="00F44884" w:rsidP="00F7643E">
      <w:r>
        <w:t>-</w:t>
      </w:r>
      <w:r w:rsidRPr="00425FD4">
        <w:t>osobno uvjetovani otkaz</w:t>
      </w:r>
      <w:r>
        <w:t xml:space="preserve">, </w:t>
      </w:r>
      <w:r w:rsidRPr="00425FD4">
        <w:t xml:space="preserve"> </w:t>
      </w:r>
    </w:p>
    <w:p w:rsidR="00F44884" w:rsidRDefault="00F44884" w:rsidP="00F7643E">
      <w:r>
        <w:t>-</w:t>
      </w:r>
      <w:r w:rsidRPr="00425FD4">
        <w:t>otkaz ugovora o radu uvjetovan skrivljenim ponašanjem radnika</w:t>
      </w:r>
      <w:r>
        <w:t xml:space="preserve"> i</w:t>
      </w:r>
    </w:p>
    <w:p w:rsidR="00F44884" w:rsidRPr="00D93359" w:rsidRDefault="00F44884" w:rsidP="00F7643E">
      <w:r w:rsidRPr="00D93359">
        <w:t xml:space="preserve">- </w:t>
      </w:r>
      <w:r w:rsidRPr="00D93359">
        <w:rPr>
          <w:sz w:val="28"/>
          <w:szCs w:val="28"/>
        </w:rPr>
        <w:t xml:space="preserve">otkaz ugovora o radu zbog nepovoljne ocjene probnog rada. </w:t>
      </w:r>
      <w:r w:rsidRPr="00D93359">
        <w:t xml:space="preserve"> </w:t>
      </w:r>
    </w:p>
    <w:p w:rsidR="00F44884" w:rsidRDefault="00F44884" w:rsidP="00F7643E"/>
    <w:p w:rsidR="00F44884" w:rsidRPr="00425FD4" w:rsidRDefault="00F44884" w:rsidP="00F7643E">
      <w:r w:rsidRPr="00425FD4">
        <w:t xml:space="preserve">Otkaz ugovora o radu s ponudom izmijenjenog ugovora vrsta je redovitog otkaza. </w:t>
      </w:r>
    </w:p>
    <w:p w:rsidR="00F44884" w:rsidRDefault="00F44884" w:rsidP="00F7643E"/>
    <w:p w:rsidR="00F44884" w:rsidRPr="00425FD4" w:rsidRDefault="00F44884" w:rsidP="00F7643E">
      <w:pPr>
        <w:numPr>
          <w:ilvl w:val="0"/>
          <w:numId w:val="4"/>
        </w:numPr>
        <w:rPr>
          <w:b/>
          <w:bCs/>
        </w:rPr>
      </w:pPr>
      <w:r>
        <w:rPr>
          <w:b/>
          <w:bCs/>
        </w:rPr>
        <w:t>Poslovno uvjetovani otkaz ugovora o radu</w:t>
      </w:r>
    </w:p>
    <w:p w:rsidR="00F44884" w:rsidRPr="00425FD4" w:rsidRDefault="00F44884" w:rsidP="00F7643E"/>
    <w:p w:rsidR="00F44884" w:rsidRPr="00425FD4" w:rsidRDefault="00F44884" w:rsidP="00F7643E">
      <w:pPr>
        <w:jc w:val="center"/>
        <w:rPr>
          <w:b/>
          <w:bCs/>
        </w:rPr>
      </w:pPr>
      <w:r w:rsidRPr="00425FD4">
        <w:rPr>
          <w:b/>
          <w:bCs/>
        </w:rPr>
        <w:t>Članak 76.</w:t>
      </w:r>
    </w:p>
    <w:p w:rsidR="00F44884" w:rsidRPr="00425FD4" w:rsidRDefault="00F44884" w:rsidP="00F7643E">
      <w:r w:rsidRPr="00425FD4">
        <w:t>Poslovno uvjetovanim otkazom otkazuje se ugovor o radu uz propisani ili ugovoreni otkazni rok ako prestane potreba za obavljanjem određenog posla zbog gospodarskih, tehničkih ili organizacijskih razloga.</w:t>
      </w:r>
    </w:p>
    <w:p w:rsidR="00F44884" w:rsidRPr="00425FD4" w:rsidRDefault="00F44884" w:rsidP="00F7643E"/>
    <w:p w:rsidR="00F44884" w:rsidRPr="00D93359" w:rsidRDefault="00F44884" w:rsidP="00F7643E">
      <w:r w:rsidRPr="00D93359">
        <w:t>Pri odlučivanju o poslovno uvjetovanom otkazu ugovora o radu ravnatelj Škole dužan je voditi računa o trajanju radnog odnosa,  starosti i obvezama uzdržavanja koje terete radnika.</w:t>
      </w:r>
    </w:p>
    <w:p w:rsidR="00F44884" w:rsidRPr="00425FD4" w:rsidRDefault="00F44884" w:rsidP="00F7643E"/>
    <w:p w:rsidR="00F44884" w:rsidRPr="00425FD4" w:rsidRDefault="00F44884"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F44884" w:rsidRPr="00863801" w:rsidRDefault="00F44884" w:rsidP="00F7643E">
      <w:pPr>
        <w:rPr>
          <w:b/>
          <w:bCs/>
          <w:sz w:val="28"/>
          <w:szCs w:val="28"/>
        </w:rPr>
      </w:pPr>
    </w:p>
    <w:p w:rsidR="00F44884" w:rsidRPr="00425FD4" w:rsidRDefault="00F44884" w:rsidP="00F7643E"/>
    <w:p w:rsidR="00F44884" w:rsidRPr="00425FD4" w:rsidRDefault="00F44884" w:rsidP="00F7643E">
      <w:pPr>
        <w:jc w:val="center"/>
        <w:rPr>
          <w:b/>
          <w:bCs/>
        </w:rPr>
      </w:pPr>
      <w:r w:rsidRPr="00425FD4">
        <w:rPr>
          <w:b/>
          <w:bCs/>
        </w:rPr>
        <w:t>Članak 77.</w:t>
      </w:r>
    </w:p>
    <w:p w:rsidR="00F44884" w:rsidRPr="00425FD4" w:rsidRDefault="00F44884"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F44884" w:rsidRDefault="00F44884" w:rsidP="00F7643E"/>
    <w:p w:rsidR="00F44884" w:rsidRPr="00425FD4" w:rsidRDefault="00F44884" w:rsidP="00F7643E">
      <w:pPr>
        <w:numPr>
          <w:ilvl w:val="0"/>
          <w:numId w:val="4"/>
        </w:numPr>
        <w:rPr>
          <w:b/>
          <w:bCs/>
        </w:rPr>
      </w:pPr>
      <w:r>
        <w:rPr>
          <w:b/>
          <w:bCs/>
        </w:rPr>
        <w:t>Osobno uvjetovani otkaz ugovora o radu</w:t>
      </w:r>
    </w:p>
    <w:p w:rsidR="00F44884" w:rsidRPr="00425FD4" w:rsidRDefault="00F44884" w:rsidP="00F7643E"/>
    <w:p w:rsidR="00F44884" w:rsidRPr="00425FD4" w:rsidRDefault="00F44884" w:rsidP="00F7643E">
      <w:pPr>
        <w:jc w:val="center"/>
        <w:rPr>
          <w:b/>
          <w:bCs/>
        </w:rPr>
      </w:pPr>
      <w:r w:rsidRPr="00425FD4">
        <w:rPr>
          <w:b/>
          <w:bCs/>
        </w:rPr>
        <w:t>Članak 78.</w:t>
      </w:r>
    </w:p>
    <w:p w:rsidR="00F44884" w:rsidRPr="00425FD4" w:rsidRDefault="00F44884" w:rsidP="00F7643E">
      <w:r w:rsidRPr="00425FD4">
        <w:t xml:space="preserve">Škola može otkazati radniku osobno uvjetovanim otkazom ugovora o radu ako radnik nije u mogućnosti uredno izvršavati svoje obveze iz radnog odnosa zbog određenih trajnih osobina ili sposobnosti. </w:t>
      </w:r>
    </w:p>
    <w:p w:rsidR="00F44884" w:rsidRDefault="00F44884" w:rsidP="00F7643E"/>
    <w:p w:rsidR="00F44884" w:rsidRPr="00D93359" w:rsidRDefault="00F44884" w:rsidP="00F7643E">
      <w:r w:rsidRPr="00D93359">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F44884" w:rsidRPr="00BA5D8B" w:rsidRDefault="00F44884" w:rsidP="00F7643E">
      <w:pPr>
        <w:rPr>
          <w:b/>
          <w:bCs/>
          <w:sz w:val="28"/>
          <w:szCs w:val="28"/>
        </w:rPr>
      </w:pPr>
    </w:p>
    <w:p w:rsidR="00F44884" w:rsidRPr="00425FD4" w:rsidRDefault="00F44884" w:rsidP="00F7643E"/>
    <w:p w:rsidR="00F44884" w:rsidRPr="004052BF" w:rsidRDefault="00F44884" w:rsidP="004052BF">
      <w:pPr>
        <w:jc w:val="center"/>
        <w:rPr>
          <w:b/>
          <w:bCs/>
        </w:rPr>
      </w:pPr>
      <w:r w:rsidRPr="00425FD4">
        <w:rPr>
          <w:b/>
          <w:bCs/>
        </w:rPr>
        <w:t>Članak 79.</w:t>
      </w:r>
    </w:p>
    <w:p w:rsidR="00F44884" w:rsidRPr="00D93359" w:rsidRDefault="00F44884" w:rsidP="00F7643E">
      <w:r w:rsidRPr="00D93359">
        <w:t xml:space="preserve">Okolnosti iz članka 78.  ovog Pravilnika utvrđuju se aktima nadležnih tijela. </w:t>
      </w:r>
    </w:p>
    <w:p w:rsidR="00F44884" w:rsidRDefault="00F44884" w:rsidP="00F7643E">
      <w:pPr>
        <w:rPr>
          <w:b/>
          <w:bCs/>
          <w:sz w:val="28"/>
          <w:szCs w:val="28"/>
        </w:rPr>
      </w:pPr>
    </w:p>
    <w:p w:rsidR="00F44884" w:rsidRDefault="00F44884" w:rsidP="00F7643E">
      <w:pPr>
        <w:jc w:val="center"/>
        <w:rPr>
          <w:b/>
          <w:bCs/>
        </w:rPr>
      </w:pPr>
    </w:p>
    <w:p w:rsidR="00F44884" w:rsidRPr="00425FD4" w:rsidRDefault="00F44884" w:rsidP="00F7643E">
      <w:pPr>
        <w:jc w:val="center"/>
        <w:rPr>
          <w:b/>
          <w:bCs/>
        </w:rPr>
      </w:pPr>
      <w:r w:rsidRPr="00425FD4">
        <w:rPr>
          <w:b/>
          <w:bCs/>
        </w:rPr>
        <w:t>Članak 80.</w:t>
      </w:r>
    </w:p>
    <w:p w:rsidR="00F44884" w:rsidRDefault="00F44884"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F44884" w:rsidRDefault="00F44884" w:rsidP="00F7643E"/>
    <w:p w:rsidR="00F44884" w:rsidRDefault="00F44884" w:rsidP="00F7643E"/>
    <w:p w:rsidR="00F44884" w:rsidRDefault="00F44884" w:rsidP="00F7643E"/>
    <w:p w:rsidR="00F44884" w:rsidRPr="00425FD4" w:rsidRDefault="00F44884" w:rsidP="00F7643E"/>
    <w:p w:rsidR="00F44884" w:rsidRPr="00632114" w:rsidRDefault="00F44884" w:rsidP="00F7643E">
      <w:pPr>
        <w:numPr>
          <w:ilvl w:val="0"/>
          <w:numId w:val="4"/>
        </w:numPr>
        <w:rPr>
          <w:b/>
          <w:bCs/>
        </w:rPr>
      </w:pPr>
      <w:r w:rsidRPr="00632114">
        <w:rPr>
          <w:b/>
          <w:bCs/>
        </w:rPr>
        <w:t>Otkaz ugovora o radu zbog skrivljenog ponašanja radnika</w:t>
      </w:r>
    </w:p>
    <w:p w:rsidR="00F44884" w:rsidRPr="00425FD4" w:rsidRDefault="00F44884" w:rsidP="00F7643E"/>
    <w:p w:rsidR="00F44884" w:rsidRPr="00425FD4" w:rsidRDefault="00F44884" w:rsidP="00F7643E">
      <w:pPr>
        <w:jc w:val="center"/>
        <w:rPr>
          <w:b/>
          <w:bCs/>
        </w:rPr>
      </w:pPr>
      <w:r w:rsidRPr="00425FD4">
        <w:rPr>
          <w:b/>
          <w:bCs/>
        </w:rPr>
        <w:t>Članak 81.</w:t>
      </w:r>
    </w:p>
    <w:p w:rsidR="00F44884" w:rsidRPr="00425FD4" w:rsidRDefault="00F44884" w:rsidP="00F7643E">
      <w:r w:rsidRPr="00425FD4">
        <w:t xml:space="preserve">Radniku koji krši obveze iz radnog odnosa otkazuje se redovitim otkazom ugovora o radu uvjetovanim skrivljenim ponašanjem radnika. </w:t>
      </w:r>
    </w:p>
    <w:p w:rsidR="00F44884" w:rsidRPr="00425FD4" w:rsidRDefault="00F44884" w:rsidP="00F7643E"/>
    <w:p w:rsidR="00F44884" w:rsidRPr="00425FD4" w:rsidRDefault="00F44884"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F44884" w:rsidRPr="00425FD4" w:rsidRDefault="00F44884" w:rsidP="00F7643E"/>
    <w:p w:rsidR="00F44884" w:rsidRPr="00425FD4" w:rsidRDefault="00F44884"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F44884" w:rsidRPr="00425FD4" w:rsidRDefault="00F44884" w:rsidP="00F7643E"/>
    <w:p w:rsidR="00F44884" w:rsidRPr="00425FD4" w:rsidRDefault="00F44884" w:rsidP="00F7643E">
      <w:pPr>
        <w:jc w:val="center"/>
        <w:rPr>
          <w:b/>
          <w:bCs/>
        </w:rPr>
      </w:pPr>
      <w:r w:rsidRPr="00425FD4">
        <w:rPr>
          <w:b/>
          <w:bCs/>
        </w:rPr>
        <w:t>Članak 82.</w:t>
      </w:r>
    </w:p>
    <w:p w:rsidR="00F44884" w:rsidRPr="00425FD4" w:rsidRDefault="00F44884" w:rsidP="00F7643E">
      <w:r w:rsidRPr="00425FD4">
        <w:t xml:space="preserve">Radnik kojemu se otkazuje zbog skrivljenog ponašanja ima pravo na polovicu otkaznih rokova propisanih Zakonom o radu, a nema pravo na otpremninu. </w:t>
      </w:r>
    </w:p>
    <w:p w:rsidR="00F44884" w:rsidRPr="00425FD4" w:rsidRDefault="00F44884" w:rsidP="00F7643E"/>
    <w:p w:rsidR="00F44884" w:rsidRPr="00425FD4" w:rsidRDefault="00F44884" w:rsidP="00F7643E">
      <w:pPr>
        <w:numPr>
          <w:ilvl w:val="0"/>
          <w:numId w:val="4"/>
        </w:numPr>
        <w:rPr>
          <w:b/>
          <w:bCs/>
        </w:rPr>
      </w:pPr>
      <w:r>
        <w:rPr>
          <w:b/>
          <w:bCs/>
        </w:rPr>
        <w:t>Otkaz ugovora o radu s ponudom izmijenjenog ugovora</w:t>
      </w:r>
    </w:p>
    <w:p w:rsidR="00F44884" w:rsidRPr="00425FD4" w:rsidRDefault="00F44884" w:rsidP="00F7643E">
      <w:pPr>
        <w:rPr>
          <w:b/>
          <w:bCs/>
        </w:rPr>
      </w:pPr>
    </w:p>
    <w:p w:rsidR="00F44884" w:rsidRPr="00425FD4" w:rsidRDefault="00F44884" w:rsidP="00F7643E">
      <w:pPr>
        <w:pStyle w:val="NormalWeb"/>
        <w:spacing w:before="0" w:beforeAutospacing="0" w:after="0" w:afterAutospacing="0"/>
        <w:jc w:val="center"/>
        <w:rPr>
          <w:b/>
          <w:bCs/>
        </w:rPr>
      </w:pPr>
      <w:r w:rsidRPr="00425FD4">
        <w:rPr>
          <w:b/>
          <w:bCs/>
        </w:rPr>
        <w:t>Članak 83.</w:t>
      </w:r>
    </w:p>
    <w:p w:rsidR="00F44884" w:rsidRPr="00425FD4" w:rsidRDefault="00F44884"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F44884" w:rsidRPr="00425FD4" w:rsidRDefault="00F44884" w:rsidP="00F7643E"/>
    <w:p w:rsidR="00F44884" w:rsidRPr="00425FD4" w:rsidRDefault="00F44884" w:rsidP="00F7643E">
      <w:r w:rsidRPr="00425FD4">
        <w:t xml:space="preserve">Radniku se može dati otkaz ugovora o radu s ponudom izmijenjenog ugovora samo u opravdanim slučajevima.  </w:t>
      </w:r>
    </w:p>
    <w:p w:rsidR="00F44884" w:rsidRPr="00425FD4" w:rsidRDefault="00F44884" w:rsidP="00F7643E"/>
    <w:p w:rsidR="00F44884" w:rsidRPr="00425FD4" w:rsidRDefault="00F44884" w:rsidP="00F7643E">
      <w:r w:rsidRPr="00425FD4">
        <w:t xml:space="preserve">Radnik ima pravo osporavati dopuštenost takvog otkaza pred nadležnim sudom i u slučaju kada je prihvatio ponudu Škole. </w:t>
      </w:r>
    </w:p>
    <w:p w:rsidR="00F44884" w:rsidRPr="00425FD4" w:rsidRDefault="00F44884" w:rsidP="00F7643E"/>
    <w:p w:rsidR="00F44884" w:rsidRPr="00425FD4" w:rsidRDefault="00F44884" w:rsidP="00D93359">
      <w:pPr>
        <w:ind w:firstLine="708"/>
        <w:rPr>
          <w:b/>
          <w:bCs/>
        </w:rPr>
      </w:pPr>
      <w:r w:rsidRPr="00425FD4">
        <w:rPr>
          <w:b/>
          <w:bCs/>
        </w:rPr>
        <w:t>•</w:t>
      </w:r>
      <w:r>
        <w:rPr>
          <w:b/>
          <w:bCs/>
        </w:rPr>
        <w:t xml:space="preserve">  </w:t>
      </w:r>
      <w:r w:rsidRPr="00425FD4">
        <w:rPr>
          <w:b/>
          <w:bCs/>
        </w:rPr>
        <w:t xml:space="preserve"> Odlučivanje o prestanku radnog odnosa </w:t>
      </w:r>
    </w:p>
    <w:p w:rsidR="00F44884" w:rsidRPr="00425FD4" w:rsidRDefault="00F44884" w:rsidP="00F7643E"/>
    <w:p w:rsidR="00F44884" w:rsidRPr="00425FD4" w:rsidRDefault="00F44884" w:rsidP="00F7643E">
      <w:pPr>
        <w:jc w:val="center"/>
        <w:rPr>
          <w:b/>
          <w:bCs/>
        </w:rPr>
      </w:pPr>
      <w:r w:rsidRPr="00425FD4">
        <w:rPr>
          <w:b/>
          <w:bCs/>
        </w:rPr>
        <w:t>Članak  84.</w:t>
      </w:r>
    </w:p>
    <w:p w:rsidR="00F44884" w:rsidRPr="00425FD4" w:rsidRDefault="00F44884" w:rsidP="00F7643E">
      <w:pPr>
        <w:pStyle w:val="BodyText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F44884" w:rsidRPr="00425FD4" w:rsidRDefault="00F44884" w:rsidP="00F7643E">
      <w:pPr>
        <w:pStyle w:val="BodyText2"/>
        <w:rPr>
          <w:color w:val="auto"/>
        </w:rPr>
      </w:pPr>
    </w:p>
    <w:p w:rsidR="00F44884" w:rsidRPr="00425FD4" w:rsidRDefault="00F44884" w:rsidP="00F7643E">
      <w:pPr>
        <w:pStyle w:val="BodyText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F44884" w:rsidRPr="00425FD4" w:rsidRDefault="00F44884" w:rsidP="00F7643E">
      <w:pPr>
        <w:pStyle w:val="BodyText2"/>
        <w:rPr>
          <w:color w:val="auto"/>
        </w:rPr>
      </w:pPr>
    </w:p>
    <w:p w:rsidR="00F44884" w:rsidRPr="00425FD4" w:rsidRDefault="00F44884" w:rsidP="00F7643E">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F44884" w:rsidRPr="00425FD4" w:rsidRDefault="00F44884" w:rsidP="00F7643E"/>
    <w:p w:rsidR="00F44884" w:rsidRPr="00D93359" w:rsidRDefault="00F44884" w:rsidP="00F7643E">
      <w:r w:rsidRPr="00D93359">
        <w:t xml:space="preserve">Po sili Zakona o radu radni odnos prestaje kada se za radnika dostavi pravomoćno rješenje o priznanju prava na invalidsku mirovinu zbog potpunog gubitka radne sposobnosti za rad. </w:t>
      </w:r>
    </w:p>
    <w:p w:rsidR="00F44884" w:rsidRPr="00425FD4" w:rsidRDefault="00F44884" w:rsidP="00F7643E"/>
    <w:p w:rsidR="00F44884" w:rsidRPr="00425FD4" w:rsidRDefault="00F44884" w:rsidP="00F7643E">
      <w:r w:rsidRPr="00425FD4">
        <w:t>Po sili Zakona o odgoju i obrazovanju u osnovnoj i srednjoj školi radni odnos prestaje: pripravniku koji ne položi s</w:t>
      </w:r>
      <w:r>
        <w:t xml:space="preserve">tručni ispit u zakonskom roku, </w:t>
      </w:r>
      <w:r w:rsidRPr="00425FD4">
        <w:t>osobi koja ne stekne pedagoške kompetencije i ne položi stručni ispit u zakonskom roku, radniku Škole kada navrši 65 godina života i najmanje 15 godina</w:t>
      </w:r>
      <w:r>
        <w:t xml:space="preserve"> mirovinskog staža, a </w:t>
      </w:r>
      <w:r w:rsidRPr="00425FD4">
        <w:t>učitelju i stručnom suradniku istekom školske godine u kojoj su navršili 65 godina života i najmanje 15 godina mirovinskog staža.</w:t>
      </w:r>
      <w:r w:rsidRPr="00425FD4">
        <w:rPr>
          <w:b/>
          <w:bCs/>
        </w:rPr>
        <w:t xml:space="preserve"> </w:t>
      </w:r>
      <w:r w:rsidRPr="00425FD4">
        <w:t xml:space="preserve"> </w:t>
      </w:r>
    </w:p>
    <w:p w:rsidR="00F44884" w:rsidRDefault="00F44884" w:rsidP="00F7643E">
      <w:pPr>
        <w:rPr>
          <w:b/>
          <w:bCs/>
        </w:rPr>
      </w:pPr>
    </w:p>
    <w:p w:rsidR="00F44884" w:rsidRPr="00425FD4" w:rsidRDefault="00F44884" w:rsidP="00F7643E">
      <w:pPr>
        <w:numPr>
          <w:ilvl w:val="0"/>
          <w:numId w:val="4"/>
        </w:numPr>
        <w:rPr>
          <w:b/>
          <w:bCs/>
        </w:rPr>
      </w:pPr>
      <w:r>
        <w:rPr>
          <w:b/>
          <w:bCs/>
        </w:rPr>
        <w:t>Udaljavanje radnika od obavljanja poslova</w:t>
      </w:r>
    </w:p>
    <w:p w:rsidR="00F44884" w:rsidRPr="00425FD4" w:rsidRDefault="00F44884" w:rsidP="00F7643E"/>
    <w:p w:rsidR="00F44884" w:rsidRPr="00425FD4" w:rsidRDefault="00F44884" w:rsidP="00F7643E">
      <w:pPr>
        <w:jc w:val="center"/>
        <w:rPr>
          <w:b/>
          <w:bCs/>
        </w:rPr>
      </w:pPr>
      <w:r>
        <w:rPr>
          <w:b/>
          <w:bCs/>
        </w:rPr>
        <w:t xml:space="preserve">Članak </w:t>
      </w:r>
      <w:r w:rsidRPr="00425FD4">
        <w:rPr>
          <w:b/>
          <w:bCs/>
        </w:rPr>
        <w:t>85.</w:t>
      </w:r>
    </w:p>
    <w:p w:rsidR="00F44884" w:rsidRPr="00425FD4" w:rsidRDefault="00F44884" w:rsidP="00F7643E">
      <w:pPr>
        <w:pStyle w:val="BodyText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F44884" w:rsidRPr="00425FD4" w:rsidRDefault="00F44884" w:rsidP="00F7643E">
      <w:pPr>
        <w:pStyle w:val="BodyText2"/>
        <w:rPr>
          <w:color w:val="auto"/>
        </w:rPr>
      </w:pPr>
    </w:p>
    <w:p w:rsidR="00F44884" w:rsidRPr="00425FD4" w:rsidRDefault="00F44884" w:rsidP="00F7643E">
      <w:pPr>
        <w:pStyle w:val="BodyText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F44884" w:rsidRPr="00425FD4" w:rsidRDefault="00F44884" w:rsidP="00F7643E">
      <w:pPr>
        <w:pStyle w:val="BodyText2"/>
        <w:rPr>
          <w:color w:val="auto"/>
        </w:rPr>
      </w:pPr>
    </w:p>
    <w:p w:rsidR="00F44884" w:rsidRPr="00425FD4" w:rsidRDefault="00F44884" w:rsidP="00F7643E">
      <w:pPr>
        <w:pStyle w:val="BodyText2"/>
        <w:jc w:val="center"/>
        <w:rPr>
          <w:b/>
          <w:bCs/>
          <w:color w:val="auto"/>
        </w:rPr>
      </w:pPr>
      <w:r w:rsidRPr="00425FD4">
        <w:rPr>
          <w:b/>
          <w:bCs/>
          <w:color w:val="auto"/>
        </w:rPr>
        <w:t>Članak 86.</w:t>
      </w:r>
    </w:p>
    <w:p w:rsidR="00F44884" w:rsidRPr="00D93359" w:rsidRDefault="00F44884" w:rsidP="00F7643E">
      <w:r w:rsidRPr="00425FD4">
        <w:t>Ako osoba u radnom odnosu u Školi bude pravomoćno osuđena za neko od kaznenih djel</w:t>
      </w:r>
      <w:r>
        <w:t>a iz članka 7. ovoga Pravilnika</w:t>
      </w:r>
      <w:r w:rsidRPr="00D93359">
        <w:t xml:space="preserve">,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p>
    <w:p w:rsidR="00F44884" w:rsidRPr="00F84DDD" w:rsidRDefault="00F44884" w:rsidP="00F7643E">
      <w:pPr>
        <w:rPr>
          <w:b/>
          <w:bCs/>
          <w:sz w:val="28"/>
          <w:szCs w:val="28"/>
        </w:rPr>
      </w:pPr>
    </w:p>
    <w:p w:rsidR="00F44884" w:rsidRDefault="00F44884" w:rsidP="00F7643E">
      <w:pPr>
        <w:rPr>
          <w:b/>
          <w:bCs/>
        </w:rPr>
      </w:pPr>
    </w:p>
    <w:p w:rsidR="00F44884" w:rsidRPr="00425FD4" w:rsidRDefault="00F44884" w:rsidP="00F7643E">
      <w:pPr>
        <w:numPr>
          <w:ilvl w:val="0"/>
          <w:numId w:val="4"/>
        </w:numPr>
        <w:rPr>
          <w:b/>
          <w:bCs/>
        </w:rPr>
      </w:pPr>
      <w:r>
        <w:rPr>
          <w:b/>
          <w:bCs/>
        </w:rPr>
        <w:t>Vraćanje isprava radniku i davanje potvrde o radnom odnosu</w:t>
      </w:r>
    </w:p>
    <w:p w:rsidR="00F44884" w:rsidRPr="00425FD4" w:rsidRDefault="00F44884" w:rsidP="00F7643E"/>
    <w:p w:rsidR="00F44884" w:rsidRPr="00425FD4" w:rsidRDefault="00F44884" w:rsidP="00F7643E">
      <w:pPr>
        <w:jc w:val="center"/>
        <w:rPr>
          <w:b/>
          <w:bCs/>
        </w:rPr>
      </w:pPr>
      <w:r w:rsidRPr="00425FD4">
        <w:rPr>
          <w:b/>
          <w:bCs/>
        </w:rPr>
        <w:t>Članak 87.</w:t>
      </w:r>
    </w:p>
    <w:p w:rsidR="00F44884" w:rsidRPr="008E17CD" w:rsidRDefault="00F44884" w:rsidP="00F7643E">
      <w:pPr>
        <w:rPr>
          <w:b/>
          <w:bCs/>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bCs/>
          <w:sz w:val="28"/>
          <w:szCs w:val="28"/>
        </w:rPr>
        <w:t xml:space="preserve"> </w:t>
      </w:r>
    </w:p>
    <w:p w:rsidR="00F44884" w:rsidRPr="00425FD4" w:rsidRDefault="00F44884" w:rsidP="00F7643E"/>
    <w:p w:rsidR="00F44884" w:rsidRPr="00425FD4" w:rsidRDefault="00F44884" w:rsidP="00F7643E">
      <w:r w:rsidRPr="00425FD4">
        <w:t xml:space="preserve">Na zahtjev radnika Škola mu je obvezna u roku od osam (8) dana od podnošenja zahtjeva izdati potvrdu o vrsti poslova koje radnik obavlja i trajanju radnog odnosa.  </w:t>
      </w:r>
    </w:p>
    <w:p w:rsidR="00F44884" w:rsidRDefault="00F44884" w:rsidP="004052BF"/>
    <w:p w:rsidR="00F44884" w:rsidRDefault="00F44884" w:rsidP="004052BF"/>
    <w:p w:rsidR="00F44884" w:rsidRPr="004052BF" w:rsidRDefault="00F44884" w:rsidP="004052BF"/>
    <w:p w:rsidR="00F44884" w:rsidRPr="00425FD4" w:rsidRDefault="00F44884" w:rsidP="00F7643E">
      <w:pPr>
        <w:pStyle w:val="Heading5"/>
      </w:pPr>
      <w:r w:rsidRPr="00425FD4">
        <w:t xml:space="preserve">ZAŠTITA PRAVA IZ RADNOG ODNOSA </w:t>
      </w:r>
    </w:p>
    <w:p w:rsidR="00F44884" w:rsidRDefault="00F44884" w:rsidP="00F7643E">
      <w:pPr>
        <w:rPr>
          <w:b/>
          <w:bCs/>
        </w:rPr>
      </w:pPr>
    </w:p>
    <w:p w:rsidR="00F44884" w:rsidRPr="00425FD4" w:rsidRDefault="00F44884" w:rsidP="00F7643E">
      <w:pPr>
        <w:numPr>
          <w:ilvl w:val="0"/>
          <w:numId w:val="4"/>
        </w:numPr>
        <w:rPr>
          <w:b/>
          <w:bCs/>
        </w:rPr>
      </w:pPr>
      <w:r>
        <w:rPr>
          <w:b/>
          <w:bCs/>
        </w:rPr>
        <w:t>Podnošenje zahtjeva za zaštitu prava iz radnog odnosa</w:t>
      </w:r>
    </w:p>
    <w:p w:rsidR="00F44884" w:rsidRPr="00425FD4" w:rsidRDefault="00F44884" w:rsidP="00F7643E"/>
    <w:p w:rsidR="00F44884" w:rsidRPr="00425FD4" w:rsidRDefault="00F44884" w:rsidP="00F7643E">
      <w:pPr>
        <w:jc w:val="center"/>
        <w:rPr>
          <w:b/>
          <w:bCs/>
        </w:rPr>
      </w:pPr>
      <w:r w:rsidRPr="00425FD4">
        <w:rPr>
          <w:b/>
          <w:bCs/>
        </w:rPr>
        <w:t>Članak 88.</w:t>
      </w:r>
    </w:p>
    <w:p w:rsidR="00F44884" w:rsidRPr="00425FD4" w:rsidRDefault="00F44884"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F44884" w:rsidRDefault="00F44884" w:rsidP="00F7643E">
      <w:r w:rsidRPr="00425FD4">
        <w:t xml:space="preserve"> </w:t>
      </w:r>
    </w:p>
    <w:p w:rsidR="00F44884" w:rsidRDefault="00F44884" w:rsidP="00F7643E"/>
    <w:p w:rsidR="00F44884" w:rsidRPr="00425FD4" w:rsidRDefault="00F44884" w:rsidP="00F7643E">
      <w:pPr>
        <w:numPr>
          <w:ilvl w:val="0"/>
          <w:numId w:val="4"/>
        </w:numPr>
        <w:rPr>
          <w:b/>
          <w:bCs/>
        </w:rPr>
      </w:pPr>
      <w:r>
        <w:rPr>
          <w:b/>
          <w:bCs/>
        </w:rPr>
        <w:t>Odlučivanje o zahtjevu za zaštitu prava iz radnog odnosa</w:t>
      </w:r>
    </w:p>
    <w:p w:rsidR="00F44884" w:rsidRPr="00425FD4" w:rsidRDefault="00F44884" w:rsidP="00F7643E"/>
    <w:p w:rsidR="00F44884" w:rsidRPr="00425FD4" w:rsidRDefault="00F44884" w:rsidP="00F7643E">
      <w:pPr>
        <w:jc w:val="center"/>
        <w:rPr>
          <w:b/>
          <w:bCs/>
        </w:rPr>
      </w:pPr>
      <w:r w:rsidRPr="00425FD4">
        <w:rPr>
          <w:b/>
          <w:bCs/>
        </w:rPr>
        <w:t>Članak 89.</w:t>
      </w:r>
    </w:p>
    <w:p w:rsidR="00F44884" w:rsidRPr="00425FD4" w:rsidRDefault="00F44884" w:rsidP="00F7643E">
      <w:r w:rsidRPr="00425FD4">
        <w:t>Ako raspolaže relevantnim podacima u svezi sa zahtjevom radnika, Školski odbor treba o zahtjevu iz člank</w:t>
      </w:r>
      <w:r>
        <w:t>a 88. ovog Pravilnika odlučiti u roku od petnaest (15</w:t>
      </w:r>
      <w:r w:rsidRPr="00425FD4">
        <w:t xml:space="preserve">) dana od dana primitka zahtjeva. </w:t>
      </w:r>
    </w:p>
    <w:p w:rsidR="00F44884" w:rsidRDefault="00F44884" w:rsidP="00F7643E"/>
    <w:p w:rsidR="00F44884" w:rsidRPr="00425FD4" w:rsidRDefault="00F44884"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F44884" w:rsidRPr="00425FD4" w:rsidRDefault="00F44884" w:rsidP="00F7643E"/>
    <w:p w:rsidR="00F44884" w:rsidRPr="00425FD4" w:rsidRDefault="00F44884" w:rsidP="00F7643E">
      <w:r w:rsidRPr="00425FD4">
        <w:t xml:space="preserve">Ako ne postupi prema stavku 2. ovoga članka, odlučujući o zahtjevu, Školski odbor može: </w:t>
      </w:r>
    </w:p>
    <w:p w:rsidR="00F44884" w:rsidRPr="00425FD4" w:rsidRDefault="00F44884" w:rsidP="00F7643E">
      <w:r w:rsidRPr="00425FD4">
        <w:t xml:space="preserve">•  zahtjev odbiti kao neosnovan </w:t>
      </w:r>
    </w:p>
    <w:p w:rsidR="00F44884" w:rsidRPr="00425FD4" w:rsidRDefault="00F44884" w:rsidP="00F7643E">
      <w:r w:rsidRPr="00425FD4">
        <w:t xml:space="preserve">•  osporavani akt izmijeniti ili poništiti </w:t>
      </w:r>
    </w:p>
    <w:p w:rsidR="00F44884" w:rsidRPr="00425FD4" w:rsidRDefault="00F44884" w:rsidP="00F7643E">
      <w:r w:rsidRPr="00425FD4">
        <w:t xml:space="preserve">•  osporavani akt ukinuti i donijeti novi akt, odnosno ukinuti i vratiti predmet na ponovno odlučivanje. </w:t>
      </w:r>
    </w:p>
    <w:p w:rsidR="00F44884" w:rsidRPr="00425FD4" w:rsidRDefault="00F44884" w:rsidP="00F7643E">
      <w:pPr>
        <w:rPr>
          <w:b/>
          <w:bCs/>
        </w:rPr>
      </w:pPr>
    </w:p>
    <w:p w:rsidR="00F44884" w:rsidRPr="00425FD4" w:rsidRDefault="00F44884" w:rsidP="00F7643E">
      <w:pPr>
        <w:numPr>
          <w:ilvl w:val="0"/>
          <w:numId w:val="4"/>
        </w:numPr>
        <w:rPr>
          <w:b/>
          <w:bCs/>
        </w:rPr>
      </w:pPr>
      <w:r>
        <w:rPr>
          <w:b/>
          <w:bCs/>
        </w:rPr>
        <w:t>Zaštita prava iz radnog odnosa pred nadležnim sudom</w:t>
      </w:r>
    </w:p>
    <w:p w:rsidR="00F44884" w:rsidRPr="00425FD4" w:rsidRDefault="00F44884" w:rsidP="00F7643E"/>
    <w:p w:rsidR="00F44884" w:rsidRPr="00425FD4" w:rsidRDefault="00F44884" w:rsidP="00F7643E">
      <w:pPr>
        <w:jc w:val="center"/>
        <w:rPr>
          <w:b/>
          <w:bCs/>
        </w:rPr>
      </w:pPr>
      <w:r w:rsidRPr="00425FD4">
        <w:rPr>
          <w:b/>
          <w:bCs/>
        </w:rPr>
        <w:t>Članak 90.</w:t>
      </w:r>
    </w:p>
    <w:p w:rsidR="00F44884" w:rsidRPr="00425FD4" w:rsidRDefault="00F44884"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F44884" w:rsidRPr="00425FD4" w:rsidRDefault="00F44884" w:rsidP="00F7643E">
      <w:r w:rsidRPr="00425FD4">
        <w:t xml:space="preserve">  </w:t>
      </w:r>
    </w:p>
    <w:p w:rsidR="00F44884" w:rsidRPr="004052BF" w:rsidRDefault="00F44884"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F44884" w:rsidRDefault="00F44884" w:rsidP="00F7643E"/>
    <w:p w:rsidR="00F44884" w:rsidRPr="00D93359" w:rsidRDefault="00F44884" w:rsidP="00F7643E">
      <w:pPr>
        <w:rPr>
          <w:sz w:val="28"/>
          <w:szCs w:val="28"/>
        </w:rPr>
      </w:pPr>
      <w:r w:rsidRPr="00D93359">
        <w:t>Potraživanja iz radnog odnosa zastar</w:t>
      </w:r>
      <w:r>
        <w:t>i</w:t>
      </w:r>
      <w:r w:rsidRPr="00D93359">
        <w:t>jevaju za pet (5 ) godina, ako Zakonom o radu odnosno drugim propisom nije drukčije određeno</w:t>
      </w:r>
      <w:r w:rsidRPr="00D93359">
        <w:rPr>
          <w:sz w:val="28"/>
          <w:szCs w:val="28"/>
        </w:rPr>
        <w:t xml:space="preserve">.  </w:t>
      </w:r>
    </w:p>
    <w:p w:rsidR="00F44884" w:rsidRPr="00425FD4" w:rsidRDefault="00F44884" w:rsidP="00F7643E"/>
    <w:p w:rsidR="00F44884" w:rsidRPr="00425FD4" w:rsidRDefault="00F44884" w:rsidP="00F7643E">
      <w:pPr>
        <w:pStyle w:val="Heading5"/>
      </w:pPr>
      <w:r w:rsidRPr="00425FD4">
        <w:t xml:space="preserve">DOSTAVLJANJE PISMENA </w:t>
      </w:r>
    </w:p>
    <w:p w:rsidR="00F44884" w:rsidRPr="00425FD4" w:rsidRDefault="00F44884" w:rsidP="00F7643E"/>
    <w:p w:rsidR="00F44884" w:rsidRPr="00425FD4" w:rsidRDefault="00F44884" w:rsidP="00F7643E">
      <w:pPr>
        <w:jc w:val="center"/>
        <w:rPr>
          <w:b/>
          <w:bCs/>
        </w:rPr>
      </w:pPr>
      <w:r w:rsidRPr="00425FD4">
        <w:rPr>
          <w:b/>
          <w:bCs/>
        </w:rPr>
        <w:t>Članak 91.</w:t>
      </w:r>
    </w:p>
    <w:p w:rsidR="00F44884" w:rsidRDefault="00F44884" w:rsidP="00F7643E">
      <w:r w:rsidRPr="00425FD4">
        <w:t xml:space="preserve">Pismena u svezi s ostvarivanjem prava i obveza iz radnog odnosa dostavljaju se radniku neposrednom predajom na radnom mjestu. </w:t>
      </w:r>
    </w:p>
    <w:p w:rsidR="00F44884" w:rsidRPr="00425FD4" w:rsidRDefault="00F44884" w:rsidP="00F7643E"/>
    <w:p w:rsidR="00F44884" w:rsidRPr="00425FD4" w:rsidRDefault="00F44884" w:rsidP="00F7643E">
      <w:r w:rsidRPr="00425FD4">
        <w:t xml:space="preserve">Potvrdu o izvršenom dostavljanju potpisuju dostavljač i radnik. </w:t>
      </w:r>
    </w:p>
    <w:p w:rsidR="00F44884" w:rsidRDefault="00F44884" w:rsidP="00F7643E"/>
    <w:p w:rsidR="00F44884" w:rsidRDefault="00F44884" w:rsidP="00F7643E"/>
    <w:p w:rsidR="00F44884" w:rsidRPr="00425FD4" w:rsidRDefault="00F44884" w:rsidP="00F7643E">
      <w:r w:rsidRPr="00425FD4">
        <w:t xml:space="preserve">Na dostavnici radnik sam treba naznačiti nadnevak primitka pismena. </w:t>
      </w:r>
    </w:p>
    <w:p w:rsidR="00F44884" w:rsidRPr="00425FD4" w:rsidRDefault="00F44884" w:rsidP="00F7643E"/>
    <w:p w:rsidR="00F44884" w:rsidRPr="00425FD4" w:rsidRDefault="00F44884"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F44884" w:rsidRPr="00425FD4" w:rsidRDefault="00F44884" w:rsidP="00F7643E"/>
    <w:p w:rsidR="00F44884" w:rsidRPr="00425FD4" w:rsidRDefault="00F44884" w:rsidP="00F7643E">
      <w:r w:rsidRPr="00425FD4">
        <w:t xml:space="preserve">Ako radniku pismeno nije bilo moguće dostaviti na radnom mjestu potrebno mu ga je dostaviti poštom na njegovu adresu prebivališta ili boravišta. </w:t>
      </w:r>
    </w:p>
    <w:p w:rsidR="00F44884" w:rsidRPr="00425FD4" w:rsidRDefault="00F44884" w:rsidP="00F7643E"/>
    <w:p w:rsidR="00F44884" w:rsidRPr="00425FD4" w:rsidRDefault="00F44884" w:rsidP="00F7643E">
      <w:r w:rsidRPr="00425FD4">
        <w:t xml:space="preserve">U slučaju odbijanja prijema pismena kod poštanske dostave, dostavljač će odbijanje primitka zabilježiti na dostavnici uz naznaku dana i sata dostave uz potpis i time se smatra da je dostava izvršena. </w:t>
      </w:r>
    </w:p>
    <w:p w:rsidR="00F44884" w:rsidRPr="00425FD4" w:rsidRDefault="00F44884" w:rsidP="00F7643E">
      <w:pPr>
        <w:pStyle w:val="NormalWeb"/>
        <w:spacing w:before="0" w:beforeAutospacing="0" w:after="0" w:afterAutospacing="0"/>
      </w:pPr>
    </w:p>
    <w:p w:rsidR="00F44884" w:rsidRPr="00425FD4" w:rsidRDefault="00F44884"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F44884" w:rsidRPr="00425FD4" w:rsidRDefault="00F44884" w:rsidP="00F7643E">
      <w:pPr>
        <w:rPr>
          <w:color w:val="000000"/>
        </w:rPr>
      </w:pPr>
    </w:p>
    <w:p w:rsidR="00F44884" w:rsidRPr="00425FD4" w:rsidRDefault="00F44884"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F44884" w:rsidRPr="00425FD4" w:rsidRDefault="00F44884"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F44884" w:rsidRPr="00425FD4" w:rsidRDefault="00F44884" w:rsidP="00F7643E"/>
    <w:p w:rsidR="00F44884" w:rsidRPr="00425FD4" w:rsidRDefault="00F44884"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F44884" w:rsidRPr="00425FD4" w:rsidRDefault="00F44884" w:rsidP="00F7643E"/>
    <w:p w:rsidR="00F44884" w:rsidRPr="00425FD4" w:rsidRDefault="00F44884" w:rsidP="00F7643E">
      <w:pPr>
        <w:pStyle w:val="Heading5"/>
      </w:pPr>
      <w:r w:rsidRPr="00425FD4">
        <w:t xml:space="preserve">NAKNADA ŠTETE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92.</w:t>
      </w:r>
    </w:p>
    <w:p w:rsidR="00F44884" w:rsidRPr="00425FD4" w:rsidRDefault="00F44884" w:rsidP="00F7643E">
      <w:r w:rsidRPr="00425FD4">
        <w:t xml:space="preserve">Bez dopuštenja ravnatelja radnik Škole ne smije za sebe ili drugu osobu obavljati poslove sredstvima ili opremom Škole. </w:t>
      </w:r>
    </w:p>
    <w:p w:rsidR="00F44884" w:rsidRPr="00425FD4" w:rsidRDefault="00F44884" w:rsidP="00F7643E"/>
    <w:p w:rsidR="00F44884" w:rsidRDefault="00F44884" w:rsidP="00F7643E">
      <w:r w:rsidRPr="00425FD4">
        <w:t xml:space="preserve">Radnik koji na radu ili u svezi s radom namjerno ili krajnjom nepažnjom prouzroči štetu Školi, dužan je nastalu štetu nadoknaditi. </w:t>
      </w:r>
    </w:p>
    <w:p w:rsidR="00F44884" w:rsidRPr="00425FD4" w:rsidRDefault="00F44884" w:rsidP="00F7643E"/>
    <w:p w:rsidR="00F44884" w:rsidRPr="00425FD4" w:rsidRDefault="00F44884" w:rsidP="00F7643E">
      <w:pPr>
        <w:jc w:val="center"/>
        <w:rPr>
          <w:b/>
          <w:bCs/>
        </w:rPr>
      </w:pPr>
      <w:r w:rsidRPr="00425FD4">
        <w:rPr>
          <w:b/>
          <w:bCs/>
        </w:rPr>
        <w:t>Članak 93.</w:t>
      </w:r>
    </w:p>
    <w:p w:rsidR="00F44884" w:rsidRPr="00425FD4" w:rsidRDefault="00F44884" w:rsidP="00F7643E">
      <w:r w:rsidRPr="00425FD4">
        <w:t>Ako štetu namjerno ili krajnjom nepažnjom prouzroči više radnika, svaki radnik je odgo</w:t>
      </w:r>
      <w:r>
        <w:t xml:space="preserve">voran </w:t>
      </w:r>
      <w:r w:rsidRPr="00425FD4">
        <w:t xml:space="preserve">za dio štete koji je prouzročio. </w:t>
      </w:r>
    </w:p>
    <w:p w:rsidR="00F44884" w:rsidRPr="00425FD4" w:rsidRDefault="00F44884" w:rsidP="00F7643E"/>
    <w:p w:rsidR="00F44884" w:rsidRPr="00425FD4" w:rsidRDefault="00F44884"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F44884" w:rsidRPr="00425FD4" w:rsidRDefault="00F44884" w:rsidP="00F7643E"/>
    <w:p w:rsidR="00F44884" w:rsidRPr="00425FD4" w:rsidRDefault="00F44884" w:rsidP="00F7643E">
      <w:r w:rsidRPr="00425FD4">
        <w:t xml:space="preserve">Ako je štetu uzrokovalo više radnika kaznenim djelom koje je počinjeno s namjerom njihova je odgovornost solidarna.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94.</w:t>
      </w:r>
    </w:p>
    <w:p w:rsidR="00F44884" w:rsidRPr="00425FD4" w:rsidRDefault="00F44884" w:rsidP="00F7643E">
      <w:r w:rsidRPr="00425FD4">
        <w:t xml:space="preserve">Visina štete određuje se na osnovi cjenika ili knjigovodstvene isprave, odnosno knjigovodstvene vrijednosti stvari na kojima je počinjena šteta. </w:t>
      </w:r>
    </w:p>
    <w:p w:rsidR="00F44884" w:rsidRPr="00425FD4" w:rsidRDefault="00F44884" w:rsidP="00F7643E"/>
    <w:p w:rsidR="00F44884" w:rsidRPr="00425FD4" w:rsidRDefault="00F44884" w:rsidP="00F7643E">
      <w:r w:rsidRPr="00425FD4">
        <w:t>Ako se šteta ne može odrediti prema stavku 1. ovoga članka, šteta će se odrediti procjenom vrijednosti oštećene stvari.</w:t>
      </w:r>
    </w:p>
    <w:p w:rsidR="00F44884" w:rsidRDefault="00F44884" w:rsidP="00F7643E"/>
    <w:p w:rsidR="00F44884" w:rsidRPr="00425FD4" w:rsidRDefault="00F44884" w:rsidP="00F7643E">
      <w:r w:rsidRPr="00425FD4">
        <w:t xml:space="preserve">Procjena vrijednosti oštećene stvari utvrdit će se vještačenjem.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95.</w:t>
      </w:r>
    </w:p>
    <w:p w:rsidR="00F44884" w:rsidRPr="00425FD4" w:rsidRDefault="00F44884"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F44884" w:rsidRDefault="00F44884" w:rsidP="00F7643E"/>
    <w:p w:rsidR="00F44884" w:rsidRPr="00425FD4" w:rsidRDefault="00F44884" w:rsidP="00F7643E"/>
    <w:p w:rsidR="00F44884" w:rsidRPr="00425FD4" w:rsidRDefault="00F44884" w:rsidP="00F7643E">
      <w:pPr>
        <w:jc w:val="center"/>
        <w:rPr>
          <w:b/>
          <w:bCs/>
        </w:rPr>
      </w:pPr>
      <w:r w:rsidRPr="00425FD4">
        <w:rPr>
          <w:b/>
          <w:bCs/>
        </w:rPr>
        <w:t>Članak 96.</w:t>
      </w:r>
    </w:p>
    <w:p w:rsidR="00F44884" w:rsidRPr="00425FD4" w:rsidRDefault="00F44884" w:rsidP="00F7643E">
      <w:r w:rsidRPr="00425FD4">
        <w:t>Škola će djelomično ili potpuno osloboditi radnika od plaćanja nad</w:t>
      </w:r>
      <w:r>
        <w:t>oknade štete</w:t>
      </w:r>
      <w:r w:rsidRPr="00425FD4">
        <w:t xml:space="preserve">, ako je slabog imovnog stanja te bi ga isplata potpune naknade dovela u oskudicu. </w:t>
      </w:r>
    </w:p>
    <w:p w:rsidR="00F44884" w:rsidRPr="00425FD4" w:rsidRDefault="00F44884" w:rsidP="00F7643E"/>
    <w:p w:rsidR="00F44884" w:rsidRPr="00425FD4" w:rsidRDefault="00F44884" w:rsidP="00F7643E">
      <w:r w:rsidRPr="00425FD4">
        <w:t xml:space="preserve">Odredba stavka 1. ovoga članka ne odnosi se na radnika koji je štetu Školi prouzročio kaznenim djelom s namjerom.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97.</w:t>
      </w:r>
    </w:p>
    <w:p w:rsidR="00F44884" w:rsidRPr="00425FD4" w:rsidRDefault="00F44884" w:rsidP="00F7643E">
      <w:r w:rsidRPr="00425FD4">
        <w:t xml:space="preserve">Ako radnik pretrpi štetu na radu ili u svezi sa radom, Škola je dužna radniku naknaditi štetu po općim propisima obveznog prava. </w:t>
      </w:r>
    </w:p>
    <w:p w:rsidR="00F44884" w:rsidRPr="00425FD4" w:rsidRDefault="00F44884" w:rsidP="00F7643E"/>
    <w:p w:rsidR="00F44884" w:rsidRPr="00425FD4" w:rsidRDefault="00F44884" w:rsidP="00F7643E">
      <w:r w:rsidRPr="00425FD4">
        <w:t xml:space="preserve">Pravo na naknadu štete iz stavka 1. ovog članka odnosi se i na štetu koja je uzrokovana radniku povredom njegovih prava iz radnog odnosa. </w:t>
      </w:r>
    </w:p>
    <w:p w:rsidR="00F44884" w:rsidRPr="00425FD4" w:rsidRDefault="00F44884" w:rsidP="00F7643E"/>
    <w:p w:rsidR="00F44884" w:rsidRPr="00425FD4" w:rsidRDefault="00F44884" w:rsidP="00F7643E">
      <w:r w:rsidRPr="00425FD4">
        <w:t xml:space="preserve">Obilježje i visinu štete iz stavka 1. ovoga članka radnik mora dokazati. </w:t>
      </w:r>
    </w:p>
    <w:p w:rsidR="00F44884" w:rsidRPr="00425FD4" w:rsidRDefault="00F44884" w:rsidP="00F7643E"/>
    <w:p w:rsidR="00F44884" w:rsidRPr="00425FD4" w:rsidRDefault="00F44884" w:rsidP="00F7643E">
      <w:pPr>
        <w:jc w:val="center"/>
        <w:rPr>
          <w:b/>
          <w:bCs/>
        </w:rPr>
      </w:pPr>
      <w:r w:rsidRPr="00425FD4">
        <w:rPr>
          <w:b/>
          <w:bCs/>
        </w:rPr>
        <w:t>Članak 98.</w:t>
      </w:r>
    </w:p>
    <w:p w:rsidR="00F44884" w:rsidRPr="00425FD4" w:rsidRDefault="00F44884" w:rsidP="00F7643E">
      <w:r w:rsidRPr="00425FD4">
        <w:t xml:space="preserve">Postupak u svezi s utvrđivanjem i naplatom štete vodi ravnatelj. </w:t>
      </w:r>
    </w:p>
    <w:p w:rsidR="00F44884" w:rsidRDefault="00F44884" w:rsidP="00F7643E"/>
    <w:p w:rsidR="00F44884" w:rsidRPr="00D93359" w:rsidRDefault="00F44884" w:rsidP="00F7643E">
      <w:r w:rsidRPr="00D93359">
        <w:t xml:space="preserve">Potraživanja naknade štete zastarijevaju u skladu s propisima obveznog prava. </w:t>
      </w:r>
    </w:p>
    <w:p w:rsidR="00F44884" w:rsidRPr="00425FD4" w:rsidRDefault="00F44884" w:rsidP="00F7643E">
      <w:r w:rsidRPr="00425FD4">
        <w:t xml:space="preserve">  </w:t>
      </w:r>
    </w:p>
    <w:p w:rsidR="00F44884" w:rsidRPr="00425FD4" w:rsidRDefault="00F44884" w:rsidP="00F7643E">
      <w:pPr>
        <w:pStyle w:val="Heading5"/>
      </w:pPr>
      <w:r w:rsidRPr="00425FD4">
        <w:t xml:space="preserve">PRAVO RADNIKA UPUĆENIH NA RAD U INOZEMSTVO </w:t>
      </w:r>
    </w:p>
    <w:p w:rsidR="00F44884" w:rsidRPr="00425FD4" w:rsidRDefault="00F44884" w:rsidP="00F7643E"/>
    <w:p w:rsidR="00F44884" w:rsidRPr="00425FD4" w:rsidRDefault="00F44884" w:rsidP="00F7643E">
      <w:pPr>
        <w:jc w:val="center"/>
        <w:rPr>
          <w:b/>
          <w:bCs/>
        </w:rPr>
      </w:pPr>
      <w:r w:rsidRPr="00425FD4">
        <w:rPr>
          <w:b/>
          <w:bCs/>
        </w:rPr>
        <w:t>Članak 99.</w:t>
      </w:r>
    </w:p>
    <w:p w:rsidR="00F44884" w:rsidRPr="00425FD4" w:rsidRDefault="00F44884"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F44884" w:rsidRPr="00425FD4" w:rsidRDefault="00F44884" w:rsidP="00F7643E"/>
    <w:p w:rsidR="00F44884" w:rsidRPr="00425FD4" w:rsidRDefault="00F44884" w:rsidP="00F7643E">
      <w:pPr>
        <w:pStyle w:val="BodyText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F44884" w:rsidRPr="00425FD4" w:rsidRDefault="00F44884" w:rsidP="00F7643E"/>
    <w:p w:rsidR="00F44884" w:rsidRPr="00425FD4" w:rsidRDefault="00F44884" w:rsidP="00F7643E">
      <w:r w:rsidRPr="00425FD4">
        <w:t>Ako se radnik i ravnatelj Škole drukčije ne sporazumiju, mirovanje će otpočeti danom dostave radnikova zahtjeva Školi.</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100.</w:t>
      </w:r>
    </w:p>
    <w:p w:rsidR="00F44884" w:rsidRPr="00425FD4" w:rsidRDefault="00F44884"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F44884" w:rsidRPr="00425FD4" w:rsidRDefault="00F44884" w:rsidP="00F7643E"/>
    <w:p w:rsidR="00F44884" w:rsidRPr="00425FD4" w:rsidRDefault="00F44884"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F44884" w:rsidRPr="00425FD4" w:rsidRDefault="00F44884" w:rsidP="00F7643E">
      <w:r w:rsidRPr="00425FD4">
        <w:t xml:space="preserve"> </w:t>
      </w:r>
    </w:p>
    <w:p w:rsidR="00F44884" w:rsidRPr="00425FD4" w:rsidRDefault="00F44884" w:rsidP="00F7643E"/>
    <w:p w:rsidR="00F44884" w:rsidRPr="00425FD4" w:rsidRDefault="00F44884" w:rsidP="00F7643E">
      <w:pPr>
        <w:pStyle w:val="Heading5"/>
      </w:pPr>
      <w:r w:rsidRPr="00425FD4">
        <w:t xml:space="preserve">RADNIČKO VIJEĆE, SINDIKAT I SKUP RADNIKA </w:t>
      </w:r>
    </w:p>
    <w:p w:rsidR="00F44884" w:rsidRPr="00425FD4" w:rsidRDefault="00F44884" w:rsidP="00F7643E"/>
    <w:p w:rsidR="00F44884" w:rsidRPr="00425FD4" w:rsidRDefault="00F44884" w:rsidP="00F7643E">
      <w:pPr>
        <w:jc w:val="center"/>
        <w:rPr>
          <w:b/>
          <w:bCs/>
        </w:rPr>
      </w:pPr>
      <w:r w:rsidRPr="00425FD4">
        <w:rPr>
          <w:b/>
          <w:bCs/>
        </w:rPr>
        <w:t>Članak 101.</w:t>
      </w:r>
    </w:p>
    <w:p w:rsidR="00F44884" w:rsidRPr="00425FD4" w:rsidRDefault="00F44884" w:rsidP="00F7643E">
      <w:r w:rsidRPr="00425FD4">
        <w:t>Škola je obvezna</w:t>
      </w:r>
      <w:r>
        <w:t xml:space="preserve"> u okviru mogućnosti osigurati R</w:t>
      </w:r>
      <w:r w:rsidRPr="00425FD4">
        <w:t xml:space="preserve">adničkom vijeću prostor, sredstva i druge uvjete potrebne za nesmetan rad. </w:t>
      </w:r>
    </w:p>
    <w:p w:rsidR="00F44884" w:rsidRPr="00425FD4" w:rsidRDefault="00F44884" w:rsidP="00F7643E"/>
    <w:p w:rsidR="00F44884" w:rsidRPr="00425FD4" w:rsidRDefault="00F44884"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102.</w:t>
      </w:r>
    </w:p>
    <w:p w:rsidR="00F44884" w:rsidRPr="00425FD4" w:rsidRDefault="00F44884"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F44884" w:rsidRPr="00425FD4" w:rsidRDefault="00F44884" w:rsidP="00F7643E"/>
    <w:p w:rsidR="00F44884" w:rsidRPr="00425FD4" w:rsidRDefault="00F44884"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103.</w:t>
      </w:r>
    </w:p>
    <w:p w:rsidR="00F44884" w:rsidRPr="00425FD4" w:rsidRDefault="00F44884"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F44884" w:rsidRPr="00425FD4" w:rsidRDefault="00F44884" w:rsidP="00F7643E"/>
    <w:p w:rsidR="00F44884" w:rsidRPr="00425FD4" w:rsidRDefault="00F44884"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F44884" w:rsidRPr="00425FD4" w:rsidRDefault="00F44884" w:rsidP="00F7643E"/>
    <w:p w:rsidR="00F44884" w:rsidRPr="00425FD4" w:rsidRDefault="00F44884"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104.</w:t>
      </w:r>
    </w:p>
    <w:p w:rsidR="00F44884" w:rsidRPr="00425FD4" w:rsidRDefault="00F44884" w:rsidP="00F7643E">
      <w:r w:rsidRPr="00425FD4">
        <w:t xml:space="preserve">Skup radnika čine svi radnici zaposleni u Školi. </w:t>
      </w:r>
    </w:p>
    <w:p w:rsidR="00F44884" w:rsidRPr="00425FD4" w:rsidRDefault="00F44884" w:rsidP="00F7643E"/>
    <w:p w:rsidR="00F44884" w:rsidRPr="00425FD4" w:rsidRDefault="00F44884"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F44884" w:rsidRPr="00425FD4" w:rsidRDefault="00F44884" w:rsidP="00F7643E"/>
    <w:p w:rsidR="00F44884" w:rsidRPr="00425FD4" w:rsidRDefault="00F44884"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F44884" w:rsidRPr="00425FD4" w:rsidRDefault="00F44884" w:rsidP="00F7643E"/>
    <w:p w:rsidR="00F44884" w:rsidRPr="00425FD4" w:rsidRDefault="00F44884"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F44884" w:rsidRPr="00425FD4" w:rsidRDefault="00F44884" w:rsidP="00F7643E"/>
    <w:p w:rsidR="00F44884" w:rsidRPr="00425FD4" w:rsidRDefault="00F44884" w:rsidP="00F7643E">
      <w:r w:rsidRPr="00425FD4">
        <w:t>Kod postupanja prema stavku  4. ovoga članka, ravnate</w:t>
      </w:r>
      <w:r>
        <w:t>lj je dužan savjetovati se s R</w:t>
      </w:r>
      <w:r w:rsidRPr="00425FD4">
        <w:t xml:space="preserve">adničkim vijećem. </w:t>
      </w:r>
    </w:p>
    <w:p w:rsidR="00F44884" w:rsidRDefault="00F44884" w:rsidP="00F7643E"/>
    <w:p w:rsidR="00F44884" w:rsidRPr="00425FD4" w:rsidRDefault="00F44884" w:rsidP="00F7643E"/>
    <w:p w:rsidR="00F44884" w:rsidRPr="00425FD4" w:rsidRDefault="00F44884" w:rsidP="00F7643E">
      <w:pPr>
        <w:pStyle w:val="Heading5"/>
      </w:pPr>
      <w:r w:rsidRPr="00425FD4">
        <w:t xml:space="preserve">PRIJELAZNE I ZAVRŠNE ODREDBE </w:t>
      </w:r>
    </w:p>
    <w:p w:rsidR="00F44884" w:rsidRDefault="00F44884" w:rsidP="00F7643E"/>
    <w:p w:rsidR="00F44884" w:rsidRDefault="00F44884" w:rsidP="00F7643E"/>
    <w:p w:rsidR="00F44884" w:rsidRPr="00425FD4" w:rsidRDefault="00F44884" w:rsidP="00C126B8">
      <w:pPr>
        <w:jc w:val="center"/>
        <w:rPr>
          <w:b/>
          <w:bCs/>
        </w:rPr>
      </w:pPr>
      <w:r w:rsidRPr="00425FD4">
        <w:rPr>
          <w:b/>
          <w:bCs/>
        </w:rPr>
        <w:t>Članak 10</w:t>
      </w:r>
      <w:r>
        <w:rPr>
          <w:b/>
          <w:bCs/>
        </w:rPr>
        <w:t>5</w:t>
      </w:r>
      <w:r w:rsidRPr="00425FD4">
        <w:rPr>
          <w:b/>
          <w:bCs/>
        </w:rPr>
        <w:t>.</w:t>
      </w:r>
    </w:p>
    <w:p w:rsidR="00F44884" w:rsidRPr="00D93359" w:rsidRDefault="00F44884" w:rsidP="00F7643E">
      <w:r w:rsidRPr="00D93359">
        <w:t xml:space="preserve">Odredba članka 90. stavka 3. ovog Pravilnika ne primjenjuje se na potraživanja iz radnog odnosa radnika kojima je rok zastare od tri godine istekao prije 7. kolovoza 2014.  </w:t>
      </w:r>
    </w:p>
    <w:p w:rsidR="00F44884" w:rsidRDefault="00F44884" w:rsidP="00F7643E"/>
    <w:p w:rsidR="00F44884" w:rsidRPr="00425FD4" w:rsidRDefault="00F44884" w:rsidP="00F7643E"/>
    <w:p w:rsidR="00F44884" w:rsidRPr="00425FD4" w:rsidRDefault="00F44884" w:rsidP="00F7643E">
      <w:pPr>
        <w:jc w:val="center"/>
        <w:rPr>
          <w:b/>
          <w:bCs/>
        </w:rPr>
      </w:pPr>
      <w:r w:rsidRPr="00425FD4">
        <w:rPr>
          <w:b/>
          <w:bCs/>
        </w:rPr>
        <w:t>Članak 10</w:t>
      </w:r>
      <w:r>
        <w:rPr>
          <w:b/>
          <w:bCs/>
        </w:rPr>
        <w:t>6</w:t>
      </w:r>
      <w:r w:rsidRPr="00425FD4">
        <w:rPr>
          <w:b/>
          <w:bCs/>
        </w:rPr>
        <w:t>.</w:t>
      </w:r>
    </w:p>
    <w:p w:rsidR="00F44884" w:rsidRPr="00425FD4" w:rsidRDefault="00F44884" w:rsidP="00F7643E">
      <w:r w:rsidRPr="00425FD4">
        <w:t xml:space="preserve">Ovaj Pravilnik može se mijenjati i dopunjavati samo na način i u postupku po kojem je donesen. </w:t>
      </w:r>
    </w:p>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10</w:t>
      </w:r>
      <w:r>
        <w:rPr>
          <w:b/>
          <w:bCs/>
        </w:rPr>
        <w:t>7</w:t>
      </w:r>
      <w:r w:rsidRPr="00425FD4">
        <w:rPr>
          <w:b/>
          <w:bCs/>
        </w:rPr>
        <w:t>.</w:t>
      </w:r>
    </w:p>
    <w:p w:rsidR="00F44884" w:rsidRDefault="00F44884" w:rsidP="00F7643E">
      <w:r w:rsidRPr="00425FD4">
        <w:t>Stupanjem na snagu ovoga Pravilnika prestaje važi</w:t>
      </w:r>
      <w:r>
        <w:t>ti Pravilnik o radu KLASA: 003-05/13-01/02 URBROJ: 2137-77-13-01 od 05.09.2013. godine</w:t>
      </w:r>
      <w:r w:rsidRPr="00425FD4">
        <w:t xml:space="preserve"> </w:t>
      </w:r>
    </w:p>
    <w:p w:rsidR="00F44884" w:rsidRPr="00425FD4" w:rsidRDefault="00F44884" w:rsidP="00F7643E"/>
    <w:p w:rsidR="00F44884" w:rsidRPr="00425FD4" w:rsidRDefault="00F44884" w:rsidP="00F7643E">
      <w:r w:rsidRPr="00425FD4">
        <w:t xml:space="preserve">  </w:t>
      </w:r>
    </w:p>
    <w:p w:rsidR="00F44884" w:rsidRPr="00425FD4" w:rsidRDefault="00F44884" w:rsidP="00F7643E">
      <w:pPr>
        <w:jc w:val="center"/>
        <w:rPr>
          <w:b/>
          <w:bCs/>
        </w:rPr>
      </w:pPr>
      <w:r w:rsidRPr="00425FD4">
        <w:rPr>
          <w:b/>
          <w:bCs/>
        </w:rPr>
        <w:t>Članak 10</w:t>
      </w:r>
      <w:r>
        <w:rPr>
          <w:b/>
          <w:bCs/>
        </w:rPr>
        <w:t>8</w:t>
      </w:r>
      <w:r w:rsidRPr="00425FD4">
        <w:rPr>
          <w:b/>
          <w:bCs/>
        </w:rPr>
        <w:t>.</w:t>
      </w:r>
    </w:p>
    <w:p w:rsidR="00F44884" w:rsidRDefault="00F44884" w:rsidP="00F7643E">
      <w:r w:rsidRPr="00425FD4">
        <w:t xml:space="preserve">Ovaj Pravilnik stupa na snagu osmoga </w:t>
      </w:r>
      <w:r>
        <w:t xml:space="preserve">( 8.) </w:t>
      </w:r>
      <w:r w:rsidRPr="00425FD4">
        <w:t>dana od dana</w:t>
      </w:r>
      <w:r>
        <w:t xml:space="preserve"> objave na oglasnoj ploči Škole.</w:t>
      </w:r>
    </w:p>
    <w:p w:rsidR="00F44884" w:rsidRDefault="00F44884" w:rsidP="00F7643E"/>
    <w:p w:rsidR="00F44884" w:rsidRDefault="00F44884" w:rsidP="00F7643E"/>
    <w:p w:rsidR="00F44884" w:rsidRDefault="00F44884" w:rsidP="00F7643E">
      <w:r>
        <w:t>KLASA: 003-05/15-01/02</w:t>
      </w:r>
    </w:p>
    <w:p w:rsidR="00F44884" w:rsidRDefault="00F44884" w:rsidP="00F7643E">
      <w:r>
        <w:t>URBROJ: 2137-77-15-01</w:t>
      </w:r>
    </w:p>
    <w:p w:rsidR="00F44884" w:rsidRDefault="00F44884" w:rsidP="00F7643E">
      <w:r>
        <w:t xml:space="preserve">Đelekovec, 14.04.2015. </w:t>
      </w:r>
    </w:p>
    <w:p w:rsidR="00F44884" w:rsidRDefault="00F44884" w:rsidP="00F7643E">
      <w:pPr>
        <w:ind w:left="5664"/>
      </w:pPr>
    </w:p>
    <w:p w:rsidR="00F44884" w:rsidRDefault="00F44884" w:rsidP="00F7643E">
      <w:pPr>
        <w:ind w:left="5664"/>
      </w:pPr>
    </w:p>
    <w:p w:rsidR="00F44884" w:rsidRDefault="00F44884" w:rsidP="00F7643E">
      <w:pPr>
        <w:ind w:left="5664"/>
      </w:pPr>
      <w:r>
        <w:t xml:space="preserve">PREDSJEDNICA </w:t>
      </w:r>
    </w:p>
    <w:p w:rsidR="00F44884" w:rsidRDefault="00F44884" w:rsidP="00F7643E">
      <w:pPr>
        <w:ind w:left="5664"/>
      </w:pPr>
      <w:r>
        <w:t>ŠKOLSKOG ODBORA:</w:t>
      </w:r>
    </w:p>
    <w:p w:rsidR="00F44884" w:rsidRDefault="00F44884" w:rsidP="00F7643E">
      <w:pPr>
        <w:ind w:left="5664"/>
      </w:pPr>
    </w:p>
    <w:p w:rsidR="00F44884" w:rsidRDefault="00F44884" w:rsidP="00F7643E"/>
    <w:p w:rsidR="00F44884" w:rsidRDefault="00F44884" w:rsidP="00F7643E"/>
    <w:p w:rsidR="00F44884" w:rsidRDefault="00F44884" w:rsidP="00F7643E"/>
    <w:p w:rsidR="00F44884" w:rsidRDefault="00F44884" w:rsidP="00F7643E">
      <w:r>
        <w:t>Pravilnik je objavljen na oglasnoj ploči dana 14.04.2015. godine, a stupio je  na snagu dana 22.04.2015.</w:t>
      </w:r>
    </w:p>
    <w:p w:rsidR="00F44884" w:rsidRDefault="00F44884" w:rsidP="00F7643E"/>
    <w:p w:rsidR="00F44884" w:rsidRDefault="00F44884" w:rsidP="00F7643E"/>
    <w:p w:rsidR="00F44884" w:rsidRDefault="00F44884" w:rsidP="00F7643E">
      <w:pPr>
        <w:ind w:left="5664"/>
      </w:pPr>
      <w:r>
        <w:t>RAVNATELJICA:</w:t>
      </w:r>
    </w:p>
    <w:p w:rsidR="00F44884" w:rsidRDefault="00F44884" w:rsidP="00F7643E">
      <w:pPr>
        <w:ind w:left="5664"/>
      </w:pPr>
    </w:p>
    <w:p w:rsidR="00F44884" w:rsidRDefault="00F44884" w:rsidP="00F7643E">
      <w:pPr>
        <w:ind w:left="5664"/>
      </w:pPr>
    </w:p>
    <w:p w:rsidR="00F44884" w:rsidRDefault="00F44884" w:rsidP="00F7643E">
      <w:pPr>
        <w:ind w:left="5664"/>
      </w:pPr>
    </w:p>
    <w:p w:rsidR="00F44884" w:rsidRDefault="00F44884" w:rsidP="00F7643E">
      <w:pPr>
        <w:ind w:left="5664"/>
      </w:pPr>
    </w:p>
    <w:p w:rsidR="00F44884" w:rsidRDefault="00F44884" w:rsidP="00F7643E">
      <w:pPr>
        <w:ind w:left="5664"/>
      </w:pPr>
    </w:p>
    <w:p w:rsidR="00F44884" w:rsidRDefault="00F44884" w:rsidP="00F7643E">
      <w:pPr>
        <w:ind w:left="5664"/>
      </w:pPr>
    </w:p>
    <w:p w:rsidR="00F44884" w:rsidRDefault="00F44884" w:rsidP="00F7643E">
      <w:pPr>
        <w:ind w:left="5664"/>
      </w:pPr>
    </w:p>
    <w:p w:rsidR="00F44884" w:rsidRDefault="00F44884" w:rsidP="00F7643E">
      <w:pPr>
        <w:ind w:left="5664"/>
      </w:pPr>
    </w:p>
    <w:p w:rsidR="00F44884" w:rsidRPr="008724B8" w:rsidRDefault="00F44884" w:rsidP="00F7643E">
      <w:pPr>
        <w:ind w:left="5664"/>
      </w:pPr>
    </w:p>
    <w:p w:rsidR="00F44884" w:rsidRPr="008724B8" w:rsidRDefault="00F44884" w:rsidP="0034075E">
      <w:pPr>
        <w:rPr>
          <w:b/>
          <w:bCs/>
          <w:lang w:val="pl-PL"/>
        </w:rPr>
      </w:pPr>
      <w:r w:rsidRPr="008724B8">
        <w:rPr>
          <w:b/>
          <w:bCs/>
          <w:lang w:val="pl-PL"/>
        </w:rPr>
        <w:t>Osnovna škola_______________</w:t>
      </w:r>
    </w:p>
    <w:p w:rsidR="00F44884" w:rsidRPr="008724B8" w:rsidRDefault="00F44884" w:rsidP="0034075E">
      <w:pPr>
        <w:rPr>
          <w:b/>
          <w:bCs/>
          <w:lang w:val="pl-PL"/>
        </w:rPr>
      </w:pPr>
      <w:r w:rsidRPr="008724B8">
        <w:rPr>
          <w:b/>
          <w:bCs/>
          <w:lang w:val="pl-PL"/>
        </w:rPr>
        <w:t>KLASA:</w:t>
      </w:r>
    </w:p>
    <w:p w:rsidR="00F44884" w:rsidRPr="008724B8" w:rsidRDefault="00F44884" w:rsidP="0034075E">
      <w:pPr>
        <w:rPr>
          <w:b/>
          <w:bCs/>
          <w:lang w:val="pl-PL"/>
        </w:rPr>
      </w:pPr>
      <w:r w:rsidRPr="008724B8">
        <w:rPr>
          <w:b/>
          <w:bCs/>
          <w:lang w:val="pl-PL"/>
        </w:rPr>
        <w:t>URBROJ :</w:t>
      </w:r>
    </w:p>
    <w:p w:rsidR="00F44884" w:rsidRPr="008724B8" w:rsidRDefault="00F44884" w:rsidP="0034075E">
      <w:pPr>
        <w:rPr>
          <w:b/>
          <w:bCs/>
          <w:lang w:val="pl-PL"/>
        </w:rPr>
      </w:pPr>
      <w:r w:rsidRPr="008724B8">
        <w:rPr>
          <w:b/>
          <w:bCs/>
          <w:lang w:val="pl-PL"/>
        </w:rPr>
        <w:t>Mjesto, datum</w:t>
      </w:r>
    </w:p>
    <w:p w:rsidR="00F44884" w:rsidRPr="008724B8" w:rsidRDefault="00F44884" w:rsidP="0034075E">
      <w:pPr>
        <w:rPr>
          <w:b/>
          <w:bCs/>
          <w:lang w:val="pl-PL"/>
        </w:rPr>
      </w:pPr>
    </w:p>
    <w:p w:rsidR="00F44884" w:rsidRPr="008724B8" w:rsidRDefault="00F44884" w:rsidP="0034075E">
      <w:pPr>
        <w:rPr>
          <w:b/>
          <w:bCs/>
          <w:lang w:val="pl-PL"/>
        </w:rPr>
      </w:pPr>
    </w:p>
    <w:p w:rsidR="00F44884" w:rsidRPr="008724B8" w:rsidRDefault="00F44884" w:rsidP="0034075E">
      <w:pPr>
        <w:rPr>
          <w:b/>
          <w:bCs/>
          <w:lang w:val="pl-PL"/>
        </w:rPr>
      </w:pPr>
      <w:r>
        <w:rPr>
          <w:b/>
          <w:bCs/>
          <w:lang w:val="pl-PL"/>
        </w:rPr>
        <w:tab/>
      </w:r>
      <w:r>
        <w:rPr>
          <w:b/>
          <w:bCs/>
          <w:lang w:val="pl-PL"/>
        </w:rPr>
        <w:tab/>
      </w:r>
      <w:r>
        <w:rPr>
          <w:b/>
          <w:bCs/>
          <w:lang w:val="pl-PL"/>
        </w:rPr>
        <w:tab/>
      </w:r>
      <w:r>
        <w:rPr>
          <w:b/>
          <w:bCs/>
          <w:lang w:val="pl-PL"/>
        </w:rPr>
        <w:tab/>
      </w:r>
      <w:r>
        <w:rPr>
          <w:b/>
          <w:bCs/>
          <w:lang w:val="pl-PL"/>
        </w:rPr>
        <w:tab/>
      </w:r>
      <w:r>
        <w:rPr>
          <w:b/>
          <w:bCs/>
          <w:lang w:val="pl-PL"/>
        </w:rPr>
        <w:tab/>
      </w:r>
    </w:p>
    <w:p w:rsidR="00F44884" w:rsidRPr="008724B8" w:rsidRDefault="00F44884" w:rsidP="0034075E">
      <w:pPr>
        <w:jc w:val="right"/>
        <w:rPr>
          <w:b/>
          <w:bCs/>
          <w:lang w:val="pl-PL"/>
        </w:rPr>
      </w:pPr>
      <w:r w:rsidRPr="008724B8">
        <w:rPr>
          <w:b/>
          <w:bCs/>
          <w:lang w:val="pl-PL"/>
        </w:rPr>
        <w:t>Sindikalni povjerenik s ovlastima radničkog vijeća</w:t>
      </w:r>
    </w:p>
    <w:p w:rsidR="00F44884" w:rsidRPr="008724B8" w:rsidRDefault="00F44884" w:rsidP="0034075E">
      <w:pPr>
        <w:ind w:left="4950"/>
        <w:jc w:val="right"/>
        <w:rPr>
          <w:b/>
          <w:bCs/>
          <w:lang w:val="pl-PL"/>
        </w:rPr>
      </w:pPr>
      <w:r>
        <w:rPr>
          <w:b/>
          <w:bCs/>
          <w:lang w:val="pl-PL"/>
        </w:rPr>
        <w:t>Osnovne škole Mihovil Pavlek Miškina Đelekovec</w:t>
      </w:r>
    </w:p>
    <w:p w:rsidR="00F44884" w:rsidRPr="008724B8" w:rsidRDefault="00F44884" w:rsidP="0034075E">
      <w:pPr>
        <w:rPr>
          <w:b/>
          <w:bCs/>
          <w:lang w:val="pl-PL"/>
        </w:rPr>
      </w:pPr>
    </w:p>
    <w:p w:rsidR="00F44884" w:rsidRPr="008724B8" w:rsidRDefault="00F44884" w:rsidP="0034075E">
      <w:pPr>
        <w:rPr>
          <w:lang w:val="pl-PL"/>
        </w:rPr>
      </w:pPr>
    </w:p>
    <w:p w:rsidR="00F44884" w:rsidRPr="008724B8" w:rsidRDefault="00F44884" w:rsidP="0034075E">
      <w:pPr>
        <w:rPr>
          <w:lang w:val="pl-PL"/>
        </w:rPr>
      </w:pPr>
    </w:p>
    <w:p w:rsidR="00F44884" w:rsidRPr="008724B8" w:rsidRDefault="00F44884" w:rsidP="0034075E">
      <w:pPr>
        <w:rPr>
          <w:lang w:val="pl-PL"/>
        </w:rPr>
      </w:pPr>
    </w:p>
    <w:p w:rsidR="00F44884" w:rsidRPr="008724B8" w:rsidRDefault="00F44884" w:rsidP="0034075E">
      <w:pPr>
        <w:rPr>
          <w:lang w:val="pl-PL"/>
        </w:rPr>
      </w:pPr>
    </w:p>
    <w:p w:rsidR="00F44884" w:rsidRPr="008724B8" w:rsidRDefault="00F44884" w:rsidP="0034075E">
      <w:pPr>
        <w:rPr>
          <w:lang w:val="pl-PL"/>
        </w:rPr>
      </w:pPr>
      <w:r w:rsidRPr="008724B8">
        <w:rPr>
          <w:b/>
          <w:bCs/>
          <w:lang w:val="pl-PL"/>
        </w:rPr>
        <w:t>Predmet: Savjetovanje prije donošenja Pravilnika o radu</w:t>
      </w:r>
    </w:p>
    <w:p w:rsidR="00F44884" w:rsidRPr="008724B8" w:rsidRDefault="00F44884" w:rsidP="0034075E">
      <w:pPr>
        <w:rPr>
          <w:lang w:val="pl-PL"/>
        </w:rPr>
      </w:pPr>
    </w:p>
    <w:p w:rsidR="00F44884" w:rsidRPr="008724B8" w:rsidRDefault="00F44884" w:rsidP="0034075E">
      <w:pPr>
        <w:rPr>
          <w:lang w:val="pl-PL"/>
        </w:rPr>
      </w:pPr>
      <w:r w:rsidRPr="008724B8">
        <w:rPr>
          <w:lang w:val="pl-PL"/>
        </w:rPr>
        <w:t xml:space="preserve">Sukladno odredbi članaka 27. i 150. Zakona o radu ( „Narodne novine“broj  93/14) molimo Vaše očitovanje prije donošenja  Pravilnika </w:t>
      </w:r>
      <w:r>
        <w:rPr>
          <w:lang w:val="pl-PL"/>
        </w:rPr>
        <w:t>o radu  Osnovne škole Mihovil Pavlek Miškina Đelekovec</w:t>
      </w:r>
      <w:r w:rsidRPr="008724B8">
        <w:rPr>
          <w:lang w:val="pl-PL"/>
        </w:rPr>
        <w:t xml:space="preserve">  koji Vam dostavljam u privitku.</w:t>
      </w:r>
    </w:p>
    <w:p w:rsidR="00F44884" w:rsidRPr="008724B8" w:rsidRDefault="00F44884" w:rsidP="0034075E">
      <w:pPr>
        <w:rPr>
          <w:lang w:val="pl-PL"/>
        </w:rPr>
      </w:pPr>
    </w:p>
    <w:p w:rsidR="00F44884" w:rsidRPr="008724B8" w:rsidRDefault="00F44884" w:rsidP="0034075E">
      <w:pPr>
        <w:rPr>
          <w:lang w:val="pl-PL"/>
        </w:rPr>
      </w:pPr>
    </w:p>
    <w:p w:rsidR="00F44884" w:rsidRPr="008724B8" w:rsidRDefault="00F44884" w:rsidP="0034075E">
      <w:pPr>
        <w:rPr>
          <w:lang w:val="pl-PL"/>
        </w:rPr>
      </w:pPr>
    </w:p>
    <w:p w:rsidR="00F44884" w:rsidRPr="008724B8" w:rsidRDefault="00F44884" w:rsidP="0034075E">
      <w:pPr>
        <w:rPr>
          <w:lang w:val="pl-PL"/>
        </w:rPr>
      </w:pPr>
    </w:p>
    <w:p w:rsidR="00F44884" w:rsidRPr="008724B8" w:rsidRDefault="00F44884" w:rsidP="0034075E">
      <w:pPr>
        <w:rPr>
          <w:lang w:val="pl-PL"/>
        </w:rPr>
      </w:pPr>
    </w:p>
    <w:p w:rsidR="00F44884" w:rsidRPr="008724B8" w:rsidRDefault="00F44884" w:rsidP="0034075E">
      <w:pPr>
        <w:rPr>
          <w:lang w:val="pl-PL"/>
        </w:rPr>
      </w:pPr>
    </w:p>
    <w:p w:rsidR="00F44884" w:rsidRPr="008724B8" w:rsidRDefault="00F44884" w:rsidP="0034075E">
      <w:pPr>
        <w:rPr>
          <w:lang w:val="pl-PL"/>
        </w:rPr>
      </w:pPr>
    </w:p>
    <w:p w:rsidR="00F44884" w:rsidRPr="008724B8" w:rsidRDefault="00F44884" w:rsidP="0034075E">
      <w:pPr>
        <w:rPr>
          <w:lang w:val="en-US"/>
        </w:rPr>
      </w:pP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t>Ravnatelj/ica škole:</w:t>
      </w:r>
    </w:p>
    <w:p w:rsidR="00F44884" w:rsidRPr="008724B8" w:rsidRDefault="00F44884" w:rsidP="0034075E">
      <w:pPr>
        <w:rPr>
          <w:b/>
          <w:bCs/>
          <w:i/>
          <w:iCs/>
        </w:rPr>
      </w:pPr>
    </w:p>
    <w:p w:rsidR="00F44884" w:rsidRPr="008724B8" w:rsidRDefault="00F44884" w:rsidP="0034075E">
      <w:pPr>
        <w:rPr>
          <w:b/>
          <w:bCs/>
          <w:i/>
          <w:iCs/>
        </w:rPr>
      </w:pPr>
    </w:p>
    <w:p w:rsidR="00F44884" w:rsidRPr="008724B8" w:rsidRDefault="00F44884" w:rsidP="0034075E">
      <w:pPr>
        <w:rPr>
          <w:b/>
          <w:bCs/>
          <w:i/>
          <w:iCs/>
        </w:rPr>
      </w:pPr>
    </w:p>
    <w:p w:rsidR="00F44884" w:rsidRPr="008724B8" w:rsidRDefault="00F44884" w:rsidP="0034075E">
      <w:pPr>
        <w:rPr>
          <w:b/>
          <w:bCs/>
          <w:i/>
          <w:iCs/>
        </w:rPr>
      </w:pPr>
    </w:p>
    <w:p w:rsidR="00F44884" w:rsidRPr="008724B8" w:rsidRDefault="00F44884"/>
    <w:sectPr w:rsidR="00F44884" w:rsidRPr="008724B8" w:rsidSect="0040366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884" w:rsidRDefault="00F44884">
      <w:r>
        <w:separator/>
      </w:r>
    </w:p>
  </w:endnote>
  <w:endnote w:type="continuationSeparator" w:id="0">
    <w:p w:rsidR="00F44884" w:rsidRDefault="00F44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84" w:rsidRDefault="00F44884" w:rsidP="00EE36E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F44884" w:rsidRDefault="00F44884" w:rsidP="004052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884" w:rsidRDefault="00F44884">
      <w:r>
        <w:separator/>
      </w:r>
    </w:p>
  </w:footnote>
  <w:footnote w:type="continuationSeparator" w:id="0">
    <w:p w:rsidR="00F44884" w:rsidRDefault="00F448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hint="default"/>
      </w:rPr>
    </w:lvl>
    <w:lvl w:ilvl="2" w:tplc="041A0005">
      <w:start w:val="1"/>
      <w:numFmt w:val="bullet"/>
      <w:lvlText w:val=""/>
      <w:lvlJc w:val="left"/>
      <w:pPr>
        <w:tabs>
          <w:tab w:val="num" w:pos="2220"/>
        </w:tabs>
        <w:ind w:left="2220" w:hanging="360"/>
      </w:pPr>
      <w:rPr>
        <w:rFonts w:ascii="Wingdings" w:hAnsi="Wingdings" w:cs="Wingdings" w:hint="default"/>
      </w:rPr>
    </w:lvl>
    <w:lvl w:ilvl="3" w:tplc="041A0001">
      <w:start w:val="1"/>
      <w:numFmt w:val="bullet"/>
      <w:lvlText w:val=""/>
      <w:lvlJc w:val="left"/>
      <w:pPr>
        <w:tabs>
          <w:tab w:val="num" w:pos="2940"/>
        </w:tabs>
        <w:ind w:left="2940" w:hanging="360"/>
      </w:pPr>
      <w:rPr>
        <w:rFonts w:ascii="Symbol" w:hAnsi="Symbol" w:cs="Symbol" w:hint="default"/>
      </w:rPr>
    </w:lvl>
    <w:lvl w:ilvl="4" w:tplc="041A0003">
      <w:start w:val="1"/>
      <w:numFmt w:val="bullet"/>
      <w:lvlText w:val="o"/>
      <w:lvlJc w:val="left"/>
      <w:pPr>
        <w:tabs>
          <w:tab w:val="num" w:pos="3660"/>
        </w:tabs>
        <w:ind w:left="3660" w:hanging="360"/>
      </w:pPr>
      <w:rPr>
        <w:rFonts w:ascii="Courier New" w:hAnsi="Courier New" w:cs="Courier New" w:hint="default"/>
      </w:rPr>
    </w:lvl>
    <w:lvl w:ilvl="5" w:tplc="041A0005">
      <w:start w:val="1"/>
      <w:numFmt w:val="bullet"/>
      <w:lvlText w:val=""/>
      <w:lvlJc w:val="left"/>
      <w:pPr>
        <w:tabs>
          <w:tab w:val="num" w:pos="4380"/>
        </w:tabs>
        <w:ind w:left="4380" w:hanging="360"/>
      </w:pPr>
      <w:rPr>
        <w:rFonts w:ascii="Wingdings" w:hAnsi="Wingdings" w:cs="Wingdings" w:hint="default"/>
      </w:rPr>
    </w:lvl>
    <w:lvl w:ilvl="6" w:tplc="041A0001">
      <w:start w:val="1"/>
      <w:numFmt w:val="bullet"/>
      <w:lvlText w:val=""/>
      <w:lvlJc w:val="left"/>
      <w:pPr>
        <w:tabs>
          <w:tab w:val="num" w:pos="5100"/>
        </w:tabs>
        <w:ind w:left="5100" w:hanging="360"/>
      </w:pPr>
      <w:rPr>
        <w:rFonts w:ascii="Symbol" w:hAnsi="Symbol" w:cs="Symbol" w:hint="default"/>
      </w:rPr>
    </w:lvl>
    <w:lvl w:ilvl="7" w:tplc="041A0003">
      <w:start w:val="1"/>
      <w:numFmt w:val="bullet"/>
      <w:lvlText w:val="o"/>
      <w:lvlJc w:val="left"/>
      <w:pPr>
        <w:tabs>
          <w:tab w:val="num" w:pos="5820"/>
        </w:tabs>
        <w:ind w:left="5820" w:hanging="360"/>
      </w:pPr>
      <w:rPr>
        <w:rFonts w:ascii="Courier New" w:hAnsi="Courier New" w:cs="Courier New" w:hint="default"/>
      </w:rPr>
    </w:lvl>
    <w:lvl w:ilvl="8" w:tplc="041A0005">
      <w:start w:val="1"/>
      <w:numFmt w:val="bullet"/>
      <w:lvlText w:val=""/>
      <w:lvlJc w:val="left"/>
      <w:pPr>
        <w:tabs>
          <w:tab w:val="num" w:pos="6540"/>
        </w:tabs>
        <w:ind w:left="6540" w:hanging="360"/>
      </w:pPr>
      <w:rPr>
        <w:rFonts w:ascii="Wingdings" w:hAnsi="Wingdings" w:cs="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cs="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start w:val="1"/>
      <w:numFmt w:val="bullet"/>
      <w:lvlText w:val="o"/>
      <w:lvlJc w:val="left"/>
      <w:pPr>
        <w:ind w:left="1506" w:hanging="360"/>
      </w:pPr>
      <w:rPr>
        <w:rFonts w:ascii="Courier New" w:hAnsi="Courier New" w:cs="Courier New" w:hint="default"/>
      </w:rPr>
    </w:lvl>
    <w:lvl w:ilvl="2" w:tplc="041A0005">
      <w:start w:val="1"/>
      <w:numFmt w:val="bullet"/>
      <w:lvlText w:val=""/>
      <w:lvlJc w:val="left"/>
      <w:pPr>
        <w:ind w:left="2226" w:hanging="360"/>
      </w:pPr>
      <w:rPr>
        <w:rFonts w:ascii="Wingdings" w:hAnsi="Wingdings" w:cs="Wingdings" w:hint="default"/>
      </w:rPr>
    </w:lvl>
    <w:lvl w:ilvl="3" w:tplc="041A0001">
      <w:start w:val="1"/>
      <w:numFmt w:val="bullet"/>
      <w:lvlText w:val=""/>
      <w:lvlJc w:val="left"/>
      <w:pPr>
        <w:ind w:left="2946" w:hanging="360"/>
      </w:pPr>
      <w:rPr>
        <w:rFonts w:ascii="Symbol" w:hAnsi="Symbol" w:cs="Symbol" w:hint="default"/>
      </w:rPr>
    </w:lvl>
    <w:lvl w:ilvl="4" w:tplc="041A0003">
      <w:start w:val="1"/>
      <w:numFmt w:val="bullet"/>
      <w:lvlText w:val="o"/>
      <w:lvlJc w:val="left"/>
      <w:pPr>
        <w:ind w:left="3666" w:hanging="360"/>
      </w:pPr>
      <w:rPr>
        <w:rFonts w:ascii="Courier New" w:hAnsi="Courier New" w:cs="Courier New" w:hint="default"/>
      </w:rPr>
    </w:lvl>
    <w:lvl w:ilvl="5" w:tplc="041A0005">
      <w:start w:val="1"/>
      <w:numFmt w:val="bullet"/>
      <w:lvlText w:val=""/>
      <w:lvlJc w:val="left"/>
      <w:pPr>
        <w:ind w:left="4386" w:hanging="360"/>
      </w:pPr>
      <w:rPr>
        <w:rFonts w:ascii="Wingdings" w:hAnsi="Wingdings" w:cs="Wingdings" w:hint="default"/>
      </w:rPr>
    </w:lvl>
    <w:lvl w:ilvl="6" w:tplc="041A0001">
      <w:start w:val="1"/>
      <w:numFmt w:val="bullet"/>
      <w:lvlText w:val=""/>
      <w:lvlJc w:val="left"/>
      <w:pPr>
        <w:ind w:left="5106" w:hanging="360"/>
      </w:pPr>
      <w:rPr>
        <w:rFonts w:ascii="Symbol" w:hAnsi="Symbol" w:cs="Symbol" w:hint="default"/>
      </w:rPr>
    </w:lvl>
    <w:lvl w:ilvl="7" w:tplc="041A0003">
      <w:start w:val="1"/>
      <w:numFmt w:val="bullet"/>
      <w:lvlText w:val="o"/>
      <w:lvlJc w:val="left"/>
      <w:pPr>
        <w:ind w:left="5826" w:hanging="360"/>
      </w:pPr>
      <w:rPr>
        <w:rFonts w:ascii="Courier New" w:hAnsi="Courier New" w:cs="Courier New" w:hint="default"/>
      </w:rPr>
    </w:lvl>
    <w:lvl w:ilvl="8" w:tplc="041A0005">
      <w:start w:val="1"/>
      <w:numFmt w:val="bullet"/>
      <w:lvlText w:val=""/>
      <w:lvlJc w:val="left"/>
      <w:pPr>
        <w:ind w:left="6546" w:hanging="360"/>
      </w:pPr>
      <w:rPr>
        <w:rFonts w:ascii="Wingdings" w:hAnsi="Wingdings" w:cs="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start w:val="1"/>
      <w:numFmt w:val="bullet"/>
      <w:lvlText w:val="o"/>
      <w:lvlJc w:val="left"/>
      <w:pPr>
        <w:ind w:left="3915" w:hanging="360"/>
      </w:pPr>
      <w:rPr>
        <w:rFonts w:ascii="Courier New" w:hAnsi="Courier New" w:cs="Courier New" w:hint="default"/>
      </w:rPr>
    </w:lvl>
    <w:lvl w:ilvl="2" w:tplc="041A0005">
      <w:start w:val="1"/>
      <w:numFmt w:val="bullet"/>
      <w:lvlText w:val=""/>
      <w:lvlJc w:val="left"/>
      <w:pPr>
        <w:ind w:left="4635" w:hanging="360"/>
      </w:pPr>
      <w:rPr>
        <w:rFonts w:ascii="Wingdings" w:hAnsi="Wingdings" w:cs="Wingdings" w:hint="default"/>
      </w:rPr>
    </w:lvl>
    <w:lvl w:ilvl="3" w:tplc="041A0001">
      <w:start w:val="1"/>
      <w:numFmt w:val="bullet"/>
      <w:lvlText w:val=""/>
      <w:lvlJc w:val="left"/>
      <w:pPr>
        <w:ind w:left="5355" w:hanging="360"/>
      </w:pPr>
      <w:rPr>
        <w:rFonts w:ascii="Symbol" w:hAnsi="Symbol" w:cs="Symbol" w:hint="default"/>
      </w:rPr>
    </w:lvl>
    <w:lvl w:ilvl="4" w:tplc="041A0003">
      <w:start w:val="1"/>
      <w:numFmt w:val="bullet"/>
      <w:lvlText w:val="o"/>
      <w:lvlJc w:val="left"/>
      <w:pPr>
        <w:ind w:left="6075" w:hanging="360"/>
      </w:pPr>
      <w:rPr>
        <w:rFonts w:ascii="Courier New" w:hAnsi="Courier New" w:cs="Courier New" w:hint="default"/>
      </w:rPr>
    </w:lvl>
    <w:lvl w:ilvl="5" w:tplc="041A0005">
      <w:start w:val="1"/>
      <w:numFmt w:val="bullet"/>
      <w:lvlText w:val=""/>
      <w:lvlJc w:val="left"/>
      <w:pPr>
        <w:ind w:left="6795" w:hanging="360"/>
      </w:pPr>
      <w:rPr>
        <w:rFonts w:ascii="Wingdings" w:hAnsi="Wingdings" w:cs="Wingdings" w:hint="default"/>
      </w:rPr>
    </w:lvl>
    <w:lvl w:ilvl="6" w:tplc="041A0001">
      <w:start w:val="1"/>
      <w:numFmt w:val="bullet"/>
      <w:lvlText w:val=""/>
      <w:lvlJc w:val="left"/>
      <w:pPr>
        <w:ind w:left="7515" w:hanging="360"/>
      </w:pPr>
      <w:rPr>
        <w:rFonts w:ascii="Symbol" w:hAnsi="Symbol" w:cs="Symbol" w:hint="default"/>
      </w:rPr>
    </w:lvl>
    <w:lvl w:ilvl="7" w:tplc="041A0003">
      <w:start w:val="1"/>
      <w:numFmt w:val="bullet"/>
      <w:lvlText w:val="o"/>
      <w:lvlJc w:val="left"/>
      <w:pPr>
        <w:ind w:left="8235" w:hanging="360"/>
      </w:pPr>
      <w:rPr>
        <w:rFonts w:ascii="Courier New" w:hAnsi="Courier New" w:cs="Courier New" w:hint="default"/>
      </w:rPr>
    </w:lvl>
    <w:lvl w:ilvl="8" w:tplc="041A0005">
      <w:start w:val="1"/>
      <w:numFmt w:val="bullet"/>
      <w:lvlText w:val=""/>
      <w:lvlJc w:val="left"/>
      <w:pPr>
        <w:ind w:left="8955" w:hanging="360"/>
      </w:pPr>
      <w:rPr>
        <w:rFonts w:ascii="Wingdings" w:hAnsi="Wingdings" w:cs="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start w:val="1"/>
      <w:numFmt w:val="bullet"/>
      <w:lvlText w:val="o"/>
      <w:lvlJc w:val="left"/>
      <w:pPr>
        <w:tabs>
          <w:tab w:val="num" w:pos="1500"/>
        </w:tabs>
        <w:ind w:left="1500" w:hanging="360"/>
      </w:pPr>
      <w:rPr>
        <w:rFonts w:ascii="Courier New" w:hAnsi="Courier New" w:cs="Courier New" w:hint="default"/>
      </w:rPr>
    </w:lvl>
    <w:lvl w:ilvl="2" w:tplc="041A0005">
      <w:start w:val="1"/>
      <w:numFmt w:val="bullet"/>
      <w:lvlText w:val=""/>
      <w:lvlJc w:val="left"/>
      <w:pPr>
        <w:tabs>
          <w:tab w:val="num" w:pos="2220"/>
        </w:tabs>
        <w:ind w:left="2220" w:hanging="360"/>
      </w:pPr>
      <w:rPr>
        <w:rFonts w:ascii="Wingdings" w:hAnsi="Wingdings" w:cs="Wingdings" w:hint="default"/>
      </w:rPr>
    </w:lvl>
    <w:lvl w:ilvl="3" w:tplc="041A0001">
      <w:start w:val="1"/>
      <w:numFmt w:val="bullet"/>
      <w:lvlText w:val=""/>
      <w:lvlJc w:val="left"/>
      <w:pPr>
        <w:tabs>
          <w:tab w:val="num" w:pos="2940"/>
        </w:tabs>
        <w:ind w:left="2940" w:hanging="360"/>
      </w:pPr>
      <w:rPr>
        <w:rFonts w:ascii="Symbol" w:hAnsi="Symbol" w:cs="Symbol" w:hint="default"/>
      </w:rPr>
    </w:lvl>
    <w:lvl w:ilvl="4" w:tplc="041A0003">
      <w:start w:val="1"/>
      <w:numFmt w:val="bullet"/>
      <w:lvlText w:val="o"/>
      <w:lvlJc w:val="left"/>
      <w:pPr>
        <w:tabs>
          <w:tab w:val="num" w:pos="3660"/>
        </w:tabs>
        <w:ind w:left="3660" w:hanging="360"/>
      </w:pPr>
      <w:rPr>
        <w:rFonts w:ascii="Courier New" w:hAnsi="Courier New" w:cs="Courier New" w:hint="default"/>
      </w:rPr>
    </w:lvl>
    <w:lvl w:ilvl="5" w:tplc="041A0005">
      <w:start w:val="1"/>
      <w:numFmt w:val="bullet"/>
      <w:lvlText w:val=""/>
      <w:lvlJc w:val="left"/>
      <w:pPr>
        <w:tabs>
          <w:tab w:val="num" w:pos="4380"/>
        </w:tabs>
        <w:ind w:left="4380" w:hanging="360"/>
      </w:pPr>
      <w:rPr>
        <w:rFonts w:ascii="Wingdings" w:hAnsi="Wingdings" w:cs="Wingdings" w:hint="default"/>
      </w:rPr>
    </w:lvl>
    <w:lvl w:ilvl="6" w:tplc="041A0001">
      <w:start w:val="1"/>
      <w:numFmt w:val="bullet"/>
      <w:lvlText w:val=""/>
      <w:lvlJc w:val="left"/>
      <w:pPr>
        <w:tabs>
          <w:tab w:val="num" w:pos="5100"/>
        </w:tabs>
        <w:ind w:left="5100" w:hanging="360"/>
      </w:pPr>
      <w:rPr>
        <w:rFonts w:ascii="Symbol" w:hAnsi="Symbol" w:cs="Symbol" w:hint="default"/>
      </w:rPr>
    </w:lvl>
    <w:lvl w:ilvl="7" w:tplc="041A0003">
      <w:start w:val="1"/>
      <w:numFmt w:val="bullet"/>
      <w:lvlText w:val="o"/>
      <w:lvlJc w:val="left"/>
      <w:pPr>
        <w:tabs>
          <w:tab w:val="num" w:pos="5820"/>
        </w:tabs>
        <w:ind w:left="5820" w:hanging="360"/>
      </w:pPr>
      <w:rPr>
        <w:rFonts w:ascii="Courier New" w:hAnsi="Courier New" w:cs="Courier New" w:hint="default"/>
      </w:rPr>
    </w:lvl>
    <w:lvl w:ilvl="8" w:tplc="041A0005">
      <w:start w:val="1"/>
      <w:numFmt w:val="bullet"/>
      <w:lvlText w:val=""/>
      <w:lvlJc w:val="left"/>
      <w:pPr>
        <w:tabs>
          <w:tab w:val="num" w:pos="6540"/>
        </w:tabs>
        <w:ind w:left="6540" w:hanging="360"/>
      </w:pPr>
      <w:rPr>
        <w:rFonts w:ascii="Wingdings" w:hAnsi="Wingdings" w:cs="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start w:val="1"/>
      <w:numFmt w:val="bullet"/>
      <w:lvlText w:val="o"/>
      <w:lvlJc w:val="left"/>
      <w:pPr>
        <w:tabs>
          <w:tab w:val="num" w:pos="1500"/>
        </w:tabs>
        <w:ind w:left="1500" w:hanging="360"/>
      </w:pPr>
      <w:rPr>
        <w:rFonts w:ascii="Courier New" w:hAnsi="Courier New" w:cs="Courier New" w:hint="default"/>
      </w:rPr>
    </w:lvl>
    <w:lvl w:ilvl="2" w:tplc="041A0005">
      <w:start w:val="1"/>
      <w:numFmt w:val="bullet"/>
      <w:lvlText w:val=""/>
      <w:lvlJc w:val="left"/>
      <w:pPr>
        <w:tabs>
          <w:tab w:val="num" w:pos="2220"/>
        </w:tabs>
        <w:ind w:left="2220" w:hanging="360"/>
      </w:pPr>
      <w:rPr>
        <w:rFonts w:ascii="Wingdings" w:hAnsi="Wingdings" w:cs="Wingdings" w:hint="default"/>
      </w:rPr>
    </w:lvl>
    <w:lvl w:ilvl="3" w:tplc="041A0001">
      <w:start w:val="1"/>
      <w:numFmt w:val="bullet"/>
      <w:lvlText w:val=""/>
      <w:lvlJc w:val="left"/>
      <w:pPr>
        <w:tabs>
          <w:tab w:val="num" w:pos="2940"/>
        </w:tabs>
        <w:ind w:left="2940" w:hanging="360"/>
      </w:pPr>
      <w:rPr>
        <w:rFonts w:ascii="Symbol" w:hAnsi="Symbol" w:cs="Symbol" w:hint="default"/>
      </w:rPr>
    </w:lvl>
    <w:lvl w:ilvl="4" w:tplc="041A0003">
      <w:start w:val="1"/>
      <w:numFmt w:val="bullet"/>
      <w:lvlText w:val="o"/>
      <w:lvlJc w:val="left"/>
      <w:pPr>
        <w:tabs>
          <w:tab w:val="num" w:pos="3660"/>
        </w:tabs>
        <w:ind w:left="3660" w:hanging="360"/>
      </w:pPr>
      <w:rPr>
        <w:rFonts w:ascii="Courier New" w:hAnsi="Courier New" w:cs="Courier New" w:hint="default"/>
      </w:rPr>
    </w:lvl>
    <w:lvl w:ilvl="5" w:tplc="041A0005">
      <w:start w:val="1"/>
      <w:numFmt w:val="bullet"/>
      <w:lvlText w:val=""/>
      <w:lvlJc w:val="left"/>
      <w:pPr>
        <w:tabs>
          <w:tab w:val="num" w:pos="4380"/>
        </w:tabs>
        <w:ind w:left="4380" w:hanging="360"/>
      </w:pPr>
      <w:rPr>
        <w:rFonts w:ascii="Wingdings" w:hAnsi="Wingdings" w:cs="Wingdings" w:hint="default"/>
      </w:rPr>
    </w:lvl>
    <w:lvl w:ilvl="6" w:tplc="041A0001">
      <w:start w:val="1"/>
      <w:numFmt w:val="bullet"/>
      <w:lvlText w:val=""/>
      <w:lvlJc w:val="left"/>
      <w:pPr>
        <w:tabs>
          <w:tab w:val="num" w:pos="5100"/>
        </w:tabs>
        <w:ind w:left="5100" w:hanging="360"/>
      </w:pPr>
      <w:rPr>
        <w:rFonts w:ascii="Symbol" w:hAnsi="Symbol" w:cs="Symbol" w:hint="default"/>
      </w:rPr>
    </w:lvl>
    <w:lvl w:ilvl="7" w:tplc="041A0003">
      <w:start w:val="1"/>
      <w:numFmt w:val="bullet"/>
      <w:lvlText w:val="o"/>
      <w:lvlJc w:val="left"/>
      <w:pPr>
        <w:tabs>
          <w:tab w:val="num" w:pos="5820"/>
        </w:tabs>
        <w:ind w:left="5820" w:hanging="360"/>
      </w:pPr>
      <w:rPr>
        <w:rFonts w:ascii="Courier New" w:hAnsi="Courier New" w:cs="Courier New" w:hint="default"/>
      </w:rPr>
    </w:lvl>
    <w:lvl w:ilvl="8" w:tplc="041A0005">
      <w:start w:val="1"/>
      <w:numFmt w:val="bullet"/>
      <w:lvlText w:val=""/>
      <w:lvlJc w:val="left"/>
      <w:pPr>
        <w:tabs>
          <w:tab w:val="num" w:pos="6540"/>
        </w:tabs>
        <w:ind w:left="6540" w:hanging="360"/>
      </w:pPr>
      <w:rPr>
        <w:rFonts w:ascii="Wingdings" w:hAnsi="Wingdings" w:cs="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start w:val="1"/>
      <w:numFmt w:val="bullet"/>
      <w:lvlText w:val="o"/>
      <w:lvlJc w:val="left"/>
      <w:pPr>
        <w:tabs>
          <w:tab w:val="num" w:pos="1860"/>
        </w:tabs>
        <w:ind w:left="1860" w:hanging="360"/>
      </w:pPr>
      <w:rPr>
        <w:rFonts w:ascii="Courier New" w:hAnsi="Courier New" w:cs="Courier New" w:hint="default"/>
      </w:rPr>
    </w:lvl>
    <w:lvl w:ilvl="2" w:tplc="041A0005">
      <w:start w:val="1"/>
      <w:numFmt w:val="bullet"/>
      <w:lvlText w:val=""/>
      <w:lvlJc w:val="left"/>
      <w:pPr>
        <w:tabs>
          <w:tab w:val="num" w:pos="2580"/>
        </w:tabs>
        <w:ind w:left="2580" w:hanging="360"/>
      </w:pPr>
      <w:rPr>
        <w:rFonts w:ascii="Wingdings" w:hAnsi="Wingdings" w:cs="Wingdings" w:hint="default"/>
      </w:rPr>
    </w:lvl>
    <w:lvl w:ilvl="3" w:tplc="041A0001">
      <w:start w:val="1"/>
      <w:numFmt w:val="bullet"/>
      <w:lvlText w:val=""/>
      <w:lvlJc w:val="left"/>
      <w:pPr>
        <w:tabs>
          <w:tab w:val="num" w:pos="3300"/>
        </w:tabs>
        <w:ind w:left="3300" w:hanging="360"/>
      </w:pPr>
      <w:rPr>
        <w:rFonts w:ascii="Symbol" w:hAnsi="Symbol" w:cs="Symbol" w:hint="default"/>
      </w:rPr>
    </w:lvl>
    <w:lvl w:ilvl="4" w:tplc="041A0003">
      <w:start w:val="1"/>
      <w:numFmt w:val="bullet"/>
      <w:lvlText w:val="o"/>
      <w:lvlJc w:val="left"/>
      <w:pPr>
        <w:tabs>
          <w:tab w:val="num" w:pos="4020"/>
        </w:tabs>
        <w:ind w:left="4020" w:hanging="360"/>
      </w:pPr>
      <w:rPr>
        <w:rFonts w:ascii="Courier New" w:hAnsi="Courier New" w:cs="Courier New" w:hint="default"/>
      </w:rPr>
    </w:lvl>
    <w:lvl w:ilvl="5" w:tplc="041A0005">
      <w:start w:val="1"/>
      <w:numFmt w:val="bullet"/>
      <w:lvlText w:val=""/>
      <w:lvlJc w:val="left"/>
      <w:pPr>
        <w:tabs>
          <w:tab w:val="num" w:pos="4740"/>
        </w:tabs>
        <w:ind w:left="4740" w:hanging="360"/>
      </w:pPr>
      <w:rPr>
        <w:rFonts w:ascii="Wingdings" w:hAnsi="Wingdings" w:cs="Wingdings" w:hint="default"/>
      </w:rPr>
    </w:lvl>
    <w:lvl w:ilvl="6" w:tplc="041A0001">
      <w:start w:val="1"/>
      <w:numFmt w:val="bullet"/>
      <w:lvlText w:val=""/>
      <w:lvlJc w:val="left"/>
      <w:pPr>
        <w:tabs>
          <w:tab w:val="num" w:pos="5460"/>
        </w:tabs>
        <w:ind w:left="5460" w:hanging="360"/>
      </w:pPr>
      <w:rPr>
        <w:rFonts w:ascii="Symbol" w:hAnsi="Symbol" w:cs="Symbol" w:hint="default"/>
      </w:rPr>
    </w:lvl>
    <w:lvl w:ilvl="7" w:tplc="041A0003">
      <w:start w:val="1"/>
      <w:numFmt w:val="bullet"/>
      <w:lvlText w:val="o"/>
      <w:lvlJc w:val="left"/>
      <w:pPr>
        <w:tabs>
          <w:tab w:val="num" w:pos="6180"/>
        </w:tabs>
        <w:ind w:left="6180" w:hanging="360"/>
      </w:pPr>
      <w:rPr>
        <w:rFonts w:ascii="Courier New" w:hAnsi="Courier New" w:cs="Courier New" w:hint="default"/>
      </w:rPr>
    </w:lvl>
    <w:lvl w:ilvl="8" w:tplc="041A0005">
      <w:start w:val="1"/>
      <w:numFmt w:val="bullet"/>
      <w:lvlText w:val=""/>
      <w:lvlJc w:val="left"/>
      <w:pPr>
        <w:tabs>
          <w:tab w:val="num" w:pos="6900"/>
        </w:tabs>
        <w:ind w:left="6900" w:hanging="360"/>
      </w:pPr>
      <w:rPr>
        <w:rFonts w:ascii="Wingdings" w:hAnsi="Wingdings" w:cs="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43E"/>
    <w:rsid w:val="00002481"/>
    <w:rsid w:val="0000267C"/>
    <w:rsid w:val="0000318A"/>
    <w:rsid w:val="00011B49"/>
    <w:rsid w:val="00013ACE"/>
    <w:rsid w:val="00021015"/>
    <w:rsid w:val="00030495"/>
    <w:rsid w:val="000313F2"/>
    <w:rsid w:val="00031C0C"/>
    <w:rsid w:val="000323F6"/>
    <w:rsid w:val="000334FB"/>
    <w:rsid w:val="000411F1"/>
    <w:rsid w:val="00054618"/>
    <w:rsid w:val="000760A2"/>
    <w:rsid w:val="00077373"/>
    <w:rsid w:val="00083467"/>
    <w:rsid w:val="00086BBD"/>
    <w:rsid w:val="00094598"/>
    <w:rsid w:val="000950F5"/>
    <w:rsid w:val="00097684"/>
    <w:rsid w:val="000A4265"/>
    <w:rsid w:val="000A62D8"/>
    <w:rsid w:val="000C0881"/>
    <w:rsid w:val="000C391D"/>
    <w:rsid w:val="000C738B"/>
    <w:rsid w:val="000D05C8"/>
    <w:rsid w:val="000D5A7D"/>
    <w:rsid w:val="000E2EE5"/>
    <w:rsid w:val="000E49CD"/>
    <w:rsid w:val="000F2BE7"/>
    <w:rsid w:val="000F5779"/>
    <w:rsid w:val="000F644E"/>
    <w:rsid w:val="00100762"/>
    <w:rsid w:val="00105B8A"/>
    <w:rsid w:val="00110462"/>
    <w:rsid w:val="00114081"/>
    <w:rsid w:val="001256BD"/>
    <w:rsid w:val="00132B1C"/>
    <w:rsid w:val="001351FA"/>
    <w:rsid w:val="00137796"/>
    <w:rsid w:val="0014012D"/>
    <w:rsid w:val="00142827"/>
    <w:rsid w:val="0014527B"/>
    <w:rsid w:val="00153753"/>
    <w:rsid w:val="00153956"/>
    <w:rsid w:val="00154B84"/>
    <w:rsid w:val="00161F54"/>
    <w:rsid w:val="001628BF"/>
    <w:rsid w:val="0016473F"/>
    <w:rsid w:val="001724C1"/>
    <w:rsid w:val="00177658"/>
    <w:rsid w:val="001803AF"/>
    <w:rsid w:val="001868E3"/>
    <w:rsid w:val="00190F26"/>
    <w:rsid w:val="00195F7A"/>
    <w:rsid w:val="00196976"/>
    <w:rsid w:val="001A1C79"/>
    <w:rsid w:val="001A2283"/>
    <w:rsid w:val="001A530E"/>
    <w:rsid w:val="001B0278"/>
    <w:rsid w:val="001B2354"/>
    <w:rsid w:val="001B4FE2"/>
    <w:rsid w:val="001B6138"/>
    <w:rsid w:val="001C5732"/>
    <w:rsid w:val="001D158D"/>
    <w:rsid w:val="001D2840"/>
    <w:rsid w:val="001D4702"/>
    <w:rsid w:val="001E03BD"/>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0E84"/>
    <w:rsid w:val="002862DE"/>
    <w:rsid w:val="0029113E"/>
    <w:rsid w:val="002945A1"/>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822"/>
    <w:rsid w:val="00380E53"/>
    <w:rsid w:val="003832BF"/>
    <w:rsid w:val="00383F4B"/>
    <w:rsid w:val="00387F40"/>
    <w:rsid w:val="00394433"/>
    <w:rsid w:val="0039625C"/>
    <w:rsid w:val="003A3EFD"/>
    <w:rsid w:val="003A6D01"/>
    <w:rsid w:val="003C4793"/>
    <w:rsid w:val="003D4F70"/>
    <w:rsid w:val="003D7655"/>
    <w:rsid w:val="003E0AC4"/>
    <w:rsid w:val="003E6D08"/>
    <w:rsid w:val="003E77B2"/>
    <w:rsid w:val="0040366B"/>
    <w:rsid w:val="004052BF"/>
    <w:rsid w:val="00410FE4"/>
    <w:rsid w:val="0041276B"/>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B64CA"/>
    <w:rsid w:val="004C0A70"/>
    <w:rsid w:val="004C1824"/>
    <w:rsid w:val="004D713C"/>
    <w:rsid w:val="004E2A8C"/>
    <w:rsid w:val="004E32EA"/>
    <w:rsid w:val="004E6666"/>
    <w:rsid w:val="004F1747"/>
    <w:rsid w:val="004F7468"/>
    <w:rsid w:val="00501B70"/>
    <w:rsid w:val="00505305"/>
    <w:rsid w:val="00512B6B"/>
    <w:rsid w:val="00513795"/>
    <w:rsid w:val="00521B25"/>
    <w:rsid w:val="00521FD6"/>
    <w:rsid w:val="0052468C"/>
    <w:rsid w:val="0052595A"/>
    <w:rsid w:val="00526CCE"/>
    <w:rsid w:val="00532CBC"/>
    <w:rsid w:val="00533C6C"/>
    <w:rsid w:val="00534679"/>
    <w:rsid w:val="0053521C"/>
    <w:rsid w:val="00537963"/>
    <w:rsid w:val="00542B75"/>
    <w:rsid w:val="00543A90"/>
    <w:rsid w:val="0054795F"/>
    <w:rsid w:val="0055000B"/>
    <w:rsid w:val="0056020E"/>
    <w:rsid w:val="00580AE9"/>
    <w:rsid w:val="005839D8"/>
    <w:rsid w:val="00586335"/>
    <w:rsid w:val="00587DE4"/>
    <w:rsid w:val="00592E8A"/>
    <w:rsid w:val="00596A94"/>
    <w:rsid w:val="005A7721"/>
    <w:rsid w:val="005B66CF"/>
    <w:rsid w:val="005C4BDC"/>
    <w:rsid w:val="005D72DA"/>
    <w:rsid w:val="005E494D"/>
    <w:rsid w:val="005E7EBE"/>
    <w:rsid w:val="005F40CC"/>
    <w:rsid w:val="0060468F"/>
    <w:rsid w:val="006113CC"/>
    <w:rsid w:val="00632114"/>
    <w:rsid w:val="00634CDE"/>
    <w:rsid w:val="00642A5A"/>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F61FE"/>
    <w:rsid w:val="00725EA4"/>
    <w:rsid w:val="00730E1A"/>
    <w:rsid w:val="00733422"/>
    <w:rsid w:val="0074289D"/>
    <w:rsid w:val="00744C13"/>
    <w:rsid w:val="00757280"/>
    <w:rsid w:val="00764453"/>
    <w:rsid w:val="007655EF"/>
    <w:rsid w:val="00770E6C"/>
    <w:rsid w:val="00772D59"/>
    <w:rsid w:val="007736EC"/>
    <w:rsid w:val="0078227C"/>
    <w:rsid w:val="00782A16"/>
    <w:rsid w:val="00782D34"/>
    <w:rsid w:val="007901E2"/>
    <w:rsid w:val="0079195F"/>
    <w:rsid w:val="00793DB1"/>
    <w:rsid w:val="007970A0"/>
    <w:rsid w:val="007A0F71"/>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02AF"/>
    <w:rsid w:val="00841CE6"/>
    <w:rsid w:val="008472C8"/>
    <w:rsid w:val="008476CD"/>
    <w:rsid w:val="00847967"/>
    <w:rsid w:val="00863801"/>
    <w:rsid w:val="00866E40"/>
    <w:rsid w:val="008722B2"/>
    <w:rsid w:val="008724B8"/>
    <w:rsid w:val="008760D0"/>
    <w:rsid w:val="00877CC7"/>
    <w:rsid w:val="00881597"/>
    <w:rsid w:val="0088530D"/>
    <w:rsid w:val="008911AE"/>
    <w:rsid w:val="0089152C"/>
    <w:rsid w:val="008A309D"/>
    <w:rsid w:val="008A38F2"/>
    <w:rsid w:val="008A618C"/>
    <w:rsid w:val="008C72FF"/>
    <w:rsid w:val="008D0C5E"/>
    <w:rsid w:val="008D27FC"/>
    <w:rsid w:val="008D48A3"/>
    <w:rsid w:val="008E01AF"/>
    <w:rsid w:val="008E17CD"/>
    <w:rsid w:val="008E1932"/>
    <w:rsid w:val="008E204D"/>
    <w:rsid w:val="008F0996"/>
    <w:rsid w:val="008F3150"/>
    <w:rsid w:val="00901B29"/>
    <w:rsid w:val="009030C5"/>
    <w:rsid w:val="00904A83"/>
    <w:rsid w:val="00912203"/>
    <w:rsid w:val="00913583"/>
    <w:rsid w:val="00913C87"/>
    <w:rsid w:val="00922882"/>
    <w:rsid w:val="00923ED1"/>
    <w:rsid w:val="00926BAB"/>
    <w:rsid w:val="00926E85"/>
    <w:rsid w:val="00931229"/>
    <w:rsid w:val="009313E8"/>
    <w:rsid w:val="00932867"/>
    <w:rsid w:val="0093597C"/>
    <w:rsid w:val="00941999"/>
    <w:rsid w:val="009433D1"/>
    <w:rsid w:val="00950B49"/>
    <w:rsid w:val="00951423"/>
    <w:rsid w:val="00952C24"/>
    <w:rsid w:val="00963BCC"/>
    <w:rsid w:val="0096549A"/>
    <w:rsid w:val="00965A61"/>
    <w:rsid w:val="00974A14"/>
    <w:rsid w:val="00983000"/>
    <w:rsid w:val="00991F22"/>
    <w:rsid w:val="0099278F"/>
    <w:rsid w:val="009B278D"/>
    <w:rsid w:val="009B4B73"/>
    <w:rsid w:val="009B6192"/>
    <w:rsid w:val="009C06CC"/>
    <w:rsid w:val="009C0C80"/>
    <w:rsid w:val="009C266A"/>
    <w:rsid w:val="009D3C2C"/>
    <w:rsid w:val="009D5DFA"/>
    <w:rsid w:val="009F45F2"/>
    <w:rsid w:val="009F4C1F"/>
    <w:rsid w:val="009F6F2C"/>
    <w:rsid w:val="00A22B6C"/>
    <w:rsid w:val="00A24201"/>
    <w:rsid w:val="00A258BC"/>
    <w:rsid w:val="00A26BFD"/>
    <w:rsid w:val="00A26FF2"/>
    <w:rsid w:val="00A350D9"/>
    <w:rsid w:val="00A355D8"/>
    <w:rsid w:val="00A35883"/>
    <w:rsid w:val="00A3638E"/>
    <w:rsid w:val="00A36824"/>
    <w:rsid w:val="00A52A2F"/>
    <w:rsid w:val="00A57692"/>
    <w:rsid w:val="00A61A20"/>
    <w:rsid w:val="00A63D87"/>
    <w:rsid w:val="00A74C84"/>
    <w:rsid w:val="00A86CAA"/>
    <w:rsid w:val="00A90F40"/>
    <w:rsid w:val="00AA007B"/>
    <w:rsid w:val="00AA1EBE"/>
    <w:rsid w:val="00AA4E45"/>
    <w:rsid w:val="00AA63AE"/>
    <w:rsid w:val="00AB1182"/>
    <w:rsid w:val="00AC4D7B"/>
    <w:rsid w:val="00AD1505"/>
    <w:rsid w:val="00AD381B"/>
    <w:rsid w:val="00AD5828"/>
    <w:rsid w:val="00AD7153"/>
    <w:rsid w:val="00AE08F9"/>
    <w:rsid w:val="00AE35FD"/>
    <w:rsid w:val="00AE6135"/>
    <w:rsid w:val="00AF0D25"/>
    <w:rsid w:val="00AF0E3E"/>
    <w:rsid w:val="00B041FD"/>
    <w:rsid w:val="00B1739E"/>
    <w:rsid w:val="00B20132"/>
    <w:rsid w:val="00B247C8"/>
    <w:rsid w:val="00B31BCE"/>
    <w:rsid w:val="00B327FF"/>
    <w:rsid w:val="00B33592"/>
    <w:rsid w:val="00B35F5D"/>
    <w:rsid w:val="00B4033D"/>
    <w:rsid w:val="00B42275"/>
    <w:rsid w:val="00B454CA"/>
    <w:rsid w:val="00B4628D"/>
    <w:rsid w:val="00B54EE1"/>
    <w:rsid w:val="00B605AC"/>
    <w:rsid w:val="00B609E6"/>
    <w:rsid w:val="00B60C06"/>
    <w:rsid w:val="00B66A49"/>
    <w:rsid w:val="00B670DE"/>
    <w:rsid w:val="00B72338"/>
    <w:rsid w:val="00B74C19"/>
    <w:rsid w:val="00B74D09"/>
    <w:rsid w:val="00B8283C"/>
    <w:rsid w:val="00B87445"/>
    <w:rsid w:val="00B90196"/>
    <w:rsid w:val="00B95469"/>
    <w:rsid w:val="00BA2D58"/>
    <w:rsid w:val="00BA3CF2"/>
    <w:rsid w:val="00BA5351"/>
    <w:rsid w:val="00BA5D8B"/>
    <w:rsid w:val="00BA6185"/>
    <w:rsid w:val="00BA6457"/>
    <w:rsid w:val="00BB537B"/>
    <w:rsid w:val="00BC4A4B"/>
    <w:rsid w:val="00BC6D15"/>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C5094"/>
    <w:rsid w:val="00CD21E5"/>
    <w:rsid w:val="00CD78C4"/>
    <w:rsid w:val="00D01721"/>
    <w:rsid w:val="00D07D9D"/>
    <w:rsid w:val="00D130F2"/>
    <w:rsid w:val="00D16CE6"/>
    <w:rsid w:val="00D17E7E"/>
    <w:rsid w:val="00D21D4C"/>
    <w:rsid w:val="00D250D0"/>
    <w:rsid w:val="00D2550B"/>
    <w:rsid w:val="00D25FEF"/>
    <w:rsid w:val="00D26952"/>
    <w:rsid w:val="00D3559B"/>
    <w:rsid w:val="00D359A7"/>
    <w:rsid w:val="00D41313"/>
    <w:rsid w:val="00D47EAB"/>
    <w:rsid w:val="00D601E0"/>
    <w:rsid w:val="00D7093B"/>
    <w:rsid w:val="00D7420A"/>
    <w:rsid w:val="00D74DB8"/>
    <w:rsid w:val="00D762F1"/>
    <w:rsid w:val="00D764EE"/>
    <w:rsid w:val="00D77F7E"/>
    <w:rsid w:val="00D84B54"/>
    <w:rsid w:val="00D9088A"/>
    <w:rsid w:val="00D923A3"/>
    <w:rsid w:val="00D93359"/>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18D"/>
    <w:rsid w:val="00E17669"/>
    <w:rsid w:val="00E23347"/>
    <w:rsid w:val="00E273DD"/>
    <w:rsid w:val="00E3305F"/>
    <w:rsid w:val="00E33867"/>
    <w:rsid w:val="00E374DD"/>
    <w:rsid w:val="00E40D2A"/>
    <w:rsid w:val="00E4102A"/>
    <w:rsid w:val="00E4372A"/>
    <w:rsid w:val="00E44C09"/>
    <w:rsid w:val="00E503D2"/>
    <w:rsid w:val="00E67560"/>
    <w:rsid w:val="00E85BD7"/>
    <w:rsid w:val="00E87F27"/>
    <w:rsid w:val="00E90B39"/>
    <w:rsid w:val="00E927E7"/>
    <w:rsid w:val="00EA5FDF"/>
    <w:rsid w:val="00EB04D5"/>
    <w:rsid w:val="00EB20B4"/>
    <w:rsid w:val="00EC3E92"/>
    <w:rsid w:val="00EC7951"/>
    <w:rsid w:val="00ED11A8"/>
    <w:rsid w:val="00ED54AF"/>
    <w:rsid w:val="00EE0B4B"/>
    <w:rsid w:val="00EE36E2"/>
    <w:rsid w:val="00EE51AC"/>
    <w:rsid w:val="00F0485B"/>
    <w:rsid w:val="00F0490E"/>
    <w:rsid w:val="00F04BEF"/>
    <w:rsid w:val="00F04D17"/>
    <w:rsid w:val="00F14B96"/>
    <w:rsid w:val="00F22B3F"/>
    <w:rsid w:val="00F235CD"/>
    <w:rsid w:val="00F24D38"/>
    <w:rsid w:val="00F273DA"/>
    <w:rsid w:val="00F27BB2"/>
    <w:rsid w:val="00F37C24"/>
    <w:rsid w:val="00F40018"/>
    <w:rsid w:val="00F41604"/>
    <w:rsid w:val="00F44884"/>
    <w:rsid w:val="00F45EE8"/>
    <w:rsid w:val="00F47BC0"/>
    <w:rsid w:val="00F5184A"/>
    <w:rsid w:val="00F5564C"/>
    <w:rsid w:val="00F73EF5"/>
    <w:rsid w:val="00F7643E"/>
    <w:rsid w:val="00F76BE6"/>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Heading4">
    <w:name w:val="heading 4"/>
    <w:basedOn w:val="Normal"/>
    <w:next w:val="Normal"/>
    <w:link w:val="Heading4Char"/>
    <w:uiPriority w:val="99"/>
    <w:qFormat/>
    <w:rsid w:val="00F7643E"/>
    <w:pPr>
      <w:keepNext/>
      <w:outlineLvl w:val="3"/>
    </w:pPr>
    <w:rPr>
      <w:b/>
      <w:bCs/>
      <w:color w:val="FF0000"/>
    </w:rPr>
  </w:style>
  <w:style w:type="paragraph" w:styleId="Heading5">
    <w:name w:val="heading 5"/>
    <w:basedOn w:val="Normal"/>
    <w:next w:val="Normal"/>
    <w:link w:val="Heading5Char"/>
    <w:uiPriority w:val="99"/>
    <w:qFormat/>
    <w:rsid w:val="00F7643E"/>
    <w:pPr>
      <w:keepNext/>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7643E"/>
    <w:rPr>
      <w:rFonts w:ascii="Times New Roman" w:hAnsi="Times New Roman" w:cs="Times New Roman"/>
      <w:b/>
      <w:bCs/>
      <w:color w:val="FF0000"/>
      <w:sz w:val="24"/>
      <w:szCs w:val="24"/>
      <w:lang w:eastAsia="hr-HR"/>
    </w:rPr>
  </w:style>
  <w:style w:type="character" w:customStyle="1" w:styleId="Heading5Char">
    <w:name w:val="Heading 5 Char"/>
    <w:basedOn w:val="DefaultParagraphFont"/>
    <w:link w:val="Heading5"/>
    <w:uiPriority w:val="99"/>
    <w:locked/>
    <w:rsid w:val="00F7643E"/>
    <w:rPr>
      <w:rFonts w:ascii="Times New Roman" w:hAnsi="Times New Roman" w:cs="Times New Roman"/>
      <w:b/>
      <w:bCs/>
      <w:sz w:val="24"/>
      <w:szCs w:val="24"/>
      <w:lang w:eastAsia="hr-HR"/>
    </w:rPr>
  </w:style>
  <w:style w:type="paragraph" w:styleId="BodyText">
    <w:name w:val="Body Text"/>
    <w:basedOn w:val="Normal"/>
    <w:link w:val="BodyTextChar"/>
    <w:uiPriority w:val="99"/>
    <w:rsid w:val="00F7643E"/>
    <w:pPr>
      <w:jc w:val="both"/>
    </w:pPr>
  </w:style>
  <w:style w:type="character" w:customStyle="1" w:styleId="BodyTextChar">
    <w:name w:val="Body Text Char"/>
    <w:basedOn w:val="DefaultParagraphFont"/>
    <w:link w:val="BodyText"/>
    <w:uiPriority w:val="99"/>
    <w:locked/>
    <w:rsid w:val="00F7643E"/>
    <w:rPr>
      <w:rFonts w:ascii="Times New Roman" w:hAnsi="Times New Roman" w:cs="Times New Roman"/>
      <w:sz w:val="24"/>
      <w:szCs w:val="24"/>
      <w:lang w:eastAsia="hr-HR"/>
    </w:rPr>
  </w:style>
  <w:style w:type="paragraph" w:styleId="NormalWeb">
    <w:name w:val="Normal (Web)"/>
    <w:basedOn w:val="Normal"/>
    <w:uiPriority w:val="99"/>
    <w:rsid w:val="00F7643E"/>
    <w:pPr>
      <w:spacing w:before="100" w:beforeAutospacing="1" w:after="100" w:afterAutospacing="1"/>
    </w:pPr>
  </w:style>
  <w:style w:type="paragraph" w:styleId="BodyText2">
    <w:name w:val="Body Text 2"/>
    <w:basedOn w:val="Normal"/>
    <w:link w:val="BodyText2Char"/>
    <w:uiPriority w:val="99"/>
    <w:rsid w:val="00F7643E"/>
    <w:rPr>
      <w:color w:val="FF0000"/>
    </w:rPr>
  </w:style>
  <w:style w:type="character" w:customStyle="1" w:styleId="BodyText2Char">
    <w:name w:val="Body Text 2 Char"/>
    <w:basedOn w:val="DefaultParagraphFont"/>
    <w:link w:val="BodyText2"/>
    <w:uiPriority w:val="99"/>
    <w:locked/>
    <w:rsid w:val="00F7643E"/>
    <w:rPr>
      <w:rFonts w:ascii="Times New Roman" w:hAnsi="Times New Roman" w:cs="Times New Roman"/>
      <w:color w:val="FF0000"/>
      <w:sz w:val="24"/>
      <w:szCs w:val="24"/>
      <w:lang w:eastAsia="hr-HR"/>
    </w:rPr>
  </w:style>
  <w:style w:type="paragraph" w:styleId="BodyText3">
    <w:name w:val="Body Text 3"/>
    <w:basedOn w:val="Normal"/>
    <w:link w:val="BodyText3Char"/>
    <w:uiPriority w:val="99"/>
    <w:rsid w:val="00F7643E"/>
    <w:rPr>
      <w:b/>
      <w:bCs/>
    </w:rPr>
  </w:style>
  <w:style w:type="character" w:customStyle="1" w:styleId="BodyText3Char">
    <w:name w:val="Body Text 3 Char"/>
    <w:basedOn w:val="DefaultParagraphFont"/>
    <w:link w:val="BodyText3"/>
    <w:uiPriority w:val="99"/>
    <w:locked/>
    <w:rsid w:val="00F7643E"/>
    <w:rPr>
      <w:rFonts w:ascii="Times New Roman" w:hAnsi="Times New Roman" w:cs="Times New Roman"/>
      <w:b/>
      <w:bCs/>
      <w:sz w:val="24"/>
      <w:szCs w:val="24"/>
      <w:lang w:eastAsia="hr-HR"/>
    </w:rPr>
  </w:style>
  <w:style w:type="character" w:styleId="Strong">
    <w:name w:val="Strong"/>
    <w:basedOn w:val="DefaultParagraphFont"/>
    <w:uiPriority w:val="99"/>
    <w:qFormat/>
    <w:rsid w:val="00F7643E"/>
    <w:rPr>
      <w:b/>
      <w:bCs/>
    </w:rPr>
  </w:style>
  <w:style w:type="paragraph" w:styleId="BalloonText">
    <w:name w:val="Balloon Text"/>
    <w:basedOn w:val="Normal"/>
    <w:link w:val="BalloonTextChar"/>
    <w:uiPriority w:val="99"/>
    <w:semiHidden/>
    <w:rsid w:val="00F7643E"/>
    <w:rPr>
      <w:rFonts w:ascii="Tahoma" w:hAnsi="Tahoma" w:cs="Tahoma"/>
      <w:sz w:val="16"/>
      <w:szCs w:val="16"/>
    </w:rPr>
  </w:style>
  <w:style w:type="character" w:customStyle="1" w:styleId="BalloonTextChar">
    <w:name w:val="Balloon Text Char"/>
    <w:basedOn w:val="DefaultParagraphFont"/>
    <w:link w:val="BalloonText"/>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uiPriority w:val="99"/>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uiPriority w:val="99"/>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uiPriority w:val="99"/>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DefaultParagraphFont"/>
    <w:uiPriority w:val="99"/>
    <w:rsid w:val="00F7643E"/>
    <w:rPr>
      <w:b/>
      <w:bCs/>
    </w:rPr>
  </w:style>
  <w:style w:type="character" w:customStyle="1" w:styleId="apple-converted-space">
    <w:name w:val="apple-converted-space"/>
    <w:basedOn w:val="DefaultParagraphFont"/>
    <w:uiPriority w:val="99"/>
    <w:rsid w:val="00BF6859"/>
  </w:style>
  <w:style w:type="paragraph" w:styleId="Footer">
    <w:name w:val="footer"/>
    <w:basedOn w:val="Normal"/>
    <w:link w:val="FooterChar"/>
    <w:uiPriority w:val="99"/>
    <w:locked/>
    <w:rsid w:val="004052BF"/>
    <w:pPr>
      <w:tabs>
        <w:tab w:val="center" w:pos="4536"/>
        <w:tab w:val="right" w:pos="9072"/>
      </w:tabs>
    </w:pPr>
  </w:style>
  <w:style w:type="character" w:customStyle="1" w:styleId="FooterChar">
    <w:name w:val="Footer Char"/>
    <w:basedOn w:val="DefaultParagraphFont"/>
    <w:link w:val="Footer"/>
    <w:uiPriority w:val="99"/>
    <w:semiHidden/>
    <w:locked/>
    <w:rsid w:val="00533C6C"/>
    <w:rPr>
      <w:rFonts w:ascii="Times New Roman" w:hAnsi="Times New Roman" w:cs="Times New Roman"/>
      <w:sz w:val="24"/>
      <w:szCs w:val="24"/>
    </w:rPr>
  </w:style>
  <w:style w:type="character" w:styleId="PageNumber">
    <w:name w:val="page number"/>
    <w:basedOn w:val="DefaultParagraphFont"/>
    <w:uiPriority w:val="99"/>
    <w:locked/>
    <w:rsid w:val="004052BF"/>
  </w:style>
</w:styles>
</file>

<file path=word/webSettings.xml><?xml version="1.0" encoding="utf-8"?>
<w:webSettings xmlns:r="http://schemas.openxmlformats.org/officeDocument/2006/relationships" xmlns:w="http://schemas.openxmlformats.org/wordprocessingml/2006/main">
  <w:divs>
    <w:div w:id="1463496749">
      <w:marLeft w:val="0"/>
      <w:marRight w:val="0"/>
      <w:marTop w:val="0"/>
      <w:marBottom w:val="0"/>
      <w:divBdr>
        <w:top w:val="none" w:sz="0" w:space="0" w:color="auto"/>
        <w:left w:val="none" w:sz="0" w:space="0" w:color="auto"/>
        <w:bottom w:val="none" w:sz="0" w:space="0" w:color="auto"/>
        <w:right w:val="none" w:sz="0" w:space="0" w:color="auto"/>
      </w:divBdr>
    </w:div>
    <w:div w:id="1463496750">
      <w:marLeft w:val="0"/>
      <w:marRight w:val="0"/>
      <w:marTop w:val="0"/>
      <w:marBottom w:val="0"/>
      <w:divBdr>
        <w:top w:val="none" w:sz="0" w:space="0" w:color="auto"/>
        <w:left w:val="none" w:sz="0" w:space="0" w:color="auto"/>
        <w:bottom w:val="none" w:sz="0" w:space="0" w:color="auto"/>
        <w:right w:val="none" w:sz="0" w:space="0" w:color="auto"/>
      </w:divBdr>
    </w:div>
    <w:div w:id="1463496751">
      <w:marLeft w:val="0"/>
      <w:marRight w:val="0"/>
      <w:marTop w:val="0"/>
      <w:marBottom w:val="0"/>
      <w:divBdr>
        <w:top w:val="none" w:sz="0" w:space="0" w:color="auto"/>
        <w:left w:val="none" w:sz="0" w:space="0" w:color="auto"/>
        <w:bottom w:val="none" w:sz="0" w:space="0" w:color="auto"/>
        <w:right w:val="none" w:sz="0" w:space="0" w:color="auto"/>
      </w:divBdr>
    </w:div>
    <w:div w:id="1463496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32</Pages>
  <Words>10062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subject/>
  <dc:creator>Brač u srcu</dc:creator>
  <cp:keywords/>
  <dc:description/>
  <cp:lastModifiedBy>Tajništvo</cp:lastModifiedBy>
  <cp:revision>4</cp:revision>
  <cp:lastPrinted>2015-04-14T07:51:00Z</cp:lastPrinted>
  <dcterms:created xsi:type="dcterms:W3CDTF">2015-04-13T06:51:00Z</dcterms:created>
  <dcterms:modified xsi:type="dcterms:W3CDTF">2015-04-14T07:59:00Z</dcterms:modified>
</cp:coreProperties>
</file>